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AC35" w14:textId="784B01CA" w:rsidR="003223B1" w:rsidRDefault="00FA1082" w:rsidP="002D5869">
      <w:pPr>
        <w:spacing w:after="0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C233A" wp14:editId="6F5859AC">
                <wp:simplePos x="0" y="0"/>
                <wp:positionH relativeFrom="column">
                  <wp:posOffset>6074715</wp:posOffset>
                </wp:positionH>
                <wp:positionV relativeFrom="paragraph">
                  <wp:posOffset>-646899</wp:posOffset>
                </wp:positionV>
                <wp:extent cx="3319200" cy="529811"/>
                <wp:effectExtent l="0" t="0" r="14605" b="2286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200" cy="529811"/>
                        </a:xfrm>
                        <a:prstGeom prst="roundRect">
                          <a:avLst/>
                        </a:prstGeom>
                        <a:gradFill>
                          <a:gsLst>
                            <a:gs pos="33000">
                              <a:srgbClr val="E1FFE1"/>
                            </a:gs>
                            <a:gs pos="44000">
                              <a:schemeClr val="bg1"/>
                            </a:gs>
                            <a:gs pos="0">
                              <a:srgbClr val="E1FFE1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982E3" w14:textId="3998573B" w:rsidR="00EE5131" w:rsidRDefault="00EE5131" w:rsidP="00EE5131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000000" w:themeColor="text1"/>
                              </w:rPr>
                            </w:pPr>
                            <w:r w:rsidRPr="00457CD3">
                              <w:rPr>
                                <w:rFonts w:ascii="Open Sans SemiBold" w:hAnsi="Open Sans SemiBold" w:cs="Open Sans SemiBold"/>
                                <w:color w:val="000000" w:themeColor="text1"/>
                              </w:rPr>
                              <w:t>Problématique / Opportunité</w:t>
                            </w:r>
                          </w:p>
                          <w:p w14:paraId="0656440D" w14:textId="77777777" w:rsidR="003C393F" w:rsidRPr="00457CD3" w:rsidRDefault="003C393F" w:rsidP="00EE5131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C233A" id="Rectangle : coins arrondis 7" o:spid="_x0000_s1026" style="position:absolute;left:0;text-align:left;margin-left:478.3pt;margin-top:-50.95pt;width:261.35pt;height:4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" fillcolor="#e1ffe1" strokecolor="#7f7f7f [1612]" strokeweight=".25pt">
                <v:fill color2="white [3212]" colors="0 #e1ffe1;21627f #e1ffe1;28836f white" focus="100%" type="gradient"/>
                <v:textbox inset=",0">
                  <w:txbxContent>
                    <w:p w14:paraId="10B982E3" w14:textId="3998573B" w:rsidR="00EE5131" w:rsidRDefault="00EE5131" w:rsidP="00EE5131">
                      <w:pPr>
                        <w:jc w:val="center"/>
                        <w:rPr>
                          <w:rFonts w:ascii="Open Sans SemiBold" w:hAnsi="Open Sans SemiBold" w:cs="Open Sans SemiBold"/>
                          <w:color w:val="000000" w:themeColor="text1"/>
                        </w:rPr>
                      </w:pPr>
                      <w:r w:rsidRPr="00457CD3">
                        <w:rPr>
                          <w:rFonts w:ascii="Open Sans SemiBold" w:hAnsi="Open Sans SemiBold" w:cs="Open Sans SemiBold"/>
                          <w:color w:val="000000" w:themeColor="text1"/>
                        </w:rPr>
                        <w:t>Problématique / Opportunité</w:t>
                      </w:r>
                    </w:p>
                    <w:p w14:paraId="0656440D" w14:textId="77777777" w:rsidR="003C393F" w:rsidRPr="00457CD3" w:rsidRDefault="003C393F" w:rsidP="00EE5131">
                      <w:pPr>
                        <w:jc w:val="center"/>
                        <w:rPr>
                          <w:rFonts w:ascii="Open Sans SemiBold" w:hAnsi="Open Sans SemiBold" w:cs="Open Sans SemiBold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67B5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393733" wp14:editId="6B28B479">
                <wp:simplePos x="0" y="0"/>
                <wp:positionH relativeFrom="column">
                  <wp:posOffset>3175</wp:posOffset>
                </wp:positionH>
                <wp:positionV relativeFrom="paragraph">
                  <wp:posOffset>54251</wp:posOffset>
                </wp:positionV>
                <wp:extent cx="360000" cy="144000"/>
                <wp:effectExtent l="0" t="0" r="2159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9C84B" id="Rectangle 4" o:spid="_x0000_s1026" style="position:absolute;margin-left:.25pt;margin-top:4.25pt;width:28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" fillcolor="white [3212]" strokecolor="#243f60 [1604]" strokeweight=".25pt"/>
            </w:pict>
          </mc:Fallback>
        </mc:AlternateContent>
      </w:r>
      <w:r w:rsidR="00337F30">
        <w:t xml:space="preserve">Une des lettres </w:t>
      </w:r>
      <w:r w:rsidR="00D85AFC">
        <w:t>S</w:t>
      </w:r>
      <w:r w:rsidR="002D5869">
        <w:t>CAMPE</w:t>
      </w:r>
      <w:r w:rsidR="00A227AF">
        <w:t>R</w:t>
      </w:r>
      <w:r w:rsidR="002C7207">
        <w:t>O</w:t>
      </w:r>
      <w:r w:rsidR="000D4639">
        <w:t> :</w:t>
      </w:r>
      <w:r w:rsidR="008648E5">
        <w:tab/>
      </w:r>
      <w:r w:rsidR="00A96879" w:rsidRPr="00F63FF2">
        <w:rPr>
          <w:rFonts w:ascii="Open Sans ExtraBold" w:hAnsi="Open Sans ExtraBold" w:cs="Open Sans ExtraBold"/>
          <w:b/>
          <w:bCs/>
          <w:color w:val="C00000"/>
          <w:sz w:val="24"/>
          <w:szCs w:val="28"/>
        </w:rPr>
        <w:t>S</w:t>
      </w:r>
      <w:r w:rsidR="00A96879">
        <w:t>ubstituer</w:t>
      </w:r>
      <w:r w:rsidR="00762E27">
        <w:t xml:space="preserve">, </w:t>
      </w:r>
      <w:r w:rsidR="00762E27" w:rsidRPr="00B00DC5">
        <w:rPr>
          <w:rFonts w:ascii="Open Sans ExtraBold" w:hAnsi="Open Sans ExtraBold" w:cs="Open Sans ExtraBold"/>
          <w:b/>
          <w:bCs/>
          <w:color w:val="C00000"/>
          <w:sz w:val="24"/>
          <w:szCs w:val="28"/>
        </w:rPr>
        <w:t>C</w:t>
      </w:r>
      <w:r w:rsidR="00762E27">
        <w:t>ombi</w:t>
      </w:r>
      <w:r w:rsidR="000C0296">
        <w:t xml:space="preserve">ner, </w:t>
      </w:r>
      <w:r w:rsidR="000C0296" w:rsidRPr="00B00DC5">
        <w:rPr>
          <w:rFonts w:ascii="Open Sans ExtraBold" w:hAnsi="Open Sans ExtraBold" w:cs="Open Sans ExtraBold"/>
          <w:b/>
          <w:bCs/>
          <w:color w:val="C00000"/>
          <w:sz w:val="24"/>
          <w:szCs w:val="28"/>
        </w:rPr>
        <w:t>A</w:t>
      </w:r>
      <w:r w:rsidR="000C0296">
        <w:t xml:space="preserve">dapter, </w:t>
      </w:r>
      <w:r w:rsidR="000C0296" w:rsidRPr="00B00DC5">
        <w:rPr>
          <w:rFonts w:ascii="Open Sans ExtraBold" w:hAnsi="Open Sans ExtraBold" w:cs="Open Sans ExtraBold"/>
          <w:b/>
          <w:bCs/>
          <w:color w:val="C00000"/>
          <w:sz w:val="24"/>
          <w:szCs w:val="28"/>
        </w:rPr>
        <w:t>M</w:t>
      </w:r>
      <w:r w:rsidR="000C0296">
        <w:t>odifier</w:t>
      </w:r>
      <w:r w:rsidR="001D78FC">
        <w:t xml:space="preserve">, </w:t>
      </w:r>
      <w:r w:rsidR="00922E8E" w:rsidRPr="00B00DC5">
        <w:rPr>
          <w:rFonts w:ascii="Open Sans ExtraBold" w:hAnsi="Open Sans ExtraBold" w:cs="Open Sans ExtraBold"/>
          <w:b/>
          <w:bCs/>
          <w:color w:val="C00000"/>
          <w:sz w:val="24"/>
          <w:szCs w:val="28"/>
        </w:rPr>
        <w:t>P</w:t>
      </w:r>
      <w:r w:rsidR="00922E8E">
        <w:t>ro</w:t>
      </w:r>
      <w:r w:rsidR="00B00DC5">
        <w:t>jeter</w:t>
      </w:r>
      <w:r w:rsidR="00C522D3">
        <w:t xml:space="preserve">, </w:t>
      </w:r>
      <w:r w:rsidR="00C522D3" w:rsidRPr="00B00DC5">
        <w:rPr>
          <w:rFonts w:ascii="Open Sans ExtraBold" w:hAnsi="Open Sans ExtraBold" w:cs="Open Sans ExtraBold"/>
          <w:b/>
          <w:bCs/>
          <w:color w:val="C00000"/>
          <w:sz w:val="24"/>
          <w:szCs w:val="28"/>
        </w:rPr>
        <w:t>E</w:t>
      </w:r>
      <w:r w:rsidR="00C522D3">
        <w:t xml:space="preserve">liminer, </w:t>
      </w:r>
      <w:r w:rsidR="00C522D3" w:rsidRPr="00B00DC5">
        <w:rPr>
          <w:rFonts w:ascii="Open Sans ExtraBold" w:hAnsi="Open Sans ExtraBold" w:cs="Open Sans ExtraBold"/>
          <w:b/>
          <w:bCs/>
          <w:color w:val="C00000"/>
          <w:sz w:val="24"/>
          <w:szCs w:val="28"/>
        </w:rPr>
        <w:t>R</w:t>
      </w:r>
      <w:r w:rsidR="0012757B">
        <w:t>éorg</w:t>
      </w:r>
      <w:r w:rsidR="00474E28">
        <w:t>aniser</w:t>
      </w:r>
    </w:p>
    <w:p w14:paraId="7E522BAE" w14:textId="4716DACD" w:rsidR="008D7913" w:rsidRDefault="00B227EF" w:rsidP="002D5869">
      <w:pPr>
        <w:spacing w:after="0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C1791" wp14:editId="0E6580FE">
                <wp:simplePos x="0" y="0"/>
                <wp:positionH relativeFrom="column">
                  <wp:posOffset>4445</wp:posOffset>
                </wp:positionH>
                <wp:positionV relativeFrom="paragraph">
                  <wp:posOffset>19326</wp:posOffset>
                </wp:positionV>
                <wp:extent cx="360000" cy="144000"/>
                <wp:effectExtent l="0" t="0" r="2159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FFE1E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421DC" id="Rectangle 5" o:spid="_x0000_s1026" style="position:absolute;margin-left:.35pt;margin-top:1.5pt;width:28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" fillcolor="#ffe1e1" strokecolor="#243f60 [1604]" strokeweight=".25pt"/>
            </w:pict>
          </mc:Fallback>
        </mc:AlternateContent>
      </w:r>
      <w:r w:rsidR="0001259B">
        <w:t xml:space="preserve">Un </w:t>
      </w:r>
      <w:r w:rsidR="00E72F25">
        <w:t xml:space="preserve">petit </w:t>
      </w:r>
      <w:r w:rsidR="0001259B">
        <w:t xml:space="preserve">trait </w:t>
      </w:r>
      <w:r w:rsidR="00E72F25">
        <w:t>vertical</w:t>
      </w:r>
      <w:r w:rsidR="005355C4">
        <w:t> :</w:t>
      </w:r>
      <w:r w:rsidR="00E72F25">
        <w:t xml:space="preserve"> </w:t>
      </w:r>
      <w:r w:rsidR="008648E5">
        <w:tab/>
      </w:r>
      <w:r w:rsidR="005355C4">
        <w:tab/>
      </w:r>
      <w:r w:rsidR="00F7073E">
        <w:t>S</w:t>
      </w:r>
      <w:r w:rsidR="00E72F25">
        <w:t xml:space="preserve">i tu </w:t>
      </w:r>
      <w:r w:rsidR="00914E8F" w:rsidRPr="000A36B2">
        <w:rPr>
          <w:b/>
          <w:bCs/>
        </w:rPr>
        <w:t>rejette</w:t>
      </w:r>
      <w:r w:rsidR="000A36B2" w:rsidRPr="000A36B2">
        <w:rPr>
          <w:b/>
          <w:bCs/>
        </w:rPr>
        <w:t>rai</w:t>
      </w:r>
      <w:r w:rsidR="00914E8F" w:rsidRPr="000A36B2">
        <w:rPr>
          <w:b/>
          <w:bCs/>
        </w:rPr>
        <w:t>s</w:t>
      </w:r>
      <w:r w:rsidR="00C00747">
        <w:t xml:space="preserve"> </w:t>
      </w:r>
      <w:r w:rsidR="00500535">
        <w:t>ces</w:t>
      </w:r>
      <w:r w:rsidR="00C00747">
        <w:t xml:space="preserve"> idée</w:t>
      </w:r>
      <w:r w:rsidR="00500535">
        <w:t>s</w:t>
      </w:r>
      <w:r w:rsidR="005355C4">
        <w:tab/>
      </w:r>
      <w:r w:rsidR="00EA1435">
        <w:t>(maximum</w:t>
      </w:r>
      <w:r w:rsidR="00500535">
        <w:t> : le nombre de participants * 2)</w:t>
      </w:r>
    </w:p>
    <w:p w14:paraId="389CC916" w14:textId="077873A6" w:rsidR="00A135F7" w:rsidRDefault="00786243" w:rsidP="000D4639">
      <w:pPr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0F0687" wp14:editId="67125757">
                <wp:simplePos x="0" y="0"/>
                <wp:positionH relativeFrom="column">
                  <wp:posOffset>6985</wp:posOffset>
                </wp:positionH>
                <wp:positionV relativeFrom="paragraph">
                  <wp:posOffset>17421</wp:posOffset>
                </wp:positionV>
                <wp:extent cx="359410" cy="143510"/>
                <wp:effectExtent l="0" t="0" r="2159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143510"/>
                        </a:xfrm>
                        <a:prstGeom prst="rect">
                          <a:avLst/>
                        </a:prstGeom>
                        <a:solidFill>
                          <a:srgbClr val="E1FFE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55E17" id="Rectangle 6" o:spid="_x0000_s1026" style="position:absolute;margin-left:.55pt;margin-top:1.35pt;width:28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" fillcolor="#e1ffe1" strokecolor="#243f60 [1604]" strokeweight=".25pt"/>
            </w:pict>
          </mc:Fallback>
        </mc:AlternateContent>
      </w:r>
      <w:r w:rsidR="00955721">
        <w:t>Un petit trait vertical</w:t>
      </w:r>
      <w:r w:rsidR="005355C4">
        <w:t> :</w:t>
      </w:r>
      <w:r w:rsidR="005355C4">
        <w:tab/>
      </w:r>
      <w:r w:rsidR="005355C4">
        <w:tab/>
      </w:r>
      <w:r w:rsidR="00F7073E">
        <w:t>S</w:t>
      </w:r>
      <w:r w:rsidR="00B227EF">
        <w:t xml:space="preserve">i tu </w:t>
      </w:r>
      <w:r w:rsidR="00B227EF" w:rsidRPr="00914E8F">
        <w:rPr>
          <w:b/>
          <w:bCs/>
        </w:rPr>
        <w:t>adore</w:t>
      </w:r>
      <w:r w:rsidR="007936B8">
        <w:rPr>
          <w:b/>
          <w:bCs/>
        </w:rPr>
        <w:t>rais</w:t>
      </w:r>
      <w:r w:rsidR="00B227EF">
        <w:t xml:space="preserve"> </w:t>
      </w:r>
      <w:r w:rsidR="00697B64">
        <w:t>ces</w:t>
      </w:r>
      <w:r w:rsidR="00B227EF">
        <w:t xml:space="preserve"> idée</w:t>
      </w:r>
      <w:r w:rsidR="00697B64">
        <w:t>s</w:t>
      </w:r>
      <w:r w:rsidR="005355C4">
        <w:tab/>
      </w:r>
      <w:r w:rsidR="00500535">
        <w:t xml:space="preserve">(maximum : le nombre de participants * </w:t>
      </w:r>
      <w:r w:rsidR="000B1D3E">
        <w:t>3</w:t>
      </w:r>
      <w:r w:rsidR="00500535">
        <w:t>)</w:t>
      </w:r>
    </w:p>
    <w:tbl>
      <w:tblPr>
        <w:tblStyle w:val="Grilledutableau"/>
        <w:tblW w:w="148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7"/>
        <w:gridCol w:w="796"/>
        <w:gridCol w:w="795"/>
        <w:gridCol w:w="796"/>
        <w:gridCol w:w="797"/>
        <w:gridCol w:w="797"/>
        <w:gridCol w:w="798"/>
        <w:gridCol w:w="799"/>
        <w:gridCol w:w="798"/>
        <w:gridCol w:w="798"/>
        <w:gridCol w:w="799"/>
        <w:gridCol w:w="798"/>
        <w:gridCol w:w="798"/>
        <w:gridCol w:w="799"/>
        <w:gridCol w:w="798"/>
        <w:gridCol w:w="798"/>
        <w:gridCol w:w="798"/>
        <w:gridCol w:w="797"/>
        <w:gridCol w:w="798"/>
      </w:tblGrid>
      <w:tr w:rsidR="00F61895" w14:paraId="07A2F948" w14:textId="77777777" w:rsidTr="00C6369B">
        <w:tc>
          <w:tcPr>
            <w:tcW w:w="467" w:type="dxa"/>
            <w:shd w:val="clear" w:color="auto" w:fill="F2F2F2" w:themeFill="background1" w:themeFillShade="F2"/>
          </w:tcPr>
          <w:p w14:paraId="47466A29" w14:textId="77777777" w:rsidR="002C75E8" w:rsidRDefault="002C75E8" w:rsidP="002C75E8">
            <w:pPr>
              <w:spacing w:before="60" w:after="60"/>
            </w:pPr>
          </w:p>
        </w:tc>
        <w:tc>
          <w:tcPr>
            <w:tcW w:w="2387" w:type="dxa"/>
            <w:gridSpan w:val="3"/>
            <w:shd w:val="clear" w:color="auto" w:fill="F2F2F2" w:themeFill="background1" w:themeFillShade="F2"/>
          </w:tcPr>
          <w:p w14:paraId="736378F0" w14:textId="7160430C" w:rsidR="002C75E8" w:rsidRPr="00B05708" w:rsidRDefault="00CB6FE8" w:rsidP="002C75E8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Tour</w:t>
            </w:r>
            <w:r w:rsidR="002C75E8">
              <w:rPr>
                <w:rFonts w:ascii="Open Sans SemiBold" w:hAnsi="Open Sans SemiBold" w:cs="Open Sans SemiBold"/>
              </w:rPr>
              <w:t xml:space="preserve"> 1</w:t>
            </w:r>
          </w:p>
        </w:tc>
        <w:tc>
          <w:tcPr>
            <w:tcW w:w="2392" w:type="dxa"/>
            <w:gridSpan w:val="3"/>
            <w:shd w:val="clear" w:color="auto" w:fill="F2F2F2" w:themeFill="background1" w:themeFillShade="F2"/>
          </w:tcPr>
          <w:p w14:paraId="4A238B6B" w14:textId="7F5590EE" w:rsidR="002C75E8" w:rsidRPr="00B05708" w:rsidRDefault="00CB6FE8" w:rsidP="002C75E8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Tour</w:t>
            </w:r>
            <w:r w:rsidR="002C75E8">
              <w:rPr>
                <w:rFonts w:ascii="Open Sans SemiBold" w:hAnsi="Open Sans SemiBold" w:cs="Open Sans SemiBold"/>
              </w:rPr>
              <w:t xml:space="preserve"> 2</w:t>
            </w:r>
          </w:p>
        </w:tc>
        <w:tc>
          <w:tcPr>
            <w:tcW w:w="2395" w:type="dxa"/>
            <w:gridSpan w:val="3"/>
            <w:shd w:val="clear" w:color="auto" w:fill="F2F2F2" w:themeFill="background1" w:themeFillShade="F2"/>
          </w:tcPr>
          <w:p w14:paraId="50A86801" w14:textId="4E942811" w:rsidR="002C75E8" w:rsidRPr="00B05708" w:rsidRDefault="00CB6FE8" w:rsidP="002C75E8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Tour</w:t>
            </w:r>
            <w:r w:rsidR="002C75E8">
              <w:rPr>
                <w:rFonts w:ascii="Open Sans SemiBold" w:hAnsi="Open Sans SemiBold" w:cs="Open Sans SemiBold"/>
              </w:rPr>
              <w:t xml:space="preserve"> 3</w:t>
            </w:r>
          </w:p>
        </w:tc>
        <w:tc>
          <w:tcPr>
            <w:tcW w:w="2395" w:type="dxa"/>
            <w:gridSpan w:val="3"/>
            <w:shd w:val="clear" w:color="auto" w:fill="F2F2F2" w:themeFill="background1" w:themeFillShade="F2"/>
          </w:tcPr>
          <w:p w14:paraId="67AAC9EC" w14:textId="3BDDB1BF" w:rsidR="002C75E8" w:rsidRPr="00B05708" w:rsidRDefault="00A50985" w:rsidP="002C75E8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 xml:space="preserve">Tour </w:t>
            </w:r>
            <w:r w:rsidR="002C75E8">
              <w:rPr>
                <w:rFonts w:ascii="Open Sans SemiBold" w:hAnsi="Open Sans SemiBold" w:cs="Open Sans SemiBold"/>
              </w:rPr>
              <w:t>4</w:t>
            </w:r>
          </w:p>
        </w:tc>
        <w:tc>
          <w:tcPr>
            <w:tcW w:w="2395" w:type="dxa"/>
            <w:gridSpan w:val="3"/>
            <w:shd w:val="clear" w:color="auto" w:fill="F2F2F2" w:themeFill="background1" w:themeFillShade="F2"/>
          </w:tcPr>
          <w:p w14:paraId="1E116197" w14:textId="4162B3B3" w:rsidR="002C75E8" w:rsidRPr="00B05708" w:rsidRDefault="00A50985" w:rsidP="002C75E8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Tour</w:t>
            </w:r>
            <w:r w:rsidR="002C75E8">
              <w:rPr>
                <w:rFonts w:ascii="Open Sans SemiBold" w:hAnsi="Open Sans SemiBold" w:cs="Open Sans SemiBold"/>
              </w:rPr>
              <w:t xml:space="preserve"> 5</w:t>
            </w:r>
          </w:p>
        </w:tc>
        <w:tc>
          <w:tcPr>
            <w:tcW w:w="2393" w:type="dxa"/>
            <w:gridSpan w:val="3"/>
            <w:shd w:val="clear" w:color="auto" w:fill="F2F2F2" w:themeFill="background1" w:themeFillShade="F2"/>
          </w:tcPr>
          <w:p w14:paraId="1BD9A531" w14:textId="00611167" w:rsidR="002C75E8" w:rsidRPr="00B05708" w:rsidRDefault="00A50985" w:rsidP="002C75E8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Tour</w:t>
            </w:r>
            <w:r w:rsidR="002C75E8">
              <w:rPr>
                <w:rFonts w:ascii="Open Sans SemiBold" w:hAnsi="Open Sans SemiBold" w:cs="Open Sans SemiBold"/>
              </w:rPr>
              <w:t xml:space="preserve"> 6</w:t>
            </w:r>
          </w:p>
        </w:tc>
      </w:tr>
      <w:tr w:rsidR="004F6416" w14:paraId="78BDCC25" w14:textId="77777777" w:rsidTr="00C6369B">
        <w:trPr>
          <w:trHeight w:val="211"/>
        </w:trPr>
        <w:tc>
          <w:tcPr>
            <w:tcW w:w="467" w:type="dxa"/>
            <w:vMerge w:val="restart"/>
            <w:shd w:val="clear" w:color="auto" w:fill="F2F2F2" w:themeFill="background1" w:themeFillShade="F2"/>
            <w:vAlign w:val="center"/>
          </w:tcPr>
          <w:p w14:paraId="124206A4" w14:textId="2D83158F" w:rsidR="004F6416" w:rsidRPr="00826D58" w:rsidRDefault="00923BB7" w:rsidP="002C75E8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>
              <w:rPr>
                <w:rFonts w:ascii="Open Sans SemiBold" w:hAnsi="Open Sans SemiBold" w:cs="Open Sans SemiBold"/>
                <w:sz w:val="22"/>
                <w:szCs w:val="24"/>
              </w:rPr>
              <w:t>F</w:t>
            </w:r>
            <w:r w:rsidR="004F6416" w:rsidRPr="00826D58">
              <w:rPr>
                <w:rFonts w:ascii="Open Sans SemiBold" w:hAnsi="Open Sans SemiBold" w:cs="Open Sans SemiBold"/>
                <w:sz w:val="22"/>
                <w:szCs w:val="24"/>
              </w:rPr>
              <w:t>1</w:t>
            </w:r>
          </w:p>
          <w:p w14:paraId="0A057FFF" w14:textId="77777777" w:rsidR="002C75E8" w:rsidRPr="00826D58" w:rsidRDefault="002C75E8" w:rsidP="002C75E8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 w:rsidRPr="00826D58">
              <w:rPr>
                <w:rFonts w:ascii="Open Sans SemiBold" w:hAnsi="Open Sans SemiBold" w:cs="Open Sans SemiBold"/>
                <w:sz w:val="22"/>
                <w:szCs w:val="24"/>
              </w:rPr>
              <w:t>I1</w:t>
            </w:r>
          </w:p>
        </w:tc>
        <w:tc>
          <w:tcPr>
            <w:tcW w:w="796" w:type="dxa"/>
          </w:tcPr>
          <w:p w14:paraId="100C18E1" w14:textId="77777777" w:rsidR="002C75E8" w:rsidRPr="004F6416" w:rsidRDefault="002C75E8" w:rsidP="002C75E8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5" w:type="dxa"/>
            <w:shd w:val="clear" w:color="auto" w:fill="FFE1E1"/>
          </w:tcPr>
          <w:p w14:paraId="3B232EE7" w14:textId="77777777" w:rsidR="002C75E8" w:rsidRPr="004F6416" w:rsidRDefault="002C75E8" w:rsidP="002C75E8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6" w:type="dxa"/>
            <w:shd w:val="clear" w:color="auto" w:fill="E1FFE1"/>
          </w:tcPr>
          <w:p w14:paraId="4FCB327A" w14:textId="77777777" w:rsidR="002C75E8" w:rsidRPr="004F6416" w:rsidRDefault="002C75E8" w:rsidP="002C75E8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</w:tcPr>
          <w:p w14:paraId="415C5500" w14:textId="77777777" w:rsidR="002C75E8" w:rsidRPr="004F6416" w:rsidRDefault="002C75E8" w:rsidP="002C75E8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0E35C34F" w14:textId="77777777" w:rsidR="002C75E8" w:rsidRPr="004F6416" w:rsidRDefault="002C75E8" w:rsidP="002C75E8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3F926D2A" w14:textId="77777777" w:rsidR="002C75E8" w:rsidRPr="004F6416" w:rsidRDefault="002C75E8" w:rsidP="002C75E8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6F72B853" w14:textId="77777777" w:rsidR="002C75E8" w:rsidRPr="004F6416" w:rsidRDefault="002C75E8" w:rsidP="002C75E8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1F1640B7" w14:textId="77777777" w:rsidR="002C75E8" w:rsidRPr="004F6416" w:rsidRDefault="002C75E8" w:rsidP="002C75E8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33BD69FF" w14:textId="77777777" w:rsidR="002C75E8" w:rsidRPr="004F6416" w:rsidRDefault="002C75E8" w:rsidP="002C75E8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04983A5A" w14:textId="77777777" w:rsidR="002C75E8" w:rsidRPr="004F6416" w:rsidRDefault="002C75E8" w:rsidP="002C75E8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5F033296" w14:textId="77777777" w:rsidR="002C75E8" w:rsidRPr="004F6416" w:rsidRDefault="002C75E8" w:rsidP="002C75E8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18B87E8F" w14:textId="77777777" w:rsidR="002C75E8" w:rsidRPr="004F6416" w:rsidRDefault="002C75E8" w:rsidP="002C75E8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78DBF429" w14:textId="77777777" w:rsidR="002C75E8" w:rsidRPr="004F6416" w:rsidRDefault="002C75E8" w:rsidP="002C75E8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2932BC49" w14:textId="77777777" w:rsidR="002C75E8" w:rsidRPr="004F6416" w:rsidRDefault="002C75E8" w:rsidP="002C75E8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1A6E0BDF" w14:textId="77777777" w:rsidR="002C75E8" w:rsidRPr="004F6416" w:rsidRDefault="002C75E8" w:rsidP="002C75E8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</w:tcPr>
          <w:p w14:paraId="0ACA2B34" w14:textId="77777777" w:rsidR="002C75E8" w:rsidRPr="004F6416" w:rsidRDefault="002C75E8" w:rsidP="002C75E8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08E81E6B" w14:textId="77777777" w:rsidR="002C75E8" w:rsidRPr="004F6416" w:rsidRDefault="002C75E8" w:rsidP="002C75E8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4BE3AF02" w14:textId="77777777" w:rsidR="002C75E8" w:rsidRPr="004F6416" w:rsidRDefault="002C75E8" w:rsidP="002C75E8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</w:tr>
      <w:tr w:rsidR="00C6369B" w14:paraId="147FEECA" w14:textId="77777777" w:rsidTr="00C6369B">
        <w:trPr>
          <w:trHeight w:val="737"/>
        </w:trPr>
        <w:tc>
          <w:tcPr>
            <w:tcW w:w="467" w:type="dxa"/>
            <w:vMerge/>
            <w:shd w:val="clear" w:color="auto" w:fill="F2F2F2" w:themeFill="background1" w:themeFillShade="F2"/>
          </w:tcPr>
          <w:p w14:paraId="244DA147" w14:textId="77777777" w:rsidR="002C75E8" w:rsidRPr="00826D58" w:rsidRDefault="002C75E8" w:rsidP="002C75E8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</w:p>
        </w:tc>
        <w:tc>
          <w:tcPr>
            <w:tcW w:w="2387" w:type="dxa"/>
            <w:gridSpan w:val="3"/>
          </w:tcPr>
          <w:p w14:paraId="5130E1C1" w14:textId="74863F97" w:rsidR="004F6416" w:rsidRPr="00445419" w:rsidRDefault="004F6416" w:rsidP="00D77496">
            <w:pPr>
              <w:spacing w:before="60" w:after="60"/>
              <w:jc w:val="left"/>
              <w:rPr>
                <w:sz w:val="18"/>
                <w:szCs w:val="20"/>
              </w:rPr>
            </w:pPr>
          </w:p>
        </w:tc>
        <w:tc>
          <w:tcPr>
            <w:tcW w:w="2392" w:type="dxa"/>
            <w:gridSpan w:val="3"/>
          </w:tcPr>
          <w:p w14:paraId="5B519575" w14:textId="77777777" w:rsidR="002C75E8" w:rsidRPr="00445419" w:rsidRDefault="002C75E8" w:rsidP="00D77496">
            <w:pPr>
              <w:spacing w:before="60" w:after="60"/>
              <w:jc w:val="left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63DF9C5E" w14:textId="77777777" w:rsidR="002C75E8" w:rsidRPr="00445419" w:rsidRDefault="002C75E8" w:rsidP="00D77496">
            <w:pPr>
              <w:spacing w:before="60" w:after="60"/>
              <w:jc w:val="left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147EAD73" w14:textId="77777777" w:rsidR="002C75E8" w:rsidRPr="00445419" w:rsidRDefault="002C75E8" w:rsidP="00D77496">
            <w:pPr>
              <w:spacing w:before="60" w:after="60"/>
              <w:jc w:val="left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5AD0CC73" w14:textId="77777777" w:rsidR="002C75E8" w:rsidRPr="00445419" w:rsidRDefault="002C75E8" w:rsidP="00D77496">
            <w:pPr>
              <w:spacing w:before="60" w:after="60"/>
              <w:jc w:val="left"/>
              <w:rPr>
                <w:sz w:val="18"/>
                <w:szCs w:val="20"/>
              </w:rPr>
            </w:pPr>
          </w:p>
        </w:tc>
        <w:tc>
          <w:tcPr>
            <w:tcW w:w="2393" w:type="dxa"/>
            <w:gridSpan w:val="3"/>
          </w:tcPr>
          <w:p w14:paraId="1740300C" w14:textId="77777777" w:rsidR="002C75E8" w:rsidRPr="00445419" w:rsidRDefault="002C75E8" w:rsidP="00D77496">
            <w:pPr>
              <w:spacing w:before="60" w:after="60"/>
              <w:jc w:val="left"/>
              <w:rPr>
                <w:sz w:val="18"/>
                <w:szCs w:val="20"/>
              </w:rPr>
            </w:pPr>
          </w:p>
        </w:tc>
      </w:tr>
      <w:tr w:rsidR="004F6416" w14:paraId="34D7ABFF" w14:textId="77777777" w:rsidTr="00C6369B">
        <w:trPr>
          <w:trHeight w:val="204"/>
        </w:trPr>
        <w:tc>
          <w:tcPr>
            <w:tcW w:w="467" w:type="dxa"/>
            <w:vMerge w:val="restart"/>
            <w:shd w:val="clear" w:color="auto" w:fill="F2F2F2" w:themeFill="background1" w:themeFillShade="F2"/>
            <w:vAlign w:val="center"/>
          </w:tcPr>
          <w:p w14:paraId="0AF8783A" w14:textId="38311A9A" w:rsidR="004F6416" w:rsidRPr="00826D58" w:rsidRDefault="00923BB7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>
              <w:rPr>
                <w:rFonts w:ascii="Open Sans SemiBold" w:hAnsi="Open Sans SemiBold" w:cs="Open Sans SemiBold"/>
                <w:sz w:val="22"/>
                <w:szCs w:val="24"/>
              </w:rPr>
              <w:t>F</w:t>
            </w:r>
            <w:r w:rsidR="004F6416" w:rsidRPr="00826D58">
              <w:rPr>
                <w:rFonts w:ascii="Open Sans SemiBold" w:hAnsi="Open Sans SemiBold" w:cs="Open Sans SemiBold"/>
                <w:sz w:val="22"/>
                <w:szCs w:val="24"/>
              </w:rPr>
              <w:t>1 I2</w:t>
            </w:r>
          </w:p>
        </w:tc>
        <w:tc>
          <w:tcPr>
            <w:tcW w:w="796" w:type="dxa"/>
          </w:tcPr>
          <w:p w14:paraId="79290F6D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5" w:type="dxa"/>
            <w:shd w:val="clear" w:color="auto" w:fill="FFE1E1"/>
          </w:tcPr>
          <w:p w14:paraId="3741B7F1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6" w:type="dxa"/>
            <w:shd w:val="clear" w:color="auto" w:fill="E1FFE1"/>
          </w:tcPr>
          <w:p w14:paraId="6F3A6F64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</w:tcPr>
          <w:p w14:paraId="2FD03D2D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62C7A5E9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2034CF30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24FD1B5D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1D0F77BC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75711C91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0F61EC80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3ABAADDC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26ACB614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4AD1D8FC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6F7E0C78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51B13807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</w:tcPr>
          <w:p w14:paraId="16BF35B1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407B9647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6040E680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</w:tr>
      <w:tr w:rsidR="004F6416" w14:paraId="1D092126" w14:textId="77777777" w:rsidTr="00C6369B">
        <w:trPr>
          <w:trHeight w:val="737"/>
        </w:trPr>
        <w:tc>
          <w:tcPr>
            <w:tcW w:w="467" w:type="dxa"/>
            <w:vMerge/>
            <w:shd w:val="clear" w:color="auto" w:fill="F2F2F2" w:themeFill="background1" w:themeFillShade="F2"/>
          </w:tcPr>
          <w:p w14:paraId="50EE13E7" w14:textId="77777777" w:rsidR="004F6416" w:rsidRPr="00826D58" w:rsidRDefault="004F6416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</w:p>
        </w:tc>
        <w:tc>
          <w:tcPr>
            <w:tcW w:w="2387" w:type="dxa"/>
            <w:gridSpan w:val="3"/>
          </w:tcPr>
          <w:p w14:paraId="587E5C95" w14:textId="77777777" w:rsidR="004F6416" w:rsidRPr="00525AA5" w:rsidRDefault="004F6416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2" w:type="dxa"/>
            <w:gridSpan w:val="3"/>
          </w:tcPr>
          <w:p w14:paraId="02B2ADE7" w14:textId="77777777" w:rsidR="004F6416" w:rsidRPr="00525AA5" w:rsidRDefault="004F6416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1BC62E5E" w14:textId="77777777" w:rsidR="004F6416" w:rsidRPr="00525AA5" w:rsidRDefault="004F6416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1CED8F84" w14:textId="77777777" w:rsidR="004F6416" w:rsidRPr="00525AA5" w:rsidRDefault="004F6416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60A76A62" w14:textId="77777777" w:rsidR="004F6416" w:rsidRPr="00525AA5" w:rsidRDefault="004F6416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3" w:type="dxa"/>
            <w:gridSpan w:val="3"/>
          </w:tcPr>
          <w:p w14:paraId="11A90A9F" w14:textId="77777777" w:rsidR="004F6416" w:rsidRPr="00525AA5" w:rsidRDefault="004F6416" w:rsidP="00886774">
            <w:pPr>
              <w:spacing w:before="60" w:after="60"/>
              <w:rPr>
                <w:sz w:val="18"/>
                <w:szCs w:val="20"/>
              </w:rPr>
            </w:pPr>
          </w:p>
        </w:tc>
      </w:tr>
      <w:tr w:rsidR="004F6416" w14:paraId="640FE7F0" w14:textId="77777777" w:rsidTr="00C6369B">
        <w:trPr>
          <w:trHeight w:val="204"/>
        </w:trPr>
        <w:tc>
          <w:tcPr>
            <w:tcW w:w="467" w:type="dxa"/>
            <w:vMerge w:val="restart"/>
            <w:shd w:val="clear" w:color="auto" w:fill="F2F2F2" w:themeFill="background1" w:themeFillShade="F2"/>
            <w:vAlign w:val="center"/>
          </w:tcPr>
          <w:p w14:paraId="024968CE" w14:textId="1064DC5C" w:rsidR="004F6416" w:rsidRPr="00826D58" w:rsidRDefault="00923BB7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>
              <w:rPr>
                <w:rFonts w:ascii="Open Sans SemiBold" w:hAnsi="Open Sans SemiBold" w:cs="Open Sans SemiBold"/>
                <w:sz w:val="22"/>
                <w:szCs w:val="24"/>
              </w:rPr>
              <w:t>F</w:t>
            </w:r>
            <w:r w:rsidR="004F6416" w:rsidRPr="00826D58">
              <w:rPr>
                <w:rFonts w:ascii="Open Sans SemiBold" w:hAnsi="Open Sans SemiBold" w:cs="Open Sans SemiBold"/>
                <w:sz w:val="22"/>
                <w:szCs w:val="24"/>
              </w:rPr>
              <w:t>1</w:t>
            </w:r>
          </w:p>
          <w:p w14:paraId="55464A93" w14:textId="77777777" w:rsidR="004F6416" w:rsidRPr="00826D58" w:rsidRDefault="004F6416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 w:rsidRPr="00826D58">
              <w:rPr>
                <w:rFonts w:ascii="Open Sans SemiBold" w:hAnsi="Open Sans SemiBold" w:cs="Open Sans SemiBold"/>
                <w:sz w:val="22"/>
                <w:szCs w:val="24"/>
              </w:rPr>
              <w:t>I3</w:t>
            </w:r>
          </w:p>
        </w:tc>
        <w:tc>
          <w:tcPr>
            <w:tcW w:w="796" w:type="dxa"/>
          </w:tcPr>
          <w:p w14:paraId="04A7DBE6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5" w:type="dxa"/>
            <w:shd w:val="clear" w:color="auto" w:fill="FFE1E1"/>
          </w:tcPr>
          <w:p w14:paraId="36ABBFA7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6" w:type="dxa"/>
            <w:shd w:val="clear" w:color="auto" w:fill="E1FFE1"/>
          </w:tcPr>
          <w:p w14:paraId="75E42CE0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</w:tcPr>
          <w:p w14:paraId="4D9A8AF4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3CD19CF7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507F7FE7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465AA865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1EFAFE9D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1E06914C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7D00D64A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2429D23D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737343A7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27F7412D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538C1737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406377D7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</w:tcPr>
          <w:p w14:paraId="42F94B4C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70CA746E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21E1874A" w14:textId="77777777" w:rsidR="004F6416" w:rsidRPr="004F6416" w:rsidRDefault="004F6416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</w:tr>
      <w:tr w:rsidR="004F6416" w14:paraId="23003126" w14:textId="77777777" w:rsidTr="00C6369B">
        <w:trPr>
          <w:trHeight w:val="737"/>
        </w:trPr>
        <w:tc>
          <w:tcPr>
            <w:tcW w:w="467" w:type="dxa"/>
            <w:vMerge/>
            <w:shd w:val="clear" w:color="auto" w:fill="F2F2F2" w:themeFill="background1" w:themeFillShade="F2"/>
          </w:tcPr>
          <w:p w14:paraId="5141DC05" w14:textId="77777777" w:rsidR="004F6416" w:rsidRPr="00B05708" w:rsidRDefault="004F6416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387" w:type="dxa"/>
            <w:gridSpan w:val="3"/>
          </w:tcPr>
          <w:p w14:paraId="66A292FE" w14:textId="77777777" w:rsidR="004F6416" w:rsidRPr="00525AA5" w:rsidRDefault="004F6416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2" w:type="dxa"/>
            <w:gridSpan w:val="3"/>
          </w:tcPr>
          <w:p w14:paraId="05EDF8B0" w14:textId="77777777" w:rsidR="004F6416" w:rsidRPr="00525AA5" w:rsidRDefault="004F6416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156A2652" w14:textId="77777777" w:rsidR="004F6416" w:rsidRPr="00525AA5" w:rsidRDefault="004F6416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244CDBFA" w14:textId="77777777" w:rsidR="004F6416" w:rsidRPr="00525AA5" w:rsidRDefault="004F6416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339FC489" w14:textId="77777777" w:rsidR="004F6416" w:rsidRPr="00525AA5" w:rsidRDefault="004F6416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3" w:type="dxa"/>
            <w:gridSpan w:val="3"/>
          </w:tcPr>
          <w:p w14:paraId="134396E3" w14:textId="77777777" w:rsidR="004F6416" w:rsidRPr="00525AA5" w:rsidRDefault="004F6416" w:rsidP="00886774">
            <w:pPr>
              <w:spacing w:before="60" w:after="60"/>
              <w:rPr>
                <w:sz w:val="18"/>
                <w:szCs w:val="20"/>
              </w:rPr>
            </w:pPr>
          </w:p>
        </w:tc>
      </w:tr>
      <w:tr w:rsidR="00826D58" w14:paraId="5E206D1B" w14:textId="77777777" w:rsidTr="00C6369B">
        <w:trPr>
          <w:trHeight w:val="211"/>
        </w:trPr>
        <w:tc>
          <w:tcPr>
            <w:tcW w:w="467" w:type="dxa"/>
            <w:vMerge w:val="restart"/>
            <w:shd w:val="clear" w:color="auto" w:fill="D4E2F4"/>
            <w:vAlign w:val="center"/>
          </w:tcPr>
          <w:p w14:paraId="596A3880" w14:textId="5CE424F0" w:rsidR="00826D58" w:rsidRPr="00826D58" w:rsidRDefault="00923BB7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>
              <w:rPr>
                <w:rFonts w:ascii="Open Sans SemiBold" w:hAnsi="Open Sans SemiBold" w:cs="Open Sans SemiBold"/>
                <w:sz w:val="22"/>
                <w:szCs w:val="24"/>
              </w:rPr>
              <w:t>F</w:t>
            </w:r>
            <w:r w:rsidR="00826D58">
              <w:rPr>
                <w:rFonts w:ascii="Open Sans SemiBold" w:hAnsi="Open Sans SemiBold" w:cs="Open Sans SemiBold"/>
                <w:sz w:val="22"/>
                <w:szCs w:val="24"/>
              </w:rPr>
              <w:t>2</w:t>
            </w:r>
          </w:p>
          <w:p w14:paraId="5B065B18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 w:rsidRPr="00826D58">
              <w:rPr>
                <w:rFonts w:ascii="Open Sans SemiBold" w:hAnsi="Open Sans SemiBold" w:cs="Open Sans SemiBold"/>
                <w:sz w:val="22"/>
                <w:szCs w:val="24"/>
              </w:rPr>
              <w:t>I1</w:t>
            </w:r>
          </w:p>
        </w:tc>
        <w:tc>
          <w:tcPr>
            <w:tcW w:w="796" w:type="dxa"/>
          </w:tcPr>
          <w:p w14:paraId="1DE18455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5" w:type="dxa"/>
            <w:shd w:val="clear" w:color="auto" w:fill="FFE1E1"/>
          </w:tcPr>
          <w:p w14:paraId="6F9E77D5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6" w:type="dxa"/>
            <w:shd w:val="clear" w:color="auto" w:fill="E1FFE1"/>
          </w:tcPr>
          <w:p w14:paraId="2D68271B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</w:tcPr>
          <w:p w14:paraId="0FB1130C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17347DD7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53CC69B6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64004554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79709C07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701EA3B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627A8D8C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1295226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7E54BA0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13709F3E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6299D02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41D2948C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</w:tcPr>
          <w:p w14:paraId="4699A3CA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0F2D499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576BD03C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</w:tr>
      <w:tr w:rsidR="00F61895" w14:paraId="1D4C6B12" w14:textId="77777777" w:rsidTr="00C6369B">
        <w:trPr>
          <w:trHeight w:val="737"/>
        </w:trPr>
        <w:tc>
          <w:tcPr>
            <w:tcW w:w="467" w:type="dxa"/>
            <w:vMerge/>
            <w:shd w:val="clear" w:color="auto" w:fill="D4E2F4"/>
          </w:tcPr>
          <w:p w14:paraId="1D068073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</w:p>
        </w:tc>
        <w:tc>
          <w:tcPr>
            <w:tcW w:w="2387" w:type="dxa"/>
            <w:gridSpan w:val="3"/>
            <w:shd w:val="clear" w:color="auto" w:fill="E9FDFF"/>
          </w:tcPr>
          <w:p w14:paraId="1D7A74E0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2" w:type="dxa"/>
            <w:gridSpan w:val="3"/>
            <w:shd w:val="clear" w:color="auto" w:fill="E9FDFF"/>
          </w:tcPr>
          <w:p w14:paraId="7DE27895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7438E9B5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466AAF14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05CB6285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3" w:type="dxa"/>
            <w:gridSpan w:val="3"/>
            <w:shd w:val="clear" w:color="auto" w:fill="E9FDFF"/>
          </w:tcPr>
          <w:p w14:paraId="668F2A08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</w:tr>
      <w:tr w:rsidR="00826D58" w14:paraId="152D9677" w14:textId="77777777" w:rsidTr="00C6369B">
        <w:trPr>
          <w:trHeight w:val="204"/>
        </w:trPr>
        <w:tc>
          <w:tcPr>
            <w:tcW w:w="467" w:type="dxa"/>
            <w:vMerge w:val="restart"/>
            <w:shd w:val="clear" w:color="auto" w:fill="D4E2F4"/>
            <w:vAlign w:val="center"/>
          </w:tcPr>
          <w:p w14:paraId="17B4562D" w14:textId="7904BB5A" w:rsidR="00826D58" w:rsidRPr="00826D58" w:rsidRDefault="00923BB7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>
              <w:rPr>
                <w:rFonts w:ascii="Open Sans SemiBold" w:hAnsi="Open Sans SemiBold" w:cs="Open Sans SemiBold"/>
                <w:sz w:val="22"/>
                <w:szCs w:val="24"/>
              </w:rPr>
              <w:t>F</w:t>
            </w:r>
            <w:r w:rsidR="00826D58">
              <w:rPr>
                <w:rFonts w:ascii="Open Sans SemiBold" w:hAnsi="Open Sans SemiBold" w:cs="Open Sans SemiBold"/>
                <w:sz w:val="22"/>
                <w:szCs w:val="24"/>
              </w:rPr>
              <w:t>2</w:t>
            </w:r>
            <w:r w:rsidR="00826D58" w:rsidRPr="00826D58">
              <w:rPr>
                <w:rFonts w:ascii="Open Sans SemiBold" w:hAnsi="Open Sans SemiBold" w:cs="Open Sans SemiBold"/>
                <w:sz w:val="22"/>
                <w:szCs w:val="24"/>
              </w:rPr>
              <w:t xml:space="preserve"> I2</w:t>
            </w:r>
          </w:p>
        </w:tc>
        <w:tc>
          <w:tcPr>
            <w:tcW w:w="796" w:type="dxa"/>
          </w:tcPr>
          <w:p w14:paraId="7C5ABE8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5" w:type="dxa"/>
            <w:shd w:val="clear" w:color="auto" w:fill="FFE1E1"/>
          </w:tcPr>
          <w:p w14:paraId="404B69FA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6" w:type="dxa"/>
            <w:shd w:val="clear" w:color="auto" w:fill="E1FFE1"/>
          </w:tcPr>
          <w:p w14:paraId="282D7343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</w:tcPr>
          <w:p w14:paraId="72ABAA34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3EAD771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1FBD897D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455050BC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35360B59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755E210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3725351A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2972E529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37CE310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7C3AEEC4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7BE6DB9F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62845DDE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</w:tcPr>
          <w:p w14:paraId="0B11F846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4B6E5B1D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63AA3E86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</w:tr>
      <w:tr w:rsidR="00F61895" w14:paraId="5396A64D" w14:textId="77777777" w:rsidTr="00C6369B">
        <w:trPr>
          <w:trHeight w:val="737"/>
        </w:trPr>
        <w:tc>
          <w:tcPr>
            <w:tcW w:w="467" w:type="dxa"/>
            <w:vMerge/>
            <w:shd w:val="clear" w:color="auto" w:fill="D4E2F4"/>
          </w:tcPr>
          <w:p w14:paraId="10F20968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</w:p>
        </w:tc>
        <w:tc>
          <w:tcPr>
            <w:tcW w:w="2387" w:type="dxa"/>
            <w:gridSpan w:val="3"/>
            <w:shd w:val="clear" w:color="auto" w:fill="E9FDFF"/>
          </w:tcPr>
          <w:p w14:paraId="305F9AC5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2" w:type="dxa"/>
            <w:gridSpan w:val="3"/>
            <w:shd w:val="clear" w:color="auto" w:fill="E9FDFF"/>
          </w:tcPr>
          <w:p w14:paraId="5EC1560D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3A0F0C70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6E5CE4C0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7CC07F33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3" w:type="dxa"/>
            <w:gridSpan w:val="3"/>
            <w:shd w:val="clear" w:color="auto" w:fill="E9FDFF"/>
          </w:tcPr>
          <w:p w14:paraId="7FDCC5A1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</w:tr>
      <w:tr w:rsidR="00826D58" w14:paraId="5DC0C2BF" w14:textId="77777777" w:rsidTr="00C6369B">
        <w:trPr>
          <w:trHeight w:val="204"/>
        </w:trPr>
        <w:tc>
          <w:tcPr>
            <w:tcW w:w="467" w:type="dxa"/>
            <w:vMerge w:val="restart"/>
            <w:shd w:val="clear" w:color="auto" w:fill="D4E2F4"/>
            <w:vAlign w:val="center"/>
          </w:tcPr>
          <w:p w14:paraId="5576B8B4" w14:textId="697ACE32" w:rsidR="00826D58" w:rsidRPr="00826D58" w:rsidRDefault="00923BB7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>
              <w:rPr>
                <w:rFonts w:ascii="Open Sans SemiBold" w:hAnsi="Open Sans SemiBold" w:cs="Open Sans SemiBold"/>
                <w:sz w:val="22"/>
                <w:szCs w:val="24"/>
              </w:rPr>
              <w:t>F</w:t>
            </w:r>
            <w:r w:rsidR="00826D58">
              <w:rPr>
                <w:rFonts w:ascii="Open Sans SemiBold" w:hAnsi="Open Sans SemiBold" w:cs="Open Sans SemiBold"/>
                <w:sz w:val="22"/>
                <w:szCs w:val="24"/>
              </w:rPr>
              <w:t>2</w:t>
            </w:r>
          </w:p>
          <w:p w14:paraId="4698BE56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 w:rsidRPr="00826D58">
              <w:rPr>
                <w:rFonts w:ascii="Open Sans SemiBold" w:hAnsi="Open Sans SemiBold" w:cs="Open Sans SemiBold"/>
                <w:sz w:val="22"/>
                <w:szCs w:val="24"/>
              </w:rPr>
              <w:t>I3</w:t>
            </w:r>
          </w:p>
        </w:tc>
        <w:tc>
          <w:tcPr>
            <w:tcW w:w="796" w:type="dxa"/>
          </w:tcPr>
          <w:p w14:paraId="6CCAC72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5" w:type="dxa"/>
            <w:shd w:val="clear" w:color="auto" w:fill="FFE1E1"/>
          </w:tcPr>
          <w:p w14:paraId="3A460751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6" w:type="dxa"/>
            <w:shd w:val="clear" w:color="auto" w:fill="E1FFE1"/>
          </w:tcPr>
          <w:p w14:paraId="2B938F76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</w:tcPr>
          <w:p w14:paraId="56F35DF5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516873C4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2F2E1865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166AADA4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159422FB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6F0EA5B6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1FF82F9B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0F4703C9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3268EB85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7E201B5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30C4CFA3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095E788F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</w:tcPr>
          <w:p w14:paraId="0843BF59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2A10720E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53F449D1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</w:tr>
      <w:tr w:rsidR="00F61895" w14:paraId="009D9F0B" w14:textId="77777777" w:rsidTr="00C6369B">
        <w:trPr>
          <w:trHeight w:val="737"/>
        </w:trPr>
        <w:tc>
          <w:tcPr>
            <w:tcW w:w="467" w:type="dxa"/>
            <w:vMerge/>
            <w:shd w:val="clear" w:color="auto" w:fill="D4E2F4"/>
          </w:tcPr>
          <w:p w14:paraId="46FC01D6" w14:textId="77777777" w:rsidR="00826D58" w:rsidRPr="00B0570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387" w:type="dxa"/>
            <w:gridSpan w:val="3"/>
            <w:shd w:val="clear" w:color="auto" w:fill="E9FDFF"/>
          </w:tcPr>
          <w:p w14:paraId="4CDF5086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2" w:type="dxa"/>
            <w:gridSpan w:val="3"/>
            <w:shd w:val="clear" w:color="auto" w:fill="E9FDFF"/>
          </w:tcPr>
          <w:p w14:paraId="2E210018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430D6346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73A64400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4C8BB075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3" w:type="dxa"/>
            <w:gridSpan w:val="3"/>
            <w:shd w:val="clear" w:color="auto" w:fill="E9FDFF"/>
          </w:tcPr>
          <w:p w14:paraId="25FD471B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</w:tr>
      <w:tr w:rsidR="00826D58" w14:paraId="49C99D97" w14:textId="77777777" w:rsidTr="00C6369B">
        <w:trPr>
          <w:trHeight w:val="211"/>
        </w:trPr>
        <w:tc>
          <w:tcPr>
            <w:tcW w:w="467" w:type="dxa"/>
            <w:vMerge w:val="restart"/>
            <w:shd w:val="clear" w:color="auto" w:fill="F2F2F2" w:themeFill="background1" w:themeFillShade="F2"/>
            <w:vAlign w:val="center"/>
          </w:tcPr>
          <w:p w14:paraId="39EB205E" w14:textId="2513C1C0" w:rsidR="00826D58" w:rsidRPr="00826D58" w:rsidRDefault="00923BB7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>
              <w:rPr>
                <w:rFonts w:ascii="Open Sans SemiBold" w:hAnsi="Open Sans SemiBold" w:cs="Open Sans SemiBold"/>
                <w:sz w:val="22"/>
                <w:szCs w:val="24"/>
              </w:rPr>
              <w:t>F</w:t>
            </w:r>
            <w:r w:rsidR="00826D58">
              <w:rPr>
                <w:rFonts w:ascii="Open Sans SemiBold" w:hAnsi="Open Sans SemiBold" w:cs="Open Sans SemiBold"/>
                <w:sz w:val="22"/>
                <w:szCs w:val="24"/>
              </w:rPr>
              <w:t>3</w:t>
            </w:r>
          </w:p>
          <w:p w14:paraId="0C4598E9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 w:rsidRPr="00826D58">
              <w:rPr>
                <w:rFonts w:ascii="Open Sans SemiBold" w:hAnsi="Open Sans SemiBold" w:cs="Open Sans SemiBold"/>
                <w:sz w:val="22"/>
                <w:szCs w:val="24"/>
              </w:rPr>
              <w:t>I1</w:t>
            </w:r>
          </w:p>
        </w:tc>
        <w:tc>
          <w:tcPr>
            <w:tcW w:w="796" w:type="dxa"/>
          </w:tcPr>
          <w:p w14:paraId="6507CAA8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5" w:type="dxa"/>
            <w:shd w:val="clear" w:color="auto" w:fill="FFE1E1"/>
          </w:tcPr>
          <w:p w14:paraId="76F668B8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6" w:type="dxa"/>
            <w:shd w:val="clear" w:color="auto" w:fill="E1FFE1"/>
          </w:tcPr>
          <w:p w14:paraId="661C44F1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</w:tcPr>
          <w:p w14:paraId="658DB32E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081FDF8E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49CFF705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4A4449A4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38C9F5B7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36E43EDA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6D4C1513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1AD1589D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6C414949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1FA575F3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29AAABA4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13878D8B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</w:tcPr>
          <w:p w14:paraId="524DD49A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0EE2004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0F3044BC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</w:tr>
      <w:tr w:rsidR="00826D58" w14:paraId="3BDF5B77" w14:textId="77777777" w:rsidTr="00C6369B">
        <w:trPr>
          <w:trHeight w:val="737"/>
        </w:trPr>
        <w:tc>
          <w:tcPr>
            <w:tcW w:w="467" w:type="dxa"/>
            <w:vMerge/>
            <w:shd w:val="clear" w:color="auto" w:fill="F2F2F2" w:themeFill="background1" w:themeFillShade="F2"/>
          </w:tcPr>
          <w:p w14:paraId="56AF73A9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</w:p>
        </w:tc>
        <w:tc>
          <w:tcPr>
            <w:tcW w:w="2387" w:type="dxa"/>
            <w:gridSpan w:val="3"/>
          </w:tcPr>
          <w:p w14:paraId="23F4F104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2" w:type="dxa"/>
            <w:gridSpan w:val="3"/>
          </w:tcPr>
          <w:p w14:paraId="06CED909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4868D2AF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7867680D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320FAAD1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3" w:type="dxa"/>
            <w:gridSpan w:val="3"/>
          </w:tcPr>
          <w:p w14:paraId="1E18E394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</w:tr>
      <w:tr w:rsidR="00826D58" w14:paraId="655A0BA4" w14:textId="77777777" w:rsidTr="00C6369B">
        <w:trPr>
          <w:trHeight w:val="204"/>
        </w:trPr>
        <w:tc>
          <w:tcPr>
            <w:tcW w:w="467" w:type="dxa"/>
            <w:vMerge w:val="restart"/>
            <w:shd w:val="clear" w:color="auto" w:fill="F2F2F2" w:themeFill="background1" w:themeFillShade="F2"/>
            <w:vAlign w:val="center"/>
          </w:tcPr>
          <w:p w14:paraId="02C4AEA3" w14:textId="569CACE2" w:rsidR="00826D58" w:rsidRPr="00826D58" w:rsidRDefault="00923BB7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>
              <w:rPr>
                <w:rFonts w:ascii="Open Sans SemiBold" w:hAnsi="Open Sans SemiBold" w:cs="Open Sans SemiBold"/>
                <w:sz w:val="22"/>
                <w:szCs w:val="24"/>
              </w:rPr>
              <w:t>F</w:t>
            </w:r>
            <w:r w:rsidR="00826D58">
              <w:rPr>
                <w:rFonts w:ascii="Open Sans SemiBold" w:hAnsi="Open Sans SemiBold" w:cs="Open Sans SemiBold"/>
                <w:sz w:val="22"/>
                <w:szCs w:val="24"/>
              </w:rPr>
              <w:t>3</w:t>
            </w:r>
            <w:r w:rsidR="00826D58" w:rsidRPr="00826D58">
              <w:rPr>
                <w:rFonts w:ascii="Open Sans SemiBold" w:hAnsi="Open Sans SemiBold" w:cs="Open Sans SemiBold"/>
                <w:sz w:val="22"/>
                <w:szCs w:val="24"/>
              </w:rPr>
              <w:t xml:space="preserve"> I2</w:t>
            </w:r>
          </w:p>
        </w:tc>
        <w:tc>
          <w:tcPr>
            <w:tcW w:w="796" w:type="dxa"/>
          </w:tcPr>
          <w:p w14:paraId="4E6C64DA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5" w:type="dxa"/>
            <w:shd w:val="clear" w:color="auto" w:fill="FFE1E1"/>
          </w:tcPr>
          <w:p w14:paraId="2F65DD89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6" w:type="dxa"/>
            <w:shd w:val="clear" w:color="auto" w:fill="E1FFE1"/>
          </w:tcPr>
          <w:p w14:paraId="71F08F2F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</w:tcPr>
          <w:p w14:paraId="34B1E3AE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27784961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4CA3C66F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42007301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2648CFAC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5253B8F3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70EB1658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05C52688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7763ECEB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4F84F871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3B3BF7AB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0699353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</w:tcPr>
          <w:p w14:paraId="3E9A32A7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3C95FDB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61326503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</w:tr>
      <w:tr w:rsidR="00826D58" w14:paraId="24A32C84" w14:textId="77777777" w:rsidTr="00C6369B">
        <w:trPr>
          <w:trHeight w:val="737"/>
        </w:trPr>
        <w:tc>
          <w:tcPr>
            <w:tcW w:w="467" w:type="dxa"/>
            <w:vMerge/>
            <w:shd w:val="clear" w:color="auto" w:fill="F2F2F2" w:themeFill="background1" w:themeFillShade="F2"/>
          </w:tcPr>
          <w:p w14:paraId="4A7D6D77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</w:p>
        </w:tc>
        <w:tc>
          <w:tcPr>
            <w:tcW w:w="2387" w:type="dxa"/>
            <w:gridSpan w:val="3"/>
          </w:tcPr>
          <w:p w14:paraId="48DD54BB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2" w:type="dxa"/>
            <w:gridSpan w:val="3"/>
          </w:tcPr>
          <w:p w14:paraId="6E08765A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55B15487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0F04A65F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406F507F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3" w:type="dxa"/>
            <w:gridSpan w:val="3"/>
          </w:tcPr>
          <w:p w14:paraId="096FE4A4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</w:tr>
      <w:tr w:rsidR="00826D58" w14:paraId="11D98EBF" w14:textId="77777777" w:rsidTr="00C6369B">
        <w:trPr>
          <w:trHeight w:val="204"/>
        </w:trPr>
        <w:tc>
          <w:tcPr>
            <w:tcW w:w="467" w:type="dxa"/>
            <w:vMerge w:val="restart"/>
            <w:shd w:val="clear" w:color="auto" w:fill="F2F2F2" w:themeFill="background1" w:themeFillShade="F2"/>
            <w:vAlign w:val="center"/>
          </w:tcPr>
          <w:p w14:paraId="22EF7BA0" w14:textId="69D1330B" w:rsidR="00826D58" w:rsidRPr="00826D58" w:rsidRDefault="00923BB7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>
              <w:rPr>
                <w:rFonts w:ascii="Open Sans SemiBold" w:hAnsi="Open Sans SemiBold" w:cs="Open Sans SemiBold"/>
                <w:sz w:val="22"/>
                <w:szCs w:val="24"/>
              </w:rPr>
              <w:t>F</w:t>
            </w:r>
            <w:r w:rsidR="00826D58">
              <w:rPr>
                <w:rFonts w:ascii="Open Sans SemiBold" w:hAnsi="Open Sans SemiBold" w:cs="Open Sans SemiBold"/>
                <w:sz w:val="22"/>
                <w:szCs w:val="24"/>
              </w:rPr>
              <w:t>3</w:t>
            </w:r>
          </w:p>
          <w:p w14:paraId="58668164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 w:rsidRPr="00826D58">
              <w:rPr>
                <w:rFonts w:ascii="Open Sans SemiBold" w:hAnsi="Open Sans SemiBold" w:cs="Open Sans SemiBold"/>
                <w:sz w:val="22"/>
                <w:szCs w:val="24"/>
              </w:rPr>
              <w:t>I3</w:t>
            </w:r>
          </w:p>
        </w:tc>
        <w:tc>
          <w:tcPr>
            <w:tcW w:w="796" w:type="dxa"/>
          </w:tcPr>
          <w:p w14:paraId="6F7EB21E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5" w:type="dxa"/>
            <w:shd w:val="clear" w:color="auto" w:fill="FFE1E1"/>
          </w:tcPr>
          <w:p w14:paraId="6A840C1A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6" w:type="dxa"/>
            <w:shd w:val="clear" w:color="auto" w:fill="E1FFE1"/>
          </w:tcPr>
          <w:p w14:paraId="66D12E2A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</w:tcPr>
          <w:p w14:paraId="01E4F09B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46EF1AA3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5DDDBF2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1EFA0C4A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79B6284E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5C3525BB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7DF55843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484800AB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0D4E838E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1819937D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283BDF07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1BE7E75D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</w:tcPr>
          <w:p w14:paraId="2AA389C4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5EE8F9C5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2AC2E50B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</w:tr>
      <w:tr w:rsidR="00826D58" w14:paraId="6C711D12" w14:textId="77777777" w:rsidTr="00C6369B">
        <w:trPr>
          <w:trHeight w:val="737"/>
        </w:trPr>
        <w:tc>
          <w:tcPr>
            <w:tcW w:w="467" w:type="dxa"/>
            <w:vMerge/>
            <w:shd w:val="clear" w:color="auto" w:fill="F2F2F2" w:themeFill="background1" w:themeFillShade="F2"/>
          </w:tcPr>
          <w:p w14:paraId="6245EE41" w14:textId="77777777" w:rsidR="00826D58" w:rsidRPr="00B0570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387" w:type="dxa"/>
            <w:gridSpan w:val="3"/>
          </w:tcPr>
          <w:p w14:paraId="2FD22EA6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2" w:type="dxa"/>
            <w:gridSpan w:val="3"/>
          </w:tcPr>
          <w:p w14:paraId="2D545386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1714FE85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1B74E8B2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6F0FA6DD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3" w:type="dxa"/>
            <w:gridSpan w:val="3"/>
          </w:tcPr>
          <w:p w14:paraId="468160F3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</w:tr>
      <w:tr w:rsidR="00826D58" w14:paraId="3B3BE9F8" w14:textId="77777777" w:rsidTr="00C6369B">
        <w:trPr>
          <w:trHeight w:val="211"/>
        </w:trPr>
        <w:tc>
          <w:tcPr>
            <w:tcW w:w="467" w:type="dxa"/>
            <w:vMerge w:val="restart"/>
            <w:shd w:val="clear" w:color="auto" w:fill="D4E2F4"/>
            <w:vAlign w:val="center"/>
          </w:tcPr>
          <w:p w14:paraId="4A7530BA" w14:textId="2E916A9E" w:rsidR="00826D58" w:rsidRPr="00826D58" w:rsidRDefault="00923BB7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>
              <w:rPr>
                <w:rFonts w:ascii="Open Sans SemiBold" w:hAnsi="Open Sans SemiBold" w:cs="Open Sans SemiBold"/>
                <w:sz w:val="22"/>
                <w:szCs w:val="24"/>
              </w:rPr>
              <w:t>F</w:t>
            </w:r>
            <w:r w:rsidR="00826D58">
              <w:rPr>
                <w:rFonts w:ascii="Open Sans SemiBold" w:hAnsi="Open Sans SemiBold" w:cs="Open Sans SemiBold"/>
                <w:sz w:val="22"/>
                <w:szCs w:val="24"/>
              </w:rPr>
              <w:t>4</w:t>
            </w:r>
          </w:p>
          <w:p w14:paraId="0CDB2CB6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 w:rsidRPr="00826D58">
              <w:rPr>
                <w:rFonts w:ascii="Open Sans SemiBold" w:hAnsi="Open Sans SemiBold" w:cs="Open Sans SemiBold"/>
                <w:sz w:val="22"/>
                <w:szCs w:val="24"/>
              </w:rPr>
              <w:t>I1</w:t>
            </w:r>
          </w:p>
        </w:tc>
        <w:tc>
          <w:tcPr>
            <w:tcW w:w="796" w:type="dxa"/>
          </w:tcPr>
          <w:p w14:paraId="4F4EED2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5" w:type="dxa"/>
            <w:shd w:val="clear" w:color="auto" w:fill="FFE1E1"/>
          </w:tcPr>
          <w:p w14:paraId="21EBC88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6" w:type="dxa"/>
            <w:shd w:val="clear" w:color="auto" w:fill="E1FFE1"/>
          </w:tcPr>
          <w:p w14:paraId="6D77DB9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</w:tcPr>
          <w:p w14:paraId="2A2F60A8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769BE72B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56004A2A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642A1CAD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3E9AF68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59EFB503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5C00217C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0C11736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14842835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2D07362C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08B6035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49A9D8EC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</w:tcPr>
          <w:p w14:paraId="13F3ACCE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063910DD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5648A056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</w:tr>
      <w:tr w:rsidR="00826D58" w14:paraId="76F1EBDB" w14:textId="77777777" w:rsidTr="00C6369B">
        <w:trPr>
          <w:trHeight w:val="737"/>
        </w:trPr>
        <w:tc>
          <w:tcPr>
            <w:tcW w:w="467" w:type="dxa"/>
            <w:vMerge/>
            <w:shd w:val="clear" w:color="auto" w:fill="D4E2F4"/>
          </w:tcPr>
          <w:p w14:paraId="048BAA10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</w:p>
        </w:tc>
        <w:tc>
          <w:tcPr>
            <w:tcW w:w="2387" w:type="dxa"/>
            <w:gridSpan w:val="3"/>
            <w:shd w:val="clear" w:color="auto" w:fill="E9FDFF"/>
          </w:tcPr>
          <w:p w14:paraId="7D07C88E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2" w:type="dxa"/>
            <w:gridSpan w:val="3"/>
            <w:shd w:val="clear" w:color="auto" w:fill="E9FDFF"/>
          </w:tcPr>
          <w:p w14:paraId="2EA5D7E3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2B57F350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681E015A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6226C9DC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3" w:type="dxa"/>
            <w:gridSpan w:val="3"/>
            <w:shd w:val="clear" w:color="auto" w:fill="E9FDFF"/>
          </w:tcPr>
          <w:p w14:paraId="051AF9E8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</w:tr>
      <w:tr w:rsidR="00826D58" w14:paraId="15C09271" w14:textId="77777777" w:rsidTr="00C6369B">
        <w:trPr>
          <w:trHeight w:val="204"/>
        </w:trPr>
        <w:tc>
          <w:tcPr>
            <w:tcW w:w="467" w:type="dxa"/>
            <w:vMerge w:val="restart"/>
            <w:shd w:val="clear" w:color="auto" w:fill="D4E2F4"/>
            <w:vAlign w:val="center"/>
          </w:tcPr>
          <w:p w14:paraId="39F221B3" w14:textId="63748A9C" w:rsidR="00826D58" w:rsidRPr="00826D58" w:rsidRDefault="00923BB7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>
              <w:rPr>
                <w:rFonts w:ascii="Open Sans SemiBold" w:hAnsi="Open Sans SemiBold" w:cs="Open Sans SemiBold"/>
                <w:sz w:val="22"/>
                <w:szCs w:val="24"/>
              </w:rPr>
              <w:t>F</w:t>
            </w:r>
            <w:r w:rsidR="00826D58">
              <w:rPr>
                <w:rFonts w:ascii="Open Sans SemiBold" w:hAnsi="Open Sans SemiBold" w:cs="Open Sans SemiBold"/>
                <w:sz w:val="22"/>
                <w:szCs w:val="24"/>
              </w:rPr>
              <w:t>4</w:t>
            </w:r>
            <w:r w:rsidR="00826D58" w:rsidRPr="00826D58">
              <w:rPr>
                <w:rFonts w:ascii="Open Sans SemiBold" w:hAnsi="Open Sans SemiBold" w:cs="Open Sans SemiBold"/>
                <w:sz w:val="22"/>
                <w:szCs w:val="24"/>
              </w:rPr>
              <w:t xml:space="preserve"> I2</w:t>
            </w:r>
          </w:p>
        </w:tc>
        <w:tc>
          <w:tcPr>
            <w:tcW w:w="796" w:type="dxa"/>
          </w:tcPr>
          <w:p w14:paraId="1903B4A9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5" w:type="dxa"/>
            <w:shd w:val="clear" w:color="auto" w:fill="FFE1E1"/>
          </w:tcPr>
          <w:p w14:paraId="3E3668B3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6" w:type="dxa"/>
            <w:shd w:val="clear" w:color="auto" w:fill="E1FFE1"/>
          </w:tcPr>
          <w:p w14:paraId="485B626F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</w:tcPr>
          <w:p w14:paraId="74DC1A2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3AE37413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42E8E221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7B37F509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2CC04D7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68677C34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6514D1C5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6AC06E9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735EC87A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163DF0AD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6146D62B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759307BC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</w:tcPr>
          <w:p w14:paraId="249CA884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28F9951D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09DA461E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</w:tr>
      <w:tr w:rsidR="00F61895" w14:paraId="5161AA67" w14:textId="77777777" w:rsidTr="00C6369B">
        <w:trPr>
          <w:trHeight w:val="737"/>
        </w:trPr>
        <w:tc>
          <w:tcPr>
            <w:tcW w:w="467" w:type="dxa"/>
            <w:vMerge/>
            <w:shd w:val="clear" w:color="auto" w:fill="D4E2F4"/>
          </w:tcPr>
          <w:p w14:paraId="17BEAC9B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</w:p>
        </w:tc>
        <w:tc>
          <w:tcPr>
            <w:tcW w:w="2387" w:type="dxa"/>
            <w:gridSpan w:val="3"/>
            <w:shd w:val="clear" w:color="auto" w:fill="E9FDFF"/>
          </w:tcPr>
          <w:p w14:paraId="08F06897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2" w:type="dxa"/>
            <w:gridSpan w:val="3"/>
            <w:shd w:val="clear" w:color="auto" w:fill="E9FDFF"/>
          </w:tcPr>
          <w:p w14:paraId="09E917C4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4E416270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3D6A5148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32BD14E5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3" w:type="dxa"/>
            <w:gridSpan w:val="3"/>
            <w:shd w:val="clear" w:color="auto" w:fill="E9FDFF"/>
          </w:tcPr>
          <w:p w14:paraId="1AD75196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</w:tr>
      <w:tr w:rsidR="00826D58" w14:paraId="59FF100F" w14:textId="77777777" w:rsidTr="00C6369B">
        <w:trPr>
          <w:trHeight w:val="204"/>
        </w:trPr>
        <w:tc>
          <w:tcPr>
            <w:tcW w:w="467" w:type="dxa"/>
            <w:vMerge w:val="restart"/>
            <w:shd w:val="clear" w:color="auto" w:fill="D4E2F4"/>
            <w:vAlign w:val="center"/>
          </w:tcPr>
          <w:p w14:paraId="2AD31320" w14:textId="6ED1D90D" w:rsidR="00826D58" w:rsidRPr="00826D58" w:rsidRDefault="00923BB7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>
              <w:rPr>
                <w:rFonts w:ascii="Open Sans SemiBold" w:hAnsi="Open Sans SemiBold" w:cs="Open Sans SemiBold"/>
                <w:sz w:val="22"/>
                <w:szCs w:val="24"/>
              </w:rPr>
              <w:t>F</w:t>
            </w:r>
            <w:r w:rsidR="00826D58">
              <w:rPr>
                <w:rFonts w:ascii="Open Sans SemiBold" w:hAnsi="Open Sans SemiBold" w:cs="Open Sans SemiBold"/>
                <w:sz w:val="22"/>
                <w:szCs w:val="24"/>
              </w:rPr>
              <w:t>4</w:t>
            </w:r>
          </w:p>
          <w:p w14:paraId="7E918711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 w:rsidRPr="00826D58">
              <w:rPr>
                <w:rFonts w:ascii="Open Sans SemiBold" w:hAnsi="Open Sans SemiBold" w:cs="Open Sans SemiBold"/>
                <w:sz w:val="22"/>
                <w:szCs w:val="24"/>
              </w:rPr>
              <w:t>I3</w:t>
            </w:r>
          </w:p>
        </w:tc>
        <w:tc>
          <w:tcPr>
            <w:tcW w:w="796" w:type="dxa"/>
          </w:tcPr>
          <w:p w14:paraId="2FF78C37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5" w:type="dxa"/>
            <w:shd w:val="clear" w:color="auto" w:fill="FFE1E1"/>
          </w:tcPr>
          <w:p w14:paraId="46CAE954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6" w:type="dxa"/>
            <w:shd w:val="clear" w:color="auto" w:fill="E1FFE1"/>
          </w:tcPr>
          <w:p w14:paraId="7166231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</w:tcPr>
          <w:p w14:paraId="765C1E1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46FA3264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076BF36F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53669947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22131C3A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522E91F8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5FA2BA13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00C942B9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4411623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69F0A101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4F5D994D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54CEF51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</w:tcPr>
          <w:p w14:paraId="229C5BB4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6376C9A7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5F22ED86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</w:tr>
      <w:tr w:rsidR="00F61895" w14:paraId="47620C05" w14:textId="77777777" w:rsidTr="00C6369B">
        <w:trPr>
          <w:trHeight w:val="737"/>
        </w:trPr>
        <w:tc>
          <w:tcPr>
            <w:tcW w:w="467" w:type="dxa"/>
            <w:vMerge/>
            <w:shd w:val="clear" w:color="auto" w:fill="D4E2F4"/>
          </w:tcPr>
          <w:p w14:paraId="2917FC3F" w14:textId="77777777" w:rsidR="00826D58" w:rsidRPr="00B0570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387" w:type="dxa"/>
            <w:gridSpan w:val="3"/>
            <w:shd w:val="clear" w:color="auto" w:fill="E9FDFF"/>
          </w:tcPr>
          <w:p w14:paraId="1834CCD7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2" w:type="dxa"/>
            <w:gridSpan w:val="3"/>
            <w:shd w:val="clear" w:color="auto" w:fill="E9FDFF"/>
          </w:tcPr>
          <w:p w14:paraId="3CA30050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544FDD58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16EB6278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5F2D65D7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3" w:type="dxa"/>
            <w:gridSpan w:val="3"/>
            <w:shd w:val="clear" w:color="auto" w:fill="E9FDFF"/>
          </w:tcPr>
          <w:p w14:paraId="6BA8D78C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</w:tr>
      <w:tr w:rsidR="00826D58" w14:paraId="1922E45C" w14:textId="77777777" w:rsidTr="00C6369B">
        <w:trPr>
          <w:trHeight w:val="211"/>
        </w:trPr>
        <w:tc>
          <w:tcPr>
            <w:tcW w:w="467" w:type="dxa"/>
            <w:vMerge w:val="restart"/>
            <w:shd w:val="clear" w:color="auto" w:fill="F2F2F2" w:themeFill="background1" w:themeFillShade="F2"/>
            <w:vAlign w:val="center"/>
          </w:tcPr>
          <w:p w14:paraId="177406E4" w14:textId="7D8B6BF7" w:rsidR="00826D58" w:rsidRPr="00826D58" w:rsidRDefault="00923BB7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>
              <w:rPr>
                <w:rFonts w:ascii="Open Sans SemiBold" w:hAnsi="Open Sans SemiBold" w:cs="Open Sans SemiBold"/>
                <w:sz w:val="22"/>
                <w:szCs w:val="24"/>
              </w:rPr>
              <w:t>F</w:t>
            </w:r>
            <w:r w:rsidR="00826D58">
              <w:rPr>
                <w:rFonts w:ascii="Open Sans SemiBold" w:hAnsi="Open Sans SemiBold" w:cs="Open Sans SemiBold"/>
                <w:sz w:val="22"/>
                <w:szCs w:val="24"/>
              </w:rPr>
              <w:t>5</w:t>
            </w:r>
          </w:p>
          <w:p w14:paraId="593921F5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 w:rsidRPr="00826D58">
              <w:rPr>
                <w:rFonts w:ascii="Open Sans SemiBold" w:hAnsi="Open Sans SemiBold" w:cs="Open Sans SemiBold"/>
                <w:sz w:val="22"/>
                <w:szCs w:val="24"/>
              </w:rPr>
              <w:t>I1</w:t>
            </w:r>
          </w:p>
        </w:tc>
        <w:tc>
          <w:tcPr>
            <w:tcW w:w="796" w:type="dxa"/>
          </w:tcPr>
          <w:p w14:paraId="7FD898A1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5" w:type="dxa"/>
            <w:shd w:val="clear" w:color="auto" w:fill="FFE1E1"/>
          </w:tcPr>
          <w:p w14:paraId="33645685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6" w:type="dxa"/>
            <w:shd w:val="clear" w:color="auto" w:fill="E1FFE1"/>
          </w:tcPr>
          <w:p w14:paraId="2B57F3E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</w:tcPr>
          <w:p w14:paraId="68339DC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1F37FCF6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41F028E8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355E275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781742DC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2F6CFC77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031E3587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38F83CC8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26409C1A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17B15AF4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09FAFD63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7CD78206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</w:tcPr>
          <w:p w14:paraId="72A40FD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1AFFDE0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64F4A9CC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</w:tr>
      <w:tr w:rsidR="00826D58" w14:paraId="5EA1DA75" w14:textId="77777777" w:rsidTr="00C6369B">
        <w:trPr>
          <w:trHeight w:val="737"/>
        </w:trPr>
        <w:tc>
          <w:tcPr>
            <w:tcW w:w="467" w:type="dxa"/>
            <w:vMerge/>
            <w:shd w:val="clear" w:color="auto" w:fill="F2F2F2" w:themeFill="background1" w:themeFillShade="F2"/>
          </w:tcPr>
          <w:p w14:paraId="6A9F4A74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</w:p>
        </w:tc>
        <w:tc>
          <w:tcPr>
            <w:tcW w:w="2387" w:type="dxa"/>
            <w:gridSpan w:val="3"/>
          </w:tcPr>
          <w:p w14:paraId="7BF82458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2" w:type="dxa"/>
            <w:gridSpan w:val="3"/>
          </w:tcPr>
          <w:p w14:paraId="79974CDC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3C6C8EBB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2BAC6AAF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108591BF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3" w:type="dxa"/>
            <w:gridSpan w:val="3"/>
          </w:tcPr>
          <w:p w14:paraId="6F34FB84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</w:tr>
      <w:tr w:rsidR="00826D58" w14:paraId="5D4A6869" w14:textId="77777777" w:rsidTr="00C6369B">
        <w:trPr>
          <w:trHeight w:val="204"/>
        </w:trPr>
        <w:tc>
          <w:tcPr>
            <w:tcW w:w="467" w:type="dxa"/>
            <w:vMerge w:val="restart"/>
            <w:shd w:val="clear" w:color="auto" w:fill="F2F2F2" w:themeFill="background1" w:themeFillShade="F2"/>
            <w:vAlign w:val="center"/>
          </w:tcPr>
          <w:p w14:paraId="02469CBD" w14:textId="3ADCC3AF" w:rsidR="00826D58" w:rsidRPr="00826D58" w:rsidRDefault="00923BB7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>
              <w:rPr>
                <w:rFonts w:ascii="Open Sans SemiBold" w:hAnsi="Open Sans SemiBold" w:cs="Open Sans SemiBold"/>
                <w:sz w:val="22"/>
                <w:szCs w:val="24"/>
              </w:rPr>
              <w:t>F</w:t>
            </w:r>
            <w:r w:rsidR="00826D58">
              <w:rPr>
                <w:rFonts w:ascii="Open Sans SemiBold" w:hAnsi="Open Sans SemiBold" w:cs="Open Sans SemiBold"/>
                <w:sz w:val="22"/>
                <w:szCs w:val="24"/>
              </w:rPr>
              <w:t>5</w:t>
            </w:r>
            <w:r w:rsidR="00826D58" w:rsidRPr="00826D58">
              <w:rPr>
                <w:rFonts w:ascii="Open Sans SemiBold" w:hAnsi="Open Sans SemiBold" w:cs="Open Sans SemiBold"/>
                <w:sz w:val="22"/>
                <w:szCs w:val="24"/>
              </w:rPr>
              <w:t xml:space="preserve"> I2</w:t>
            </w:r>
          </w:p>
        </w:tc>
        <w:tc>
          <w:tcPr>
            <w:tcW w:w="796" w:type="dxa"/>
          </w:tcPr>
          <w:p w14:paraId="69F7B727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5" w:type="dxa"/>
            <w:shd w:val="clear" w:color="auto" w:fill="FFE1E1"/>
          </w:tcPr>
          <w:p w14:paraId="5F3A51B9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6" w:type="dxa"/>
            <w:shd w:val="clear" w:color="auto" w:fill="E1FFE1"/>
          </w:tcPr>
          <w:p w14:paraId="5B5E0F08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</w:tcPr>
          <w:p w14:paraId="4273842B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64A22C6D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3C8F4463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5F3F6E4B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1F771568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367CE84F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70E8FB0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34F2738A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544739B1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4B7D1CDB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19C8EA6F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4BD654E1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</w:tcPr>
          <w:p w14:paraId="78830A2F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562AB418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3F4BE2D9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</w:tr>
      <w:tr w:rsidR="00826D58" w14:paraId="175FD5D7" w14:textId="77777777" w:rsidTr="00C6369B">
        <w:trPr>
          <w:trHeight w:val="737"/>
        </w:trPr>
        <w:tc>
          <w:tcPr>
            <w:tcW w:w="467" w:type="dxa"/>
            <w:vMerge/>
            <w:shd w:val="clear" w:color="auto" w:fill="F2F2F2" w:themeFill="background1" w:themeFillShade="F2"/>
          </w:tcPr>
          <w:p w14:paraId="0A946C39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</w:p>
        </w:tc>
        <w:tc>
          <w:tcPr>
            <w:tcW w:w="2387" w:type="dxa"/>
            <w:gridSpan w:val="3"/>
          </w:tcPr>
          <w:p w14:paraId="7B0885A5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2" w:type="dxa"/>
            <w:gridSpan w:val="3"/>
          </w:tcPr>
          <w:p w14:paraId="10FBFAF6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2DD77820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3E28256A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2530196B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3" w:type="dxa"/>
            <w:gridSpan w:val="3"/>
          </w:tcPr>
          <w:p w14:paraId="414BE368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</w:tr>
      <w:tr w:rsidR="00826D58" w14:paraId="4F622416" w14:textId="77777777" w:rsidTr="00C6369B">
        <w:trPr>
          <w:trHeight w:val="204"/>
        </w:trPr>
        <w:tc>
          <w:tcPr>
            <w:tcW w:w="467" w:type="dxa"/>
            <w:vMerge w:val="restart"/>
            <w:shd w:val="clear" w:color="auto" w:fill="F2F2F2" w:themeFill="background1" w:themeFillShade="F2"/>
            <w:vAlign w:val="center"/>
          </w:tcPr>
          <w:p w14:paraId="529B5067" w14:textId="72C374D4" w:rsidR="00826D58" w:rsidRPr="00826D58" w:rsidRDefault="00923BB7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>
              <w:rPr>
                <w:rFonts w:ascii="Open Sans SemiBold" w:hAnsi="Open Sans SemiBold" w:cs="Open Sans SemiBold"/>
                <w:sz w:val="22"/>
                <w:szCs w:val="24"/>
              </w:rPr>
              <w:t>F</w:t>
            </w:r>
            <w:r w:rsidR="00826D58">
              <w:rPr>
                <w:rFonts w:ascii="Open Sans SemiBold" w:hAnsi="Open Sans SemiBold" w:cs="Open Sans SemiBold"/>
                <w:sz w:val="22"/>
                <w:szCs w:val="24"/>
              </w:rPr>
              <w:t>5</w:t>
            </w:r>
          </w:p>
          <w:p w14:paraId="2B685B35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 w:rsidRPr="00826D58">
              <w:rPr>
                <w:rFonts w:ascii="Open Sans SemiBold" w:hAnsi="Open Sans SemiBold" w:cs="Open Sans SemiBold"/>
                <w:sz w:val="22"/>
                <w:szCs w:val="24"/>
              </w:rPr>
              <w:t>I3</w:t>
            </w:r>
          </w:p>
        </w:tc>
        <w:tc>
          <w:tcPr>
            <w:tcW w:w="796" w:type="dxa"/>
          </w:tcPr>
          <w:p w14:paraId="5D7FC749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5" w:type="dxa"/>
            <w:shd w:val="clear" w:color="auto" w:fill="FFE1E1"/>
          </w:tcPr>
          <w:p w14:paraId="0A0D1CDB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6" w:type="dxa"/>
            <w:shd w:val="clear" w:color="auto" w:fill="E1FFE1"/>
          </w:tcPr>
          <w:p w14:paraId="3418AF2A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</w:tcPr>
          <w:p w14:paraId="32049B2D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75C1DAAC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28EEE3B5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6FA26DE5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455ECD8C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6100484D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62E2A70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2C2DED4A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78F5097E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6B7A3044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499A8688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4827E38D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</w:tcPr>
          <w:p w14:paraId="3D517163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7877C2A5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2573326C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</w:tr>
      <w:tr w:rsidR="00826D58" w14:paraId="11FF351D" w14:textId="77777777" w:rsidTr="00C6369B">
        <w:trPr>
          <w:trHeight w:val="737"/>
        </w:trPr>
        <w:tc>
          <w:tcPr>
            <w:tcW w:w="467" w:type="dxa"/>
            <w:vMerge/>
            <w:shd w:val="clear" w:color="auto" w:fill="F2F2F2" w:themeFill="background1" w:themeFillShade="F2"/>
          </w:tcPr>
          <w:p w14:paraId="030F4B72" w14:textId="77777777" w:rsidR="00826D58" w:rsidRPr="00B0570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387" w:type="dxa"/>
            <w:gridSpan w:val="3"/>
          </w:tcPr>
          <w:p w14:paraId="7CCDF3A8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2" w:type="dxa"/>
            <w:gridSpan w:val="3"/>
          </w:tcPr>
          <w:p w14:paraId="04096A6D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78447B7C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76424479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6749BCAF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3" w:type="dxa"/>
            <w:gridSpan w:val="3"/>
          </w:tcPr>
          <w:p w14:paraId="12D8609D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</w:tr>
      <w:tr w:rsidR="00826D58" w14:paraId="6B964EAF" w14:textId="77777777" w:rsidTr="00C6369B">
        <w:trPr>
          <w:trHeight w:val="211"/>
        </w:trPr>
        <w:tc>
          <w:tcPr>
            <w:tcW w:w="467" w:type="dxa"/>
            <w:vMerge w:val="restart"/>
            <w:shd w:val="clear" w:color="auto" w:fill="D4E2F4"/>
            <w:vAlign w:val="center"/>
          </w:tcPr>
          <w:p w14:paraId="06A5575B" w14:textId="10835F9E" w:rsidR="00826D58" w:rsidRPr="00826D58" w:rsidRDefault="00923BB7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>
              <w:rPr>
                <w:rFonts w:ascii="Open Sans SemiBold" w:hAnsi="Open Sans SemiBold" w:cs="Open Sans SemiBold"/>
                <w:sz w:val="22"/>
                <w:szCs w:val="24"/>
              </w:rPr>
              <w:t>F</w:t>
            </w:r>
            <w:r w:rsidR="00826D58">
              <w:rPr>
                <w:rFonts w:ascii="Open Sans SemiBold" w:hAnsi="Open Sans SemiBold" w:cs="Open Sans SemiBold"/>
                <w:sz w:val="22"/>
                <w:szCs w:val="24"/>
              </w:rPr>
              <w:t>6</w:t>
            </w:r>
          </w:p>
          <w:p w14:paraId="1014EBEB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 w:rsidRPr="00826D58">
              <w:rPr>
                <w:rFonts w:ascii="Open Sans SemiBold" w:hAnsi="Open Sans SemiBold" w:cs="Open Sans SemiBold"/>
                <w:sz w:val="22"/>
                <w:szCs w:val="24"/>
              </w:rPr>
              <w:t>I1</w:t>
            </w:r>
          </w:p>
        </w:tc>
        <w:tc>
          <w:tcPr>
            <w:tcW w:w="796" w:type="dxa"/>
          </w:tcPr>
          <w:p w14:paraId="0DAB5025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5" w:type="dxa"/>
            <w:shd w:val="clear" w:color="auto" w:fill="FFE1E1"/>
          </w:tcPr>
          <w:p w14:paraId="002E50A5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6" w:type="dxa"/>
            <w:shd w:val="clear" w:color="auto" w:fill="E1FFE1"/>
          </w:tcPr>
          <w:p w14:paraId="0BD87C1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</w:tcPr>
          <w:p w14:paraId="0B1C85E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6048A13B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5D5E2E39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0120393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4C3EE9A3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2495EE15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26DB4EBB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46683121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2631869F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55064E1D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6DEF8BE5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19D6B679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</w:tcPr>
          <w:p w14:paraId="5D22F12F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208B7EE1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228F394F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</w:tr>
      <w:tr w:rsidR="00826D58" w14:paraId="6D4F8EE0" w14:textId="77777777" w:rsidTr="00C6369B">
        <w:trPr>
          <w:trHeight w:val="737"/>
        </w:trPr>
        <w:tc>
          <w:tcPr>
            <w:tcW w:w="467" w:type="dxa"/>
            <w:vMerge/>
            <w:shd w:val="clear" w:color="auto" w:fill="D4E2F4"/>
          </w:tcPr>
          <w:p w14:paraId="00557841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</w:p>
        </w:tc>
        <w:tc>
          <w:tcPr>
            <w:tcW w:w="2387" w:type="dxa"/>
            <w:gridSpan w:val="3"/>
            <w:shd w:val="clear" w:color="auto" w:fill="E9FDFF"/>
          </w:tcPr>
          <w:p w14:paraId="69F2FFA5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2" w:type="dxa"/>
            <w:gridSpan w:val="3"/>
            <w:shd w:val="clear" w:color="auto" w:fill="E9FDFF"/>
          </w:tcPr>
          <w:p w14:paraId="2A465953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67DD9B18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3B93CEAC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306C65FE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3" w:type="dxa"/>
            <w:gridSpan w:val="3"/>
            <w:shd w:val="clear" w:color="auto" w:fill="E9FDFF"/>
          </w:tcPr>
          <w:p w14:paraId="49917C04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</w:tr>
      <w:tr w:rsidR="00826D58" w14:paraId="3D34E917" w14:textId="77777777" w:rsidTr="00C6369B">
        <w:trPr>
          <w:trHeight w:val="204"/>
        </w:trPr>
        <w:tc>
          <w:tcPr>
            <w:tcW w:w="467" w:type="dxa"/>
            <w:vMerge w:val="restart"/>
            <w:shd w:val="clear" w:color="auto" w:fill="D4E2F4"/>
            <w:vAlign w:val="center"/>
          </w:tcPr>
          <w:p w14:paraId="20291705" w14:textId="3529E050" w:rsidR="00826D58" w:rsidRPr="00826D58" w:rsidRDefault="00923BB7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>
              <w:rPr>
                <w:rFonts w:ascii="Open Sans SemiBold" w:hAnsi="Open Sans SemiBold" w:cs="Open Sans SemiBold"/>
                <w:sz w:val="22"/>
                <w:szCs w:val="24"/>
              </w:rPr>
              <w:t>F</w:t>
            </w:r>
            <w:r w:rsidR="00826D58">
              <w:rPr>
                <w:rFonts w:ascii="Open Sans SemiBold" w:hAnsi="Open Sans SemiBold" w:cs="Open Sans SemiBold"/>
                <w:sz w:val="22"/>
                <w:szCs w:val="24"/>
              </w:rPr>
              <w:t>6</w:t>
            </w:r>
            <w:r w:rsidR="00826D58" w:rsidRPr="00826D58">
              <w:rPr>
                <w:rFonts w:ascii="Open Sans SemiBold" w:hAnsi="Open Sans SemiBold" w:cs="Open Sans SemiBold"/>
                <w:sz w:val="22"/>
                <w:szCs w:val="24"/>
              </w:rPr>
              <w:t xml:space="preserve"> I2</w:t>
            </w:r>
          </w:p>
        </w:tc>
        <w:tc>
          <w:tcPr>
            <w:tcW w:w="796" w:type="dxa"/>
          </w:tcPr>
          <w:p w14:paraId="6364E72B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5" w:type="dxa"/>
            <w:shd w:val="clear" w:color="auto" w:fill="FFE1E1"/>
          </w:tcPr>
          <w:p w14:paraId="310539FC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6" w:type="dxa"/>
            <w:shd w:val="clear" w:color="auto" w:fill="E1FFE1"/>
          </w:tcPr>
          <w:p w14:paraId="308E3876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</w:tcPr>
          <w:p w14:paraId="5B18DE6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6418356F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0FC6C961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582850D9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1DB28108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640CCE78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5A59C52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40EC86A3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4CF5FA86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1398C25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66637CE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11BAD3AE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</w:tcPr>
          <w:p w14:paraId="47576B1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7FB32F2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182421E4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</w:tr>
      <w:tr w:rsidR="00826D58" w14:paraId="39ED777E" w14:textId="77777777" w:rsidTr="00C6369B">
        <w:trPr>
          <w:trHeight w:val="737"/>
        </w:trPr>
        <w:tc>
          <w:tcPr>
            <w:tcW w:w="467" w:type="dxa"/>
            <w:vMerge/>
            <w:shd w:val="clear" w:color="auto" w:fill="D4E2F4"/>
          </w:tcPr>
          <w:p w14:paraId="31DEF937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</w:p>
        </w:tc>
        <w:tc>
          <w:tcPr>
            <w:tcW w:w="2387" w:type="dxa"/>
            <w:gridSpan w:val="3"/>
            <w:shd w:val="clear" w:color="auto" w:fill="E9FDFF"/>
          </w:tcPr>
          <w:p w14:paraId="520B6EFF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2" w:type="dxa"/>
            <w:gridSpan w:val="3"/>
            <w:shd w:val="clear" w:color="auto" w:fill="E9FDFF"/>
          </w:tcPr>
          <w:p w14:paraId="1BAE196F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01128747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3EDC5B00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269BEF49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3" w:type="dxa"/>
            <w:gridSpan w:val="3"/>
            <w:shd w:val="clear" w:color="auto" w:fill="E9FDFF"/>
          </w:tcPr>
          <w:p w14:paraId="4737921F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</w:tr>
      <w:tr w:rsidR="00826D58" w14:paraId="570DCD74" w14:textId="77777777" w:rsidTr="00C6369B">
        <w:trPr>
          <w:trHeight w:val="204"/>
        </w:trPr>
        <w:tc>
          <w:tcPr>
            <w:tcW w:w="467" w:type="dxa"/>
            <w:vMerge w:val="restart"/>
            <w:shd w:val="clear" w:color="auto" w:fill="D4E2F4"/>
            <w:vAlign w:val="center"/>
          </w:tcPr>
          <w:p w14:paraId="660DFA82" w14:textId="68FE0753" w:rsidR="00826D58" w:rsidRPr="00826D58" w:rsidRDefault="00923BB7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>
              <w:rPr>
                <w:rFonts w:ascii="Open Sans SemiBold" w:hAnsi="Open Sans SemiBold" w:cs="Open Sans SemiBold"/>
                <w:sz w:val="22"/>
                <w:szCs w:val="24"/>
              </w:rPr>
              <w:t>F</w:t>
            </w:r>
            <w:r w:rsidR="00826D58">
              <w:rPr>
                <w:rFonts w:ascii="Open Sans SemiBold" w:hAnsi="Open Sans SemiBold" w:cs="Open Sans SemiBold"/>
                <w:sz w:val="22"/>
                <w:szCs w:val="24"/>
              </w:rPr>
              <w:t>6</w:t>
            </w:r>
          </w:p>
          <w:p w14:paraId="41502FFB" w14:textId="77777777" w:rsidR="00826D58" w:rsidRPr="00826D5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  <w:sz w:val="22"/>
                <w:szCs w:val="24"/>
              </w:rPr>
            </w:pPr>
            <w:r w:rsidRPr="00826D58">
              <w:rPr>
                <w:rFonts w:ascii="Open Sans SemiBold" w:hAnsi="Open Sans SemiBold" w:cs="Open Sans SemiBold"/>
                <w:sz w:val="22"/>
                <w:szCs w:val="24"/>
              </w:rPr>
              <w:t>I3</w:t>
            </w:r>
          </w:p>
        </w:tc>
        <w:tc>
          <w:tcPr>
            <w:tcW w:w="796" w:type="dxa"/>
          </w:tcPr>
          <w:p w14:paraId="3C4D9975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5" w:type="dxa"/>
            <w:shd w:val="clear" w:color="auto" w:fill="FFE1E1"/>
          </w:tcPr>
          <w:p w14:paraId="0804FF37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6" w:type="dxa"/>
            <w:shd w:val="clear" w:color="auto" w:fill="E1FFE1"/>
          </w:tcPr>
          <w:p w14:paraId="42BF8F10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</w:tcPr>
          <w:p w14:paraId="49E0277D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3757B59C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3ADEFB49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175B02A7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1981800F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181A8C8E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4D8ED38A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7B56388F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35C4C793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9" w:type="dxa"/>
          </w:tcPr>
          <w:p w14:paraId="59293588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FFE1E1"/>
          </w:tcPr>
          <w:p w14:paraId="1CF78829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5F2F59FF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</w:tcPr>
          <w:p w14:paraId="369C61F4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7" w:type="dxa"/>
            <w:shd w:val="clear" w:color="auto" w:fill="FFE1E1"/>
          </w:tcPr>
          <w:p w14:paraId="2866B112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  <w:tc>
          <w:tcPr>
            <w:tcW w:w="798" w:type="dxa"/>
            <w:shd w:val="clear" w:color="auto" w:fill="E1FFE1"/>
          </w:tcPr>
          <w:p w14:paraId="06A3DACE" w14:textId="77777777" w:rsidR="00826D58" w:rsidRPr="004F6416" w:rsidRDefault="00826D58" w:rsidP="00886774">
            <w:pPr>
              <w:spacing w:before="60" w:after="60"/>
              <w:jc w:val="center"/>
              <w:rPr>
                <w:sz w:val="14"/>
                <w:szCs w:val="16"/>
              </w:rPr>
            </w:pPr>
          </w:p>
        </w:tc>
      </w:tr>
      <w:tr w:rsidR="00826D58" w14:paraId="67FA3D03" w14:textId="77777777" w:rsidTr="00C6369B">
        <w:trPr>
          <w:trHeight w:val="737"/>
        </w:trPr>
        <w:tc>
          <w:tcPr>
            <w:tcW w:w="467" w:type="dxa"/>
            <w:vMerge/>
            <w:shd w:val="clear" w:color="auto" w:fill="D4E2F4"/>
          </w:tcPr>
          <w:p w14:paraId="478FB2F5" w14:textId="77777777" w:rsidR="00826D58" w:rsidRPr="00B05708" w:rsidRDefault="00826D58" w:rsidP="00886774">
            <w:pPr>
              <w:spacing w:before="60" w:after="60"/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387" w:type="dxa"/>
            <w:gridSpan w:val="3"/>
            <w:shd w:val="clear" w:color="auto" w:fill="E9FDFF"/>
          </w:tcPr>
          <w:p w14:paraId="6ED13658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2" w:type="dxa"/>
            <w:gridSpan w:val="3"/>
            <w:shd w:val="clear" w:color="auto" w:fill="E9FDFF"/>
          </w:tcPr>
          <w:p w14:paraId="6B1EC9E6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1734672E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50671578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5" w:type="dxa"/>
            <w:gridSpan w:val="3"/>
            <w:shd w:val="clear" w:color="auto" w:fill="E9FDFF"/>
          </w:tcPr>
          <w:p w14:paraId="1DAF7A8E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2393" w:type="dxa"/>
            <w:gridSpan w:val="3"/>
            <w:shd w:val="clear" w:color="auto" w:fill="E9FDFF"/>
          </w:tcPr>
          <w:p w14:paraId="6FFD6AE1" w14:textId="77777777" w:rsidR="00826D58" w:rsidRPr="00525AA5" w:rsidRDefault="00826D58" w:rsidP="00886774">
            <w:pPr>
              <w:spacing w:before="60" w:after="60"/>
              <w:rPr>
                <w:sz w:val="18"/>
                <w:szCs w:val="20"/>
              </w:rPr>
            </w:pPr>
          </w:p>
        </w:tc>
      </w:tr>
    </w:tbl>
    <w:p w14:paraId="06037EED" w14:textId="77777777" w:rsidR="00BC2DD1" w:rsidRPr="00BC2DD1" w:rsidRDefault="00BC2DD1" w:rsidP="00BC2DD1">
      <w:pPr>
        <w:tabs>
          <w:tab w:val="left" w:pos="13420"/>
        </w:tabs>
      </w:pPr>
      <w:r>
        <w:tab/>
      </w:r>
    </w:p>
    <w:sectPr w:rsidR="00BC2DD1" w:rsidRPr="00BC2DD1" w:rsidSect="00C74E79">
      <w:headerReference w:type="default" r:id="rId7"/>
      <w:footerReference w:type="default" r:id="rId8"/>
      <w:pgSz w:w="16838" w:h="23811" w:code="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641C" w14:textId="77777777" w:rsidR="000D1956" w:rsidRDefault="000D1956" w:rsidP="003223B1">
      <w:r>
        <w:separator/>
      </w:r>
    </w:p>
  </w:endnote>
  <w:endnote w:type="continuationSeparator" w:id="0">
    <w:p w14:paraId="2B09661D" w14:textId="77777777" w:rsidR="000D1956" w:rsidRDefault="000D1956" w:rsidP="0032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AA53" w14:textId="721A2DAD" w:rsidR="008973FB" w:rsidRPr="009B78DC" w:rsidRDefault="00B566FB" w:rsidP="00F63FF2">
    <w:pPr>
      <w:pStyle w:val="Pieddepage"/>
      <w:tabs>
        <w:tab w:val="clear" w:pos="4536"/>
        <w:tab w:val="clear" w:pos="9072"/>
        <w:tab w:val="center" w:pos="7371"/>
        <w:tab w:val="right" w:pos="14601"/>
      </w:tabs>
      <w:ind w:left="992"/>
      <w:rPr>
        <w:color w:val="22759B"/>
        <w:sz w:val="16"/>
        <w:szCs w:val="16"/>
        <w:lang w:val="en-US"/>
      </w:rPr>
    </w:pPr>
    <w:r>
      <w:rPr>
        <w:noProof/>
        <w:color w:val="22759B"/>
        <w:sz w:val="18"/>
        <w:lang w:eastAsia="fr-CH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14A85D" wp14:editId="48700332">
              <wp:simplePos x="0" y="0"/>
              <wp:positionH relativeFrom="column">
                <wp:posOffset>4445</wp:posOffset>
              </wp:positionH>
              <wp:positionV relativeFrom="paragraph">
                <wp:posOffset>-91799</wp:posOffset>
              </wp:positionV>
              <wp:extent cx="9265285" cy="0"/>
              <wp:effectExtent l="0" t="0" r="0" b="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26528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2275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F1A3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35pt;margin-top:-7.25pt;width:729.55pt;height:0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" strokecolor="#22759b" strokeweight=".25pt"/>
          </w:pict>
        </mc:Fallback>
      </mc:AlternateContent>
    </w:r>
    <w:r w:rsidR="006073AB">
      <w:rPr>
        <w:noProof/>
      </w:rPr>
      <w:drawing>
        <wp:anchor distT="0" distB="0" distL="114300" distR="114300" simplePos="0" relativeHeight="251660288" behindDoc="0" locked="0" layoutInCell="1" allowOverlap="1" wp14:anchorId="175C0753" wp14:editId="123DE995">
          <wp:simplePos x="0" y="0"/>
          <wp:positionH relativeFrom="column">
            <wp:posOffset>0</wp:posOffset>
          </wp:positionH>
          <wp:positionV relativeFrom="paragraph">
            <wp:posOffset>-5991</wp:posOffset>
          </wp:positionV>
          <wp:extent cx="584200" cy="172720"/>
          <wp:effectExtent l="0" t="0" r="6350" b="0"/>
          <wp:wrapThrough wrapText="bothSides">
            <wp:wrapPolygon edited="0">
              <wp:start x="0" y="0"/>
              <wp:lineTo x="0" y="19059"/>
              <wp:lineTo x="21130" y="19059"/>
              <wp:lineTo x="21130" y="0"/>
              <wp:lineTo x="0" y="0"/>
            </wp:wrapPolygon>
          </wp:wrapThrough>
          <wp:docPr id="3" name="Image 2">
            <a:extLst xmlns:a="http://schemas.openxmlformats.org/drawingml/2006/main">
              <a:ext uri="{FF2B5EF4-FFF2-40B4-BE49-F238E27FC236}">
                <a16:creationId xmlns:a16="http://schemas.microsoft.com/office/drawing/2014/main" id="{B57D1D65-E69D-4BB3-8FBC-3BC03ED647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>
                    <a:extLst>
                      <a:ext uri="{FF2B5EF4-FFF2-40B4-BE49-F238E27FC236}">
                        <a16:creationId xmlns:a16="http://schemas.microsoft.com/office/drawing/2014/main" id="{B57D1D65-E69D-4BB3-8FBC-3BC03ED647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84200" cy="17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2FB" w:rsidRPr="009B78DC">
      <w:rPr>
        <w:color w:val="22759B"/>
        <w:sz w:val="16"/>
        <w:szCs w:val="16"/>
        <w:lang w:val="en-US"/>
      </w:rPr>
      <w:t>My-SBM</w:t>
    </w:r>
    <w:r w:rsidR="003223B1" w:rsidRPr="009B78DC">
      <w:rPr>
        <w:color w:val="22759B"/>
        <w:sz w:val="18"/>
        <w:lang w:val="en-US"/>
      </w:rPr>
      <w:tab/>
    </w:r>
    <w:r w:rsidR="007C12FB">
      <w:rPr>
        <w:color w:val="22759B"/>
        <w:sz w:val="18"/>
      </w:rPr>
      <w:fldChar w:fldCharType="begin"/>
    </w:r>
    <w:r w:rsidR="007C12FB" w:rsidRPr="009B78DC">
      <w:rPr>
        <w:color w:val="22759B"/>
        <w:sz w:val="18"/>
        <w:lang w:val="en-US"/>
      </w:rPr>
      <w:instrText xml:space="preserve"> TITLE   \* MERGEFORMAT </w:instrText>
    </w:r>
    <w:r w:rsidR="007C12FB">
      <w:rPr>
        <w:color w:val="22759B"/>
        <w:sz w:val="18"/>
      </w:rPr>
      <w:fldChar w:fldCharType="separate"/>
    </w:r>
    <w:r w:rsidR="00504E11">
      <w:rPr>
        <w:color w:val="22759B"/>
        <w:sz w:val="18"/>
        <w:lang w:val="en-US"/>
      </w:rPr>
      <w:t>« Brainwriting » et SCAMPER - Compilation</w:t>
    </w:r>
    <w:r w:rsidR="007C12FB">
      <w:rPr>
        <w:color w:val="22759B"/>
        <w:sz w:val="18"/>
      </w:rPr>
      <w:fldChar w:fldCharType="end"/>
    </w:r>
    <w:r w:rsidR="007C12FB" w:rsidRPr="009B78DC">
      <w:rPr>
        <w:color w:val="22759B"/>
        <w:sz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60E04" w14:textId="77777777" w:rsidR="000D1956" w:rsidRDefault="000D1956" w:rsidP="003223B1">
      <w:r>
        <w:separator/>
      </w:r>
    </w:p>
  </w:footnote>
  <w:footnote w:type="continuationSeparator" w:id="0">
    <w:p w14:paraId="4D33A868" w14:textId="77777777" w:rsidR="000D1956" w:rsidRDefault="000D1956" w:rsidP="0032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F032" w14:textId="39AF5294" w:rsidR="006C3F95" w:rsidRPr="00F61895" w:rsidRDefault="003223B1" w:rsidP="00060E69">
    <w:pPr>
      <w:pStyle w:val="Titre1"/>
      <w:spacing w:before="100" w:beforeAutospacing="1" w:after="100" w:afterAutospacing="1" w:line="240" w:lineRule="auto"/>
      <w:ind w:left="2127"/>
      <w:rPr>
        <w:sz w:val="32"/>
        <w:szCs w:val="28"/>
      </w:rPr>
    </w:pPr>
    <w:r w:rsidRPr="003174C0">
      <w:rPr>
        <w:noProof/>
        <w:sz w:val="32"/>
        <w:szCs w:val="28"/>
      </w:rPr>
      <w:drawing>
        <wp:anchor distT="0" distB="0" distL="114300" distR="114300" simplePos="0" relativeHeight="251658240" behindDoc="0" locked="0" layoutInCell="1" allowOverlap="1" wp14:anchorId="25ABEAA9" wp14:editId="4F561947">
          <wp:simplePos x="0" y="0"/>
          <wp:positionH relativeFrom="column">
            <wp:posOffset>0</wp:posOffset>
          </wp:positionH>
          <wp:positionV relativeFrom="paragraph">
            <wp:posOffset>-82582</wp:posOffset>
          </wp:positionV>
          <wp:extent cx="933450" cy="480727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005" cy="486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895" w:rsidRPr="00F61895">
      <w:rPr>
        <w:sz w:val="32"/>
        <w:szCs w:val="28"/>
      </w:rPr>
      <w:t>« </w:t>
    </w:r>
    <w:proofErr w:type="spellStart"/>
    <w:r w:rsidR="00060E69">
      <w:rPr>
        <w:i/>
        <w:iCs/>
        <w:sz w:val="32"/>
        <w:szCs w:val="28"/>
      </w:rPr>
      <w:t>B</w:t>
    </w:r>
    <w:r w:rsidR="00F61895" w:rsidRPr="00F61895">
      <w:rPr>
        <w:i/>
        <w:iCs/>
        <w:sz w:val="32"/>
        <w:szCs w:val="28"/>
      </w:rPr>
      <w:t>rainwriting</w:t>
    </w:r>
    <w:proofErr w:type="spellEnd"/>
    <w:r w:rsidR="00F61895" w:rsidRPr="00F61895">
      <w:rPr>
        <w:sz w:val="32"/>
        <w:szCs w:val="28"/>
      </w:rPr>
      <w:t> »</w:t>
    </w:r>
    <w:r w:rsidR="00E0360B">
      <w:rPr>
        <w:sz w:val="32"/>
        <w:szCs w:val="28"/>
      </w:rPr>
      <w:t xml:space="preserve"> et SCAMPER</w:t>
    </w:r>
    <w:r w:rsidR="00060E69">
      <w:rPr>
        <w:sz w:val="32"/>
        <w:szCs w:val="28"/>
      </w:rPr>
      <w:t xml:space="preserve"> - Compilation</w:t>
    </w:r>
  </w:p>
  <w:p w14:paraId="077F9B57" w14:textId="77777777" w:rsidR="008973FB" w:rsidRPr="006C3F95" w:rsidRDefault="008973FB" w:rsidP="003223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26B"/>
    <w:multiLevelType w:val="hybridMultilevel"/>
    <w:tmpl w:val="231400D2"/>
    <w:lvl w:ilvl="0" w:tplc="E4845480">
      <w:start w:val="1"/>
      <w:numFmt w:val="bullet"/>
      <w:pStyle w:val="Paragraphe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FFE21F82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alibri" w:hint="default"/>
      </w:rPr>
    </w:lvl>
    <w:lvl w:ilvl="2" w:tplc="100C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alibri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alibri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536D47E7"/>
    <w:multiLevelType w:val="multilevel"/>
    <w:tmpl w:val="20C45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89698860">
    <w:abstractNumId w:val="1"/>
  </w:num>
  <w:num w:numId="2" w16cid:durableId="23679235">
    <w:abstractNumId w:val="1"/>
  </w:num>
  <w:num w:numId="3" w16cid:durableId="151458106">
    <w:abstractNumId w:val="0"/>
  </w:num>
  <w:num w:numId="4" w16cid:durableId="110141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08"/>
    <w:rsid w:val="00011F42"/>
    <w:rsid w:val="0001259B"/>
    <w:rsid w:val="00060E69"/>
    <w:rsid w:val="000A36B2"/>
    <w:rsid w:val="000B1D3E"/>
    <w:rsid w:val="000B56C4"/>
    <w:rsid w:val="000C0296"/>
    <w:rsid w:val="000D1956"/>
    <w:rsid w:val="000D4639"/>
    <w:rsid w:val="001035AE"/>
    <w:rsid w:val="00125172"/>
    <w:rsid w:val="0012757B"/>
    <w:rsid w:val="00140D8F"/>
    <w:rsid w:val="001A6A08"/>
    <w:rsid w:val="001A70DC"/>
    <w:rsid w:val="001B2FAE"/>
    <w:rsid w:val="001D78FC"/>
    <w:rsid w:val="001D7B06"/>
    <w:rsid w:val="00211987"/>
    <w:rsid w:val="00230C4E"/>
    <w:rsid w:val="002A6645"/>
    <w:rsid w:val="002C7207"/>
    <w:rsid w:val="002C75E8"/>
    <w:rsid w:val="002D5869"/>
    <w:rsid w:val="002F584C"/>
    <w:rsid w:val="00302DAF"/>
    <w:rsid w:val="00310BE1"/>
    <w:rsid w:val="003174C0"/>
    <w:rsid w:val="003223B1"/>
    <w:rsid w:val="00337F30"/>
    <w:rsid w:val="00353534"/>
    <w:rsid w:val="0038679C"/>
    <w:rsid w:val="003976E7"/>
    <w:rsid w:val="003C2912"/>
    <w:rsid w:val="003C393F"/>
    <w:rsid w:val="003D3DA9"/>
    <w:rsid w:val="003D59F2"/>
    <w:rsid w:val="00445419"/>
    <w:rsid w:val="00457CD3"/>
    <w:rsid w:val="004614A5"/>
    <w:rsid w:val="00474E28"/>
    <w:rsid w:val="004A2BDC"/>
    <w:rsid w:val="004A3829"/>
    <w:rsid w:val="004B2A93"/>
    <w:rsid w:val="004E7530"/>
    <w:rsid w:val="004F6416"/>
    <w:rsid w:val="00500535"/>
    <w:rsid w:val="005035D8"/>
    <w:rsid w:val="00504E11"/>
    <w:rsid w:val="00525AA5"/>
    <w:rsid w:val="005355C4"/>
    <w:rsid w:val="00544296"/>
    <w:rsid w:val="005659AD"/>
    <w:rsid w:val="00581965"/>
    <w:rsid w:val="005B21F8"/>
    <w:rsid w:val="006073AB"/>
    <w:rsid w:val="0062376E"/>
    <w:rsid w:val="0063037A"/>
    <w:rsid w:val="00653767"/>
    <w:rsid w:val="00662D2B"/>
    <w:rsid w:val="00697B64"/>
    <w:rsid w:val="006C3F95"/>
    <w:rsid w:val="0071550D"/>
    <w:rsid w:val="00722BEF"/>
    <w:rsid w:val="00762E27"/>
    <w:rsid w:val="00767B5D"/>
    <w:rsid w:val="00786243"/>
    <w:rsid w:val="007936B8"/>
    <w:rsid w:val="007C12FB"/>
    <w:rsid w:val="007D2B1E"/>
    <w:rsid w:val="00826D58"/>
    <w:rsid w:val="008648E5"/>
    <w:rsid w:val="0089254D"/>
    <w:rsid w:val="008973FB"/>
    <w:rsid w:val="00897880"/>
    <w:rsid w:val="008C2E40"/>
    <w:rsid w:val="008D2233"/>
    <w:rsid w:val="008D7913"/>
    <w:rsid w:val="008F691A"/>
    <w:rsid w:val="00914E8F"/>
    <w:rsid w:val="0092122C"/>
    <w:rsid w:val="00922CA9"/>
    <w:rsid w:val="00922E8E"/>
    <w:rsid w:val="00923BB7"/>
    <w:rsid w:val="00955721"/>
    <w:rsid w:val="009B05F8"/>
    <w:rsid w:val="009B78DC"/>
    <w:rsid w:val="009C41AF"/>
    <w:rsid w:val="00A0628C"/>
    <w:rsid w:val="00A07A1F"/>
    <w:rsid w:val="00A135F7"/>
    <w:rsid w:val="00A227AF"/>
    <w:rsid w:val="00A50985"/>
    <w:rsid w:val="00A62CD9"/>
    <w:rsid w:val="00A96879"/>
    <w:rsid w:val="00B00DC5"/>
    <w:rsid w:val="00B05708"/>
    <w:rsid w:val="00B227EF"/>
    <w:rsid w:val="00B3546A"/>
    <w:rsid w:val="00B566FB"/>
    <w:rsid w:val="00B62D84"/>
    <w:rsid w:val="00B80DB6"/>
    <w:rsid w:val="00BB322A"/>
    <w:rsid w:val="00BB7F48"/>
    <w:rsid w:val="00BC2DD1"/>
    <w:rsid w:val="00C00747"/>
    <w:rsid w:val="00C077CD"/>
    <w:rsid w:val="00C522D3"/>
    <w:rsid w:val="00C6369B"/>
    <w:rsid w:val="00C64B7B"/>
    <w:rsid w:val="00C74E79"/>
    <w:rsid w:val="00C836C8"/>
    <w:rsid w:val="00C9384D"/>
    <w:rsid w:val="00CB6FE8"/>
    <w:rsid w:val="00CE4172"/>
    <w:rsid w:val="00D61ED8"/>
    <w:rsid w:val="00D742CF"/>
    <w:rsid w:val="00D77496"/>
    <w:rsid w:val="00D85AFC"/>
    <w:rsid w:val="00D9555A"/>
    <w:rsid w:val="00E0360B"/>
    <w:rsid w:val="00E165BC"/>
    <w:rsid w:val="00E2000D"/>
    <w:rsid w:val="00E45BC2"/>
    <w:rsid w:val="00E62852"/>
    <w:rsid w:val="00E6336A"/>
    <w:rsid w:val="00E72F25"/>
    <w:rsid w:val="00EA1435"/>
    <w:rsid w:val="00EA623B"/>
    <w:rsid w:val="00EC4B9F"/>
    <w:rsid w:val="00EE5131"/>
    <w:rsid w:val="00EF0C7F"/>
    <w:rsid w:val="00F17B18"/>
    <w:rsid w:val="00F55C80"/>
    <w:rsid w:val="00F61895"/>
    <w:rsid w:val="00F63FF2"/>
    <w:rsid w:val="00F7073E"/>
    <w:rsid w:val="00F9660B"/>
    <w:rsid w:val="00FA1082"/>
    <w:rsid w:val="00FA42DC"/>
    <w:rsid w:val="00FA7877"/>
    <w:rsid w:val="00FB1487"/>
    <w:rsid w:val="00FD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F3C5D"/>
  <w15:docId w15:val="{464A5F20-5EB3-42C7-B851-4E645EF7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3B1"/>
    <w:pPr>
      <w:spacing w:after="120"/>
      <w:jc w:val="both"/>
    </w:pPr>
    <w:rPr>
      <w:rFonts w:ascii="Open Sans" w:hAnsi="Open Sans" w:cs="Open Sans"/>
      <w:szCs w:val="22"/>
      <w:lang w:val="fr-CH" w:eastAsia="en-US" w:bidi="en-US"/>
    </w:rPr>
  </w:style>
  <w:style w:type="paragraph" w:styleId="Titre1">
    <w:name w:val="heading 1"/>
    <w:basedOn w:val="Normal"/>
    <w:next w:val="Titre2"/>
    <w:link w:val="Titre1Car"/>
    <w:uiPriority w:val="9"/>
    <w:qFormat/>
    <w:rsid w:val="003223B1"/>
    <w:pPr>
      <w:keepNext/>
      <w:keepLines/>
      <w:shd w:val="clear" w:color="auto" w:fill="FFFFFF"/>
      <w:spacing w:before="360" w:line="276" w:lineRule="auto"/>
      <w:jc w:val="left"/>
      <w:outlineLvl w:val="0"/>
    </w:pPr>
    <w:rPr>
      <w:rFonts w:ascii="Open Sans SemiBold" w:eastAsia="Times New Roman" w:hAnsi="Open Sans SemiBold" w:cs="Open Sans SemiBold"/>
      <w:bCs/>
      <w:color w:val="22759B"/>
      <w:sz w:val="28"/>
      <w:szCs w:val="26"/>
    </w:rPr>
  </w:style>
  <w:style w:type="paragraph" w:styleId="Titre2">
    <w:name w:val="heading 2"/>
    <w:basedOn w:val="Normal"/>
    <w:next w:val="Titre3"/>
    <w:link w:val="Titre2Car"/>
    <w:uiPriority w:val="9"/>
    <w:qFormat/>
    <w:rsid w:val="003223B1"/>
    <w:pPr>
      <w:pBdr>
        <w:top w:val="single" w:sz="2" w:space="0" w:color="FFFFFF"/>
        <w:bottom w:val="single" w:sz="2" w:space="0" w:color="FFFFFF"/>
      </w:pBdr>
      <w:spacing w:before="240" w:line="276" w:lineRule="auto"/>
      <w:ind w:left="142"/>
      <w:contextualSpacing/>
      <w:outlineLvl w:val="1"/>
    </w:pPr>
    <w:rPr>
      <w:rFonts w:ascii="Open Sans SemiBold" w:eastAsia="Times New Roman" w:hAnsi="Open Sans SemiBold" w:cs="Open Sans SemiBold"/>
      <w:color w:val="22759B"/>
      <w:sz w:val="26"/>
      <w:szCs w:val="26"/>
    </w:rPr>
  </w:style>
  <w:style w:type="paragraph" w:styleId="Titre3">
    <w:name w:val="heading 3"/>
    <w:basedOn w:val="Normal"/>
    <w:next w:val="Titre4"/>
    <w:link w:val="Titre3Car"/>
    <w:uiPriority w:val="9"/>
    <w:qFormat/>
    <w:rsid w:val="003223B1"/>
    <w:pPr>
      <w:spacing w:before="120" w:line="276" w:lineRule="auto"/>
      <w:ind w:left="284"/>
      <w:outlineLvl w:val="2"/>
    </w:pPr>
    <w:rPr>
      <w:rFonts w:ascii="Open Sans SemiBold" w:eastAsia="Times New Roman" w:hAnsi="Open Sans SemiBold" w:cs="Open Sans SemiBold"/>
      <w:noProof/>
      <w:color w:val="22759B"/>
      <w:sz w:val="24"/>
      <w:szCs w:val="24"/>
    </w:rPr>
  </w:style>
  <w:style w:type="paragraph" w:styleId="Titre4">
    <w:name w:val="heading 4"/>
    <w:basedOn w:val="Normal"/>
    <w:next w:val="Listecouleur-Accent11"/>
    <w:link w:val="Titre4Car"/>
    <w:uiPriority w:val="9"/>
    <w:qFormat/>
    <w:rsid w:val="003223B1"/>
    <w:pPr>
      <w:spacing w:before="120" w:line="276" w:lineRule="auto"/>
      <w:ind w:left="425"/>
      <w:outlineLvl w:val="3"/>
    </w:pPr>
    <w:rPr>
      <w:rFonts w:ascii="Open Sans SemiBold" w:eastAsia="Times New Roman" w:hAnsi="Open Sans SemiBold" w:cs="Open Sans SemiBold"/>
      <w:color w:val="22759B"/>
      <w:sz w:val="22"/>
    </w:rPr>
  </w:style>
  <w:style w:type="paragraph" w:styleId="Titre5">
    <w:name w:val="heading 5"/>
    <w:basedOn w:val="Normal"/>
    <w:next w:val="Normal"/>
    <w:link w:val="Titre5Car"/>
    <w:uiPriority w:val="9"/>
    <w:rsid w:val="00CA6C01"/>
    <w:pPr>
      <w:spacing w:before="240" w:after="60"/>
      <w:ind w:left="540"/>
      <w:outlineLvl w:val="4"/>
    </w:pPr>
    <w:rPr>
      <w:rFonts w:ascii="AvantGarde Bk BT" w:eastAsia="Times New Roman" w:hAnsi="AvantGarde Bk BT" w:cs="Times New Roman"/>
      <w:bCs/>
      <w:iCs/>
      <w:color w:val="3366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223B1"/>
    <w:rPr>
      <w:rFonts w:ascii="Open Sans SemiBold" w:eastAsia="Times New Roman" w:hAnsi="Open Sans SemiBold" w:cs="Open Sans SemiBold"/>
      <w:bCs/>
      <w:color w:val="22759B"/>
      <w:sz w:val="28"/>
      <w:szCs w:val="26"/>
      <w:shd w:val="clear" w:color="auto" w:fill="FFFFFF"/>
      <w:lang w:val="fr-CH" w:eastAsia="en-US" w:bidi="en-US"/>
    </w:rPr>
  </w:style>
  <w:style w:type="paragraph" w:styleId="En-tte">
    <w:name w:val="header"/>
    <w:basedOn w:val="Normal"/>
    <w:link w:val="En-tt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47815"/>
  </w:style>
  <w:style w:type="paragraph" w:styleId="Pieddepage">
    <w:name w:val="footer"/>
    <w:basedOn w:val="Normal"/>
    <w:link w:val="Pieddepag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47815"/>
  </w:style>
  <w:style w:type="paragraph" w:styleId="Titre">
    <w:name w:val="Title"/>
    <w:basedOn w:val="Normal"/>
    <w:next w:val="Titre1"/>
    <w:link w:val="TitreCar"/>
    <w:uiPriority w:val="10"/>
    <w:qFormat/>
    <w:rsid w:val="003223B1"/>
    <w:pPr>
      <w:pBdr>
        <w:bottom w:val="single" w:sz="4" w:space="4" w:color="006600"/>
      </w:pBdr>
      <w:spacing w:after="300"/>
      <w:contextualSpacing/>
      <w:jc w:val="center"/>
    </w:pPr>
    <w:rPr>
      <w:rFonts w:ascii="Open Sans SemiBold" w:eastAsia="Times New Roman" w:hAnsi="Open Sans SemiBold" w:cs="Open Sans SemiBold"/>
      <w:color w:val="22759B"/>
      <w:sz w:val="32"/>
      <w:szCs w:val="32"/>
    </w:rPr>
  </w:style>
  <w:style w:type="character" w:customStyle="1" w:styleId="TitreCar">
    <w:name w:val="Titre Car"/>
    <w:link w:val="Titre"/>
    <w:uiPriority w:val="10"/>
    <w:rsid w:val="003223B1"/>
    <w:rPr>
      <w:rFonts w:ascii="Open Sans SemiBold" w:eastAsia="Times New Roman" w:hAnsi="Open Sans SemiBold" w:cs="Open Sans SemiBold"/>
      <w:color w:val="22759B"/>
      <w:sz w:val="32"/>
      <w:szCs w:val="32"/>
      <w:lang w:val="fr-CH" w:eastAsia="en-US" w:bidi="en-US"/>
    </w:rPr>
  </w:style>
  <w:style w:type="character" w:customStyle="1" w:styleId="Titre2Car">
    <w:name w:val="Titre 2 Car"/>
    <w:link w:val="Titre2"/>
    <w:uiPriority w:val="9"/>
    <w:rsid w:val="003223B1"/>
    <w:rPr>
      <w:rFonts w:ascii="Open Sans SemiBold" w:eastAsia="Times New Roman" w:hAnsi="Open Sans SemiBold" w:cs="Open Sans SemiBold"/>
      <w:color w:val="22759B"/>
      <w:sz w:val="26"/>
      <w:szCs w:val="26"/>
      <w:lang w:val="fr-CH" w:eastAsia="en-US" w:bidi="en-US"/>
    </w:rPr>
  </w:style>
  <w:style w:type="character" w:customStyle="1" w:styleId="Titre3Car">
    <w:name w:val="Titre 3 Car"/>
    <w:link w:val="Titre3"/>
    <w:uiPriority w:val="9"/>
    <w:rsid w:val="003223B1"/>
    <w:rPr>
      <w:rFonts w:ascii="Open Sans SemiBold" w:eastAsia="Times New Roman" w:hAnsi="Open Sans SemiBold" w:cs="Open Sans SemiBold"/>
      <w:noProof/>
      <w:color w:val="22759B"/>
      <w:sz w:val="24"/>
      <w:szCs w:val="24"/>
      <w:lang w:val="fr-CH" w:eastAsia="en-US" w:bidi="en-US"/>
    </w:rPr>
  </w:style>
  <w:style w:type="character" w:customStyle="1" w:styleId="Titre4Car">
    <w:name w:val="Titre 4 Car"/>
    <w:link w:val="Titre4"/>
    <w:uiPriority w:val="9"/>
    <w:rsid w:val="003223B1"/>
    <w:rPr>
      <w:rFonts w:ascii="Open Sans SemiBold" w:eastAsia="Times New Roman" w:hAnsi="Open Sans SemiBold" w:cs="Open Sans SemiBold"/>
      <w:color w:val="22759B"/>
      <w:sz w:val="22"/>
      <w:szCs w:val="22"/>
      <w:lang w:val="fr-CH" w:eastAsia="en-US" w:bidi="en-US"/>
    </w:rPr>
  </w:style>
  <w:style w:type="paragraph" w:customStyle="1" w:styleId="Listecouleur-Accent11">
    <w:name w:val="Liste couleur - Accent 11"/>
    <w:basedOn w:val="Normal"/>
    <w:link w:val="Listecouleur-Accent1Car"/>
    <w:uiPriority w:val="34"/>
    <w:qFormat/>
    <w:rsid w:val="00F3647F"/>
    <w:pPr>
      <w:ind w:left="567"/>
    </w:pPr>
    <w:rPr>
      <w:lang w:val="fr-FR"/>
    </w:rPr>
  </w:style>
  <w:style w:type="character" w:customStyle="1" w:styleId="Titre5Car">
    <w:name w:val="Titre 5 Car"/>
    <w:link w:val="Titre5"/>
    <w:uiPriority w:val="9"/>
    <w:rsid w:val="00CA6C01"/>
    <w:rPr>
      <w:rFonts w:ascii="AvantGarde Bk BT" w:eastAsia="Times New Roman" w:hAnsi="AvantGarde Bk BT"/>
      <w:bCs/>
      <w:iCs/>
      <w:color w:val="336600"/>
      <w:sz w:val="22"/>
      <w:szCs w:val="22"/>
      <w:lang w:val="fr-FR" w:bidi="en-US"/>
    </w:rPr>
  </w:style>
  <w:style w:type="paragraph" w:customStyle="1" w:styleId="ParagrapheBullet">
    <w:name w:val="Paragraphe Bullet"/>
    <w:basedOn w:val="Listecouleur-Accent11"/>
    <w:link w:val="ParagrapheBulletCar"/>
    <w:rsid w:val="007B1371"/>
    <w:pPr>
      <w:numPr>
        <w:numId w:val="3"/>
      </w:numPr>
      <w:ind w:hanging="357"/>
      <w:contextualSpacing/>
    </w:pPr>
  </w:style>
  <w:style w:type="paragraph" w:customStyle="1" w:styleId="ParagraphePuces">
    <w:name w:val="Paragraphe à Puces"/>
    <w:basedOn w:val="ParagrapheBullet"/>
    <w:link w:val="ParagraphePucesCar"/>
    <w:qFormat/>
    <w:rsid w:val="0063037A"/>
    <w:pPr>
      <w:ind w:left="1276" w:hanging="408"/>
    </w:pPr>
    <w:rPr>
      <w:szCs w:val="21"/>
    </w:rPr>
  </w:style>
  <w:style w:type="character" w:customStyle="1" w:styleId="Listecouleur-Accent1Car">
    <w:name w:val="Liste couleur - Accent 1 Car"/>
    <w:link w:val="Listecouleur-Accent11"/>
    <w:uiPriority w:val="34"/>
    <w:rsid w:val="00F3647F"/>
    <w:rPr>
      <w:rFonts w:ascii="Arial" w:hAnsi="Arial" w:cs="Arial"/>
      <w:sz w:val="22"/>
      <w:szCs w:val="22"/>
      <w:lang w:val="fr-FR" w:bidi="en-US"/>
    </w:rPr>
  </w:style>
  <w:style w:type="character" w:customStyle="1" w:styleId="ParagrapheBulletCar">
    <w:name w:val="Paragraphe Bullet Car"/>
    <w:basedOn w:val="Listecouleur-Accent1Car"/>
    <w:link w:val="ParagrapheBullet"/>
    <w:rsid w:val="007B1371"/>
    <w:rPr>
      <w:rFonts w:ascii="Arial" w:hAnsi="Arial" w:cs="Arial"/>
      <w:sz w:val="22"/>
      <w:szCs w:val="22"/>
      <w:lang w:val="fr-FR" w:bidi="en-US"/>
    </w:rPr>
  </w:style>
  <w:style w:type="paragraph" w:styleId="Paragraphedeliste">
    <w:name w:val="List Paragraph"/>
    <w:basedOn w:val="Normal"/>
    <w:uiPriority w:val="34"/>
    <w:qFormat/>
    <w:rsid w:val="0063037A"/>
    <w:pPr>
      <w:ind w:left="567"/>
    </w:pPr>
  </w:style>
  <w:style w:type="character" w:customStyle="1" w:styleId="ParagraphePucesCar">
    <w:name w:val="Paragraphe à Puces Car"/>
    <w:link w:val="ParagraphePuces"/>
    <w:rsid w:val="0063037A"/>
    <w:rPr>
      <w:rFonts w:ascii="Open Sans" w:hAnsi="Open Sans" w:cs="Open Sans"/>
      <w:szCs w:val="21"/>
      <w:lang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3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3B1"/>
    <w:rPr>
      <w:rFonts w:ascii="Segoe UI" w:hAnsi="Segoe UI" w:cs="Segoe UI"/>
      <w:sz w:val="18"/>
      <w:szCs w:val="18"/>
      <w:lang w:val="fr-CH" w:eastAsia="en-US" w:bidi="en-US"/>
    </w:rPr>
  </w:style>
  <w:style w:type="character" w:styleId="Textedelespacerserv">
    <w:name w:val="Placeholder Text"/>
    <w:basedOn w:val="Policepardfaut"/>
    <w:uiPriority w:val="99"/>
    <w:semiHidden/>
    <w:rsid w:val="007C12FB"/>
    <w:rPr>
      <w:color w:val="808080"/>
    </w:rPr>
  </w:style>
  <w:style w:type="table" w:styleId="Grilledutableau">
    <w:name w:val="Table Grid"/>
    <w:basedOn w:val="TableauNormal"/>
    <w:uiPriority w:val="59"/>
    <w:rsid w:val="00B05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rive%20partag&#233;s\My-SBM%20Discover\-%20Mod&#232;les\My-SBM%20de%20base%20-%20Portrait%20-%20A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My-SBM de base - Portrait - A3.dotx</Template>
  <TotalTime>18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 Brainwriting » et SCAMPERO - Compilation</vt:lpstr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Brainwriting » et SCAMPER - Compilation</dc:title>
  <dc:creator>Claude Michaud</dc:creator>
  <cp:lastModifiedBy>Claude Michaud</cp:lastModifiedBy>
  <cp:revision>15</cp:revision>
  <cp:lastPrinted>2023-04-16T06:41:00Z</cp:lastPrinted>
  <dcterms:created xsi:type="dcterms:W3CDTF">2023-04-15T10:08:00Z</dcterms:created>
  <dcterms:modified xsi:type="dcterms:W3CDTF">2023-04-16T06:41:00Z</dcterms:modified>
</cp:coreProperties>
</file>