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BCCF1" w14:textId="47D0D1B6" w:rsidR="00302DAF" w:rsidRPr="003223B1" w:rsidRDefault="00403CD9" w:rsidP="00CE3506">
      <w:pPr>
        <w:pStyle w:val="Titre"/>
        <w:pBdr>
          <w:bottom w:val="single" w:sz="4" w:space="4" w:color="0070C0"/>
        </w:pBdr>
      </w:pPr>
      <w:r>
        <w:t>Carte d’empathie – Faire ou être, problème ou opportunité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57"/>
        <w:gridCol w:w="6941"/>
      </w:tblGrid>
      <w:tr w:rsidR="00F857DC" w:rsidRPr="0001360C" w14:paraId="4793F126" w14:textId="77777777" w:rsidTr="00AB3E4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1AD4D88A" w14:textId="77777777" w:rsidR="00512F30" w:rsidRPr="0001360C" w:rsidRDefault="00512F30" w:rsidP="001C5292">
            <w:pPr>
              <w:spacing w:before="60" w:after="60"/>
              <w:rPr>
                <w:sz w:val="32"/>
                <w:szCs w:val="36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283D470" w14:textId="1D9CA408" w:rsidR="00512F30" w:rsidRPr="0001360C" w:rsidRDefault="00512F30" w:rsidP="00A42E32">
            <w:pPr>
              <w:spacing w:before="60" w:after="60"/>
              <w:jc w:val="center"/>
              <w:rPr>
                <w:rFonts w:ascii="Open Sans SemiBold" w:hAnsi="Open Sans SemiBold" w:cs="Open Sans SemiBold"/>
                <w:sz w:val="32"/>
                <w:szCs w:val="36"/>
              </w:rPr>
            </w:pPr>
            <w:r w:rsidRPr="0001360C">
              <w:rPr>
                <w:rFonts w:ascii="Open Sans SemiBold" w:hAnsi="Open Sans SemiBold" w:cs="Open Sans SemiBold"/>
                <w:sz w:val="32"/>
                <w:szCs w:val="36"/>
              </w:rPr>
              <w:t>Faire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679BEA7" w14:textId="0F380E4F" w:rsidR="00512F30" w:rsidRPr="0001360C" w:rsidRDefault="0025704C" w:rsidP="00A42E32">
            <w:pPr>
              <w:spacing w:before="60" w:after="60"/>
              <w:jc w:val="center"/>
              <w:rPr>
                <w:rFonts w:ascii="Open Sans SemiBold" w:hAnsi="Open Sans SemiBold" w:cs="Open Sans SemiBold"/>
                <w:sz w:val="32"/>
                <w:szCs w:val="36"/>
              </w:rPr>
            </w:pPr>
            <w:r w:rsidRPr="0001360C">
              <w:rPr>
                <w:rFonts w:ascii="Open Sans SemiBold" w:hAnsi="Open Sans SemiBold" w:cs="Open Sans SemiBold"/>
                <w:sz w:val="32"/>
                <w:szCs w:val="36"/>
              </w:rPr>
              <w:t>Ê</w:t>
            </w:r>
            <w:r w:rsidR="00512F30" w:rsidRPr="0001360C">
              <w:rPr>
                <w:rFonts w:ascii="Open Sans SemiBold" w:hAnsi="Open Sans SemiBold" w:cs="Open Sans SemiBold"/>
                <w:sz w:val="32"/>
                <w:szCs w:val="36"/>
              </w:rPr>
              <w:t>tre</w:t>
            </w:r>
          </w:p>
        </w:tc>
      </w:tr>
      <w:tr w:rsidR="00A42E32" w14:paraId="0049433B" w14:textId="77777777" w:rsidTr="0001360C">
        <w:trPr>
          <w:cantSplit/>
          <w:trHeight w:val="368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textDirection w:val="btLr"/>
          </w:tcPr>
          <w:p w14:paraId="1197088A" w14:textId="78EE8C89" w:rsidR="00A42E32" w:rsidRPr="0001360C" w:rsidRDefault="00A42E32" w:rsidP="009143BB">
            <w:pPr>
              <w:spacing w:before="60" w:after="60"/>
              <w:ind w:left="113" w:right="113"/>
              <w:jc w:val="center"/>
              <w:rPr>
                <w:rFonts w:ascii="Open Sans SemiBold" w:hAnsi="Open Sans SemiBold" w:cs="Open Sans SemiBold"/>
                <w:sz w:val="32"/>
                <w:szCs w:val="36"/>
              </w:rPr>
            </w:pPr>
            <w:r w:rsidRPr="0001360C">
              <w:rPr>
                <w:rFonts w:ascii="Open Sans SemiBold" w:hAnsi="Open Sans SemiBold" w:cs="Open Sans SemiBold"/>
                <w:sz w:val="32"/>
                <w:szCs w:val="36"/>
              </w:rPr>
              <w:t>Problème</w:t>
            </w:r>
          </w:p>
        </w:tc>
        <w:tc>
          <w:tcPr>
            <w:tcW w:w="7057" w:type="dxa"/>
            <w:tcBorders>
              <w:top w:val="nil"/>
              <w:left w:val="nil"/>
            </w:tcBorders>
          </w:tcPr>
          <w:p w14:paraId="0CB759E6" w14:textId="1352051F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  <w:p w14:paraId="6A2F3F6B" w14:textId="7489B42E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</w:tc>
        <w:tc>
          <w:tcPr>
            <w:tcW w:w="6941" w:type="dxa"/>
            <w:tcBorders>
              <w:top w:val="nil"/>
            </w:tcBorders>
          </w:tcPr>
          <w:p w14:paraId="2860DBA8" w14:textId="77777777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  <w:p w14:paraId="31A0C8EF" w14:textId="77777777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</w:tc>
      </w:tr>
      <w:tr w:rsidR="00A42E32" w14:paraId="236D12C5" w14:textId="77777777" w:rsidTr="0001360C">
        <w:trPr>
          <w:cantSplit/>
          <w:trHeight w:val="368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textDirection w:val="btLr"/>
          </w:tcPr>
          <w:p w14:paraId="15A4F013" w14:textId="14D4C0E6" w:rsidR="00A42E32" w:rsidRPr="0001360C" w:rsidRDefault="00A42E32" w:rsidP="009143BB">
            <w:pPr>
              <w:spacing w:before="60" w:after="60"/>
              <w:ind w:left="113" w:right="113"/>
              <w:jc w:val="center"/>
              <w:rPr>
                <w:rFonts w:ascii="Open Sans SemiBold" w:hAnsi="Open Sans SemiBold" w:cs="Open Sans SemiBold"/>
                <w:sz w:val="32"/>
                <w:szCs w:val="36"/>
              </w:rPr>
            </w:pPr>
            <w:r w:rsidRPr="0001360C">
              <w:rPr>
                <w:rFonts w:ascii="Open Sans SemiBold" w:hAnsi="Open Sans SemiBold" w:cs="Open Sans SemiBold"/>
                <w:sz w:val="32"/>
                <w:szCs w:val="36"/>
              </w:rPr>
              <w:t>Opportunité</w:t>
            </w:r>
          </w:p>
        </w:tc>
        <w:tc>
          <w:tcPr>
            <w:tcW w:w="7057" w:type="dxa"/>
            <w:tcBorders>
              <w:left w:val="nil"/>
            </w:tcBorders>
          </w:tcPr>
          <w:p w14:paraId="56ED1743" w14:textId="77777777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  <w:p w14:paraId="739AC0DF" w14:textId="77777777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</w:tc>
        <w:tc>
          <w:tcPr>
            <w:tcW w:w="6941" w:type="dxa"/>
          </w:tcPr>
          <w:p w14:paraId="5B15DBE3" w14:textId="77777777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  <w:p w14:paraId="12E62D85" w14:textId="77777777" w:rsidR="00A42E32" w:rsidRDefault="00A42E32" w:rsidP="00A42E32">
            <w:pPr>
              <w:pStyle w:val="Paragraphedeliste"/>
              <w:numPr>
                <w:ilvl w:val="0"/>
                <w:numId w:val="5"/>
              </w:numPr>
              <w:spacing w:before="40" w:after="40"/>
              <w:ind w:left="261" w:hanging="221"/>
            </w:pPr>
          </w:p>
        </w:tc>
      </w:tr>
    </w:tbl>
    <w:p w14:paraId="0F58F52A" w14:textId="0F87BBA8" w:rsidR="003223B1" w:rsidRPr="003223B1" w:rsidRDefault="0001360C">
      <w:r>
        <w:tab/>
      </w:r>
    </w:p>
    <w:sectPr w:rsidR="003223B1" w:rsidRPr="003223B1" w:rsidSect="00CE350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6AD10" w14:textId="77777777" w:rsidR="00986444" w:rsidRDefault="00986444" w:rsidP="003223B1">
      <w:r>
        <w:separator/>
      </w:r>
    </w:p>
  </w:endnote>
  <w:endnote w:type="continuationSeparator" w:id="0">
    <w:p w14:paraId="5685D9DA" w14:textId="77777777" w:rsidR="00986444" w:rsidRDefault="00986444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1D877" w14:textId="7F993EEB" w:rsidR="008973FB" w:rsidRPr="002A1E0F" w:rsidRDefault="00403CD9" w:rsidP="00403CD9">
    <w:pPr>
      <w:pStyle w:val="Pieddepage"/>
      <w:pBdr>
        <w:top w:val="single" w:sz="4" w:space="1" w:color="0070C0"/>
      </w:pBdr>
      <w:tabs>
        <w:tab w:val="clear" w:pos="4536"/>
        <w:tab w:val="clear" w:pos="9072"/>
        <w:tab w:val="center" w:pos="7088"/>
        <w:tab w:val="right" w:pos="14570"/>
      </w:tabs>
      <w:spacing w:before="60"/>
      <w:ind w:firstLine="708"/>
      <w:rPr>
        <w:color w:val="22759B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7FB63" wp14:editId="5D12BB7F">
          <wp:simplePos x="0" y="0"/>
          <wp:positionH relativeFrom="column">
            <wp:posOffset>-377</wp:posOffset>
          </wp:positionH>
          <wp:positionV relativeFrom="paragraph">
            <wp:posOffset>71939</wp:posOffset>
          </wp:positionV>
          <wp:extent cx="590550" cy="174625"/>
          <wp:effectExtent l="0" t="0" r="0" b="0"/>
          <wp:wrapNone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90550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59B"/>
        <w:sz w:val="16"/>
        <w:szCs w:val="16"/>
      </w:rPr>
      <w:t xml:space="preserve">        </w:t>
    </w:r>
    <w:r w:rsidR="00CE3506" w:rsidRPr="002A1E0F">
      <w:rPr>
        <w:color w:val="22759B"/>
        <w:sz w:val="16"/>
        <w:szCs w:val="16"/>
      </w:rPr>
      <w:t>M</w:t>
    </w:r>
    <w:r w:rsidR="002A1E0F" w:rsidRPr="002A1E0F">
      <w:rPr>
        <w:color w:val="22759B"/>
        <w:sz w:val="16"/>
        <w:szCs w:val="16"/>
      </w:rPr>
      <w:t>y-SBM</w:t>
    </w:r>
    <w:r w:rsidR="003223B1" w:rsidRPr="002A1E0F">
      <w:rPr>
        <w:color w:val="22759B"/>
        <w:sz w:val="16"/>
        <w:szCs w:val="16"/>
      </w:rPr>
      <w:tab/>
    </w:r>
    <w:r w:rsidR="002A1E0F" w:rsidRPr="002A1E0F">
      <w:rPr>
        <w:color w:val="22759B"/>
        <w:sz w:val="16"/>
        <w:szCs w:val="16"/>
      </w:rPr>
      <w:fldChar w:fldCharType="begin"/>
    </w:r>
    <w:r w:rsidR="002A1E0F" w:rsidRPr="002A1E0F">
      <w:rPr>
        <w:color w:val="22759B"/>
        <w:sz w:val="16"/>
        <w:szCs w:val="16"/>
      </w:rPr>
      <w:instrText xml:space="preserve"> TITLE   \* MERGEFORMAT </w:instrText>
    </w:r>
    <w:r w:rsidR="002A1E0F" w:rsidRPr="002A1E0F">
      <w:rPr>
        <w:color w:val="22759B"/>
        <w:sz w:val="16"/>
        <w:szCs w:val="16"/>
      </w:rPr>
      <w:fldChar w:fldCharType="separate"/>
    </w:r>
    <w:r w:rsidR="004D1B7A">
      <w:rPr>
        <w:color w:val="22759B"/>
        <w:sz w:val="16"/>
        <w:szCs w:val="16"/>
      </w:rPr>
      <w:t>Carte d’empathie – Faire ou être, problème ou opportunité</w:t>
    </w:r>
    <w:r w:rsidR="002A1E0F" w:rsidRPr="002A1E0F">
      <w:rPr>
        <w:color w:val="22759B"/>
        <w:sz w:val="16"/>
        <w:szCs w:val="16"/>
      </w:rPr>
      <w:fldChar w:fldCharType="end"/>
    </w:r>
    <w:r w:rsidR="008973FB" w:rsidRPr="002A1E0F">
      <w:rPr>
        <w:color w:val="22759B"/>
        <w:sz w:val="16"/>
        <w:szCs w:val="16"/>
      </w:rPr>
      <w:tab/>
    </w:r>
    <w:r w:rsidR="00A0628C" w:rsidRPr="002A1E0F">
      <w:rPr>
        <w:color w:val="22759B"/>
        <w:sz w:val="16"/>
        <w:szCs w:val="16"/>
      </w:rPr>
      <w:fldChar w:fldCharType="begin"/>
    </w:r>
    <w:r w:rsidR="008973FB" w:rsidRPr="002A1E0F">
      <w:rPr>
        <w:color w:val="22759B"/>
        <w:sz w:val="16"/>
        <w:szCs w:val="16"/>
      </w:rPr>
      <w:instrText xml:space="preserve"> </w:instrText>
    </w:r>
    <w:r w:rsidR="008C2E40" w:rsidRPr="002A1E0F">
      <w:rPr>
        <w:color w:val="22759B"/>
        <w:sz w:val="16"/>
        <w:szCs w:val="16"/>
      </w:rPr>
      <w:instrText>PAGE</w:instrText>
    </w:r>
    <w:r w:rsidR="008973FB" w:rsidRPr="002A1E0F">
      <w:rPr>
        <w:color w:val="22759B"/>
        <w:sz w:val="16"/>
        <w:szCs w:val="16"/>
      </w:rPr>
      <w:instrText xml:space="preserve">   \* MERGEFORMAT </w:instrText>
    </w:r>
    <w:r w:rsidR="00A0628C" w:rsidRPr="002A1E0F">
      <w:rPr>
        <w:color w:val="22759B"/>
        <w:sz w:val="16"/>
        <w:szCs w:val="16"/>
      </w:rPr>
      <w:fldChar w:fldCharType="separate"/>
    </w:r>
    <w:r w:rsidR="00CE4172" w:rsidRPr="002A1E0F">
      <w:rPr>
        <w:noProof/>
        <w:color w:val="22759B"/>
        <w:sz w:val="16"/>
        <w:szCs w:val="16"/>
      </w:rPr>
      <w:t>1</w:t>
    </w:r>
    <w:r w:rsidR="00A0628C" w:rsidRPr="002A1E0F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19B3B" w14:textId="77777777" w:rsidR="00986444" w:rsidRDefault="00986444" w:rsidP="003223B1">
      <w:r>
        <w:separator/>
      </w:r>
    </w:p>
  </w:footnote>
  <w:footnote w:type="continuationSeparator" w:id="0">
    <w:p w14:paraId="62CFBC04" w14:textId="77777777" w:rsidR="00986444" w:rsidRDefault="00986444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B71B9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7216" behindDoc="0" locked="0" layoutInCell="1" allowOverlap="1" wp14:anchorId="29E59DE0" wp14:editId="5A17006F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8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69BC7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90A38C6"/>
    <w:multiLevelType w:val="hybridMultilevel"/>
    <w:tmpl w:val="6D1A20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5381771">
    <w:abstractNumId w:val="2"/>
  </w:num>
  <w:num w:numId="2" w16cid:durableId="700714250">
    <w:abstractNumId w:val="2"/>
  </w:num>
  <w:num w:numId="3" w16cid:durableId="840004891">
    <w:abstractNumId w:val="0"/>
  </w:num>
  <w:num w:numId="4" w16cid:durableId="1480227369">
    <w:abstractNumId w:val="0"/>
  </w:num>
  <w:num w:numId="5" w16cid:durableId="143170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D9"/>
    <w:rsid w:val="00011F42"/>
    <w:rsid w:val="0001360C"/>
    <w:rsid w:val="00051FB3"/>
    <w:rsid w:val="001035AE"/>
    <w:rsid w:val="001530C0"/>
    <w:rsid w:val="001C5292"/>
    <w:rsid w:val="00211987"/>
    <w:rsid w:val="00234BD6"/>
    <w:rsid w:val="00242777"/>
    <w:rsid w:val="0025704C"/>
    <w:rsid w:val="002A1E0F"/>
    <w:rsid w:val="002E53E2"/>
    <w:rsid w:val="00302DAF"/>
    <w:rsid w:val="003223B1"/>
    <w:rsid w:val="003B533A"/>
    <w:rsid w:val="003C2912"/>
    <w:rsid w:val="00403CD9"/>
    <w:rsid w:val="004A52FC"/>
    <w:rsid w:val="004A57CF"/>
    <w:rsid w:val="004D1B7A"/>
    <w:rsid w:val="004E7530"/>
    <w:rsid w:val="00512F30"/>
    <w:rsid w:val="00574BB9"/>
    <w:rsid w:val="00581965"/>
    <w:rsid w:val="0063037A"/>
    <w:rsid w:val="006528E6"/>
    <w:rsid w:val="00683E4E"/>
    <w:rsid w:val="00693C15"/>
    <w:rsid w:val="006C3F95"/>
    <w:rsid w:val="006C4C78"/>
    <w:rsid w:val="007356F7"/>
    <w:rsid w:val="007C1E7D"/>
    <w:rsid w:val="0089254D"/>
    <w:rsid w:val="008973FB"/>
    <w:rsid w:val="008A7B02"/>
    <w:rsid w:val="008C2E40"/>
    <w:rsid w:val="009143BB"/>
    <w:rsid w:val="00986444"/>
    <w:rsid w:val="00A0628C"/>
    <w:rsid w:val="00A07A1F"/>
    <w:rsid w:val="00A42E32"/>
    <w:rsid w:val="00A42F50"/>
    <w:rsid w:val="00A82CF4"/>
    <w:rsid w:val="00AB3E44"/>
    <w:rsid w:val="00AB5E95"/>
    <w:rsid w:val="00B34C5F"/>
    <w:rsid w:val="00BB7F48"/>
    <w:rsid w:val="00C37AE4"/>
    <w:rsid w:val="00C456F6"/>
    <w:rsid w:val="00C64B7B"/>
    <w:rsid w:val="00CE3506"/>
    <w:rsid w:val="00CE4172"/>
    <w:rsid w:val="00CF6514"/>
    <w:rsid w:val="00D742CF"/>
    <w:rsid w:val="00D7570F"/>
    <w:rsid w:val="00D9555A"/>
    <w:rsid w:val="00E45BC2"/>
    <w:rsid w:val="00EF0C7F"/>
    <w:rsid w:val="00F70EE9"/>
    <w:rsid w:val="00F857DC"/>
    <w:rsid w:val="00F9660B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AD9C8"/>
  <w15:docId w15:val="{7D7D142C-AC1B-4150-8638-E2BC06F5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table" w:styleId="Grilledutableau">
    <w:name w:val="Table Grid"/>
    <w:basedOn w:val="TableauNormal"/>
    <w:uiPriority w:val="59"/>
    <w:rsid w:val="005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ive%20partag&#233;s\My-SBM%20Discover\-%20Mod&#232;les\My-SBM%20de%20base%20-%20Paysage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My-SBM de base - Paysage - A4.dotx</Template>
  <TotalTime>27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base - Paysage</vt:lpstr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d’empathie – Faire ou être, problème ou opportunité</dc:title>
  <dc:creator>Claude Michaud</dc:creator>
  <cp:lastModifiedBy>Claude Michaud</cp:lastModifiedBy>
  <cp:revision>22</cp:revision>
  <cp:lastPrinted>2024-07-18T19:41:00Z</cp:lastPrinted>
  <dcterms:created xsi:type="dcterms:W3CDTF">2024-07-17T13:30:00Z</dcterms:created>
  <dcterms:modified xsi:type="dcterms:W3CDTF">2024-07-18T19:41:00Z</dcterms:modified>
</cp:coreProperties>
</file>