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1927" w14:textId="77777777" w:rsidR="00B20018" w:rsidRPr="00E95DFA" w:rsidRDefault="00B20018" w:rsidP="00B20018"/>
    <w:p w14:paraId="6D5ADE3B" w14:textId="0E8D4A08" w:rsidR="00B20018" w:rsidRPr="00E95DFA" w:rsidRDefault="00000000" w:rsidP="00B20018">
      <w:r>
        <w:rPr>
          <w:noProof/>
        </w:rPr>
        <w:pict w14:anchorId="57183390">
          <v:shapetype id="_x0000_t202" coordsize="21600,21600" o:spt="202" path="m,l,21600r21600,l21600,xe">
            <v:stroke joinstyle="miter"/>
            <v:path gradientshapeok="t" o:connecttype="rect"/>
          </v:shapetype>
          <v:shape id="_x0000_s2050" type="#_x0000_t202" style="position:absolute;left:0;text-align:left;margin-left:72.7pt;margin-top:16.6pt;width:362.75pt;height:98.9pt;z-index:251658240" strokecolor="red">
            <v:textbox>
              <w:txbxContent>
                <w:p w14:paraId="789BD6CD"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b/>
                      <w:bCs/>
                      <w:sz w:val="18"/>
                      <w:szCs w:val="18"/>
                    </w:rPr>
                    <w:t xml:space="preserve">Instructions pour la page de garde </w:t>
                  </w:r>
                  <w:r w:rsidRPr="00C60925">
                    <w:rPr>
                      <w:rFonts w:ascii="Open Sans" w:hAnsi="Open Sans" w:cs="Open Sans"/>
                      <w:i/>
                      <w:iCs/>
                      <w:sz w:val="18"/>
                      <w:szCs w:val="18"/>
                    </w:rPr>
                    <w:t>:</w:t>
                  </w:r>
                </w:p>
                <w:p w14:paraId="5D506398"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i/>
                      <w:iCs/>
                      <w:sz w:val="18"/>
                      <w:szCs w:val="18"/>
                      <w:lang w:val="fr-FR"/>
                    </w:rPr>
                    <w:t xml:space="preserve"> Ajustez le logotype sur l'entête de la page</w:t>
                  </w:r>
                </w:p>
                <w:p w14:paraId="3F0C3BBA" w14:textId="20933FCD" w:rsidR="00C60925" w:rsidRPr="00C60925" w:rsidRDefault="00C60925" w:rsidP="00C60925">
                  <w:pPr>
                    <w:jc w:val="left"/>
                    <w:rPr>
                      <w:sz w:val="18"/>
                      <w:szCs w:val="20"/>
                    </w:rPr>
                  </w:pPr>
                  <w:r w:rsidRPr="00C60925">
                    <w:rPr>
                      <w:i/>
                      <w:iCs/>
                      <w:sz w:val="18"/>
                      <w:szCs w:val="20"/>
                      <w:lang w:val="fr-FR"/>
                    </w:rPr>
                    <w:t xml:space="preserve"> Ajustez ou complétez le pied de page  (le défaut est le titre du document)</w:t>
                  </w:r>
                </w:p>
                <w:p w14:paraId="535C3359" w14:textId="77777777" w:rsidR="00C60925" w:rsidRPr="00C60925" w:rsidRDefault="00C60925" w:rsidP="00C60925">
                  <w:pPr>
                    <w:pStyle w:val="Commentaire"/>
                    <w:jc w:val="left"/>
                    <w:rPr>
                      <w:rFonts w:ascii="Open Sans" w:hAnsi="Open Sans" w:cs="Open Sans"/>
                      <w:sz w:val="18"/>
                      <w:szCs w:val="18"/>
                    </w:rPr>
                  </w:pPr>
                  <w:r w:rsidRPr="00C60925">
                    <w:rPr>
                      <w:rFonts w:ascii="Open Sans" w:hAnsi="Open Sans" w:cs="Open Sans"/>
                      <w:i/>
                      <w:iCs/>
                      <w:sz w:val="18"/>
                      <w:szCs w:val="18"/>
                      <w:lang w:val="fr-FR"/>
                    </w:rPr>
                    <w:t xml:space="preserve"> Informez le nom de votre entreprise</w:t>
                  </w:r>
                </w:p>
                <w:p w14:paraId="178EE869" w14:textId="132AC2F0" w:rsidR="00C60925" w:rsidRPr="00C60925" w:rsidRDefault="00C60925" w:rsidP="00C60925">
                  <w:pPr>
                    <w:rPr>
                      <w:sz w:val="16"/>
                      <w:szCs w:val="16"/>
                    </w:rPr>
                  </w:pPr>
                  <w:r w:rsidRPr="00C60925">
                    <w:rPr>
                      <w:i/>
                      <w:iCs/>
                      <w:sz w:val="18"/>
                      <w:szCs w:val="20"/>
                      <w:lang w:val="fr-FR"/>
                    </w:rPr>
                    <w:t xml:space="preserve"> Informez la date</w:t>
                  </w:r>
                </w:p>
              </w:txbxContent>
            </v:textbox>
          </v:shape>
        </w:pict>
      </w:r>
    </w:p>
    <w:p w14:paraId="520C8162" w14:textId="1A60CC60" w:rsidR="00B20018" w:rsidRPr="00E95DFA" w:rsidRDefault="00B20018" w:rsidP="00B20018"/>
    <w:p w14:paraId="44CC617F" w14:textId="178F5652" w:rsidR="00B20018" w:rsidRDefault="00B20018" w:rsidP="00B20018">
      <w:pPr>
        <w:spacing w:after="0"/>
        <w:jc w:val="left"/>
      </w:pPr>
    </w:p>
    <w:p w14:paraId="6FC51741" w14:textId="6FA5EDAC" w:rsidR="00B20018" w:rsidRDefault="00B20018" w:rsidP="00B20018">
      <w:pPr>
        <w:spacing w:after="0"/>
        <w:jc w:val="left"/>
      </w:pPr>
    </w:p>
    <w:p w14:paraId="771A1BCF" w14:textId="0C6E1A4F" w:rsidR="00B20018" w:rsidRDefault="00B20018" w:rsidP="00B20018">
      <w:pPr>
        <w:spacing w:after="0"/>
        <w:jc w:val="left"/>
      </w:pPr>
    </w:p>
    <w:p w14:paraId="3FA9D680" w14:textId="44E753E0" w:rsidR="00B20018" w:rsidRDefault="00B20018" w:rsidP="00B20018">
      <w:pPr>
        <w:spacing w:after="0"/>
        <w:jc w:val="left"/>
      </w:pPr>
    </w:p>
    <w:p w14:paraId="7196C18A" w14:textId="77777777" w:rsidR="00B20018" w:rsidRDefault="00B20018" w:rsidP="00B20018"/>
    <w:p w14:paraId="3F8BD18E" w14:textId="67A678C6" w:rsidR="00B20018" w:rsidRDefault="00000000" w:rsidP="00B20018">
      <w:r>
        <w:rPr>
          <w:noProof/>
          <w:sz w:val="40"/>
          <w:szCs w:val="40"/>
        </w:rPr>
        <w:pict w14:anchorId="57183390">
          <v:shape id="_x0000_s2077" type="#_x0000_t202" style="position:absolute;left:0;text-align:left;margin-left:72.3pt;margin-top:19.15pt;width:362.75pt;height:47.3pt;z-index:251684864" strokecolor="green">
            <v:textbox style="mso-next-textbox:#_x0000_s2077">
              <w:txbxContent>
                <w:p w14:paraId="788FA92D" w14:textId="38AC33DD" w:rsidR="00131517" w:rsidRPr="00131517" w:rsidRDefault="00131517" w:rsidP="00131517">
                  <w:pPr>
                    <w:rPr>
                      <w:b/>
                      <w:bCs/>
                      <w:sz w:val="18"/>
                      <w:szCs w:val="18"/>
                      <w:lang w:val="fr-FR"/>
                    </w:rPr>
                  </w:pPr>
                  <w:r w:rsidRPr="00131517">
                    <w:rPr>
                      <w:b/>
                      <w:bCs/>
                      <w:sz w:val="18"/>
                      <w:szCs w:val="18"/>
                      <w:lang w:val="fr-FR"/>
                    </w:rPr>
                    <w:t xml:space="preserve">Les instructions dans les cadres verts indiquent </w:t>
                  </w:r>
                  <w:r w:rsidR="00C4255E">
                    <w:rPr>
                      <w:b/>
                      <w:bCs/>
                      <w:sz w:val="18"/>
                      <w:szCs w:val="18"/>
                      <w:lang w:val="fr-FR"/>
                    </w:rPr>
                    <w:t>les étapes et les pages, avec leurs</w:t>
                  </w:r>
                  <w:r w:rsidR="00B60929">
                    <w:rPr>
                      <w:b/>
                      <w:bCs/>
                      <w:sz w:val="18"/>
                      <w:szCs w:val="18"/>
                      <w:lang w:val="fr-FR"/>
                    </w:rPr>
                    <w:t>, formulaires</w:t>
                  </w:r>
                  <w:r w:rsidRPr="00131517">
                    <w:rPr>
                      <w:b/>
                      <w:bCs/>
                      <w:sz w:val="18"/>
                      <w:szCs w:val="18"/>
                      <w:lang w:val="fr-FR"/>
                    </w:rPr>
                    <w:t xml:space="preserve"> et tableaux </w:t>
                  </w:r>
                  <w:r w:rsidR="00C4255E">
                    <w:rPr>
                      <w:b/>
                      <w:bCs/>
                      <w:sz w:val="18"/>
                      <w:szCs w:val="18"/>
                      <w:lang w:val="fr-FR"/>
                    </w:rPr>
                    <w:t>du</w:t>
                  </w:r>
                  <w:r w:rsidRPr="00131517">
                    <w:rPr>
                      <w:b/>
                      <w:bCs/>
                      <w:sz w:val="18"/>
                      <w:szCs w:val="18"/>
                      <w:lang w:val="fr-FR"/>
                    </w:rPr>
                    <w:t xml:space="preserve"> modèle </w:t>
                  </w:r>
                  <w:r w:rsidR="00B60929">
                    <w:rPr>
                      <w:b/>
                      <w:bCs/>
                      <w:sz w:val="18"/>
                      <w:szCs w:val="18"/>
                      <w:lang w:val="fr-FR"/>
                    </w:rPr>
                    <w:t xml:space="preserve">d’affaires </w:t>
                  </w:r>
                  <w:r w:rsidR="00C4255E">
                    <w:rPr>
                      <w:b/>
                      <w:bCs/>
                      <w:sz w:val="18"/>
                      <w:szCs w:val="18"/>
                      <w:lang w:val="fr-FR"/>
                    </w:rPr>
                    <w:t xml:space="preserve">que vous avez </w:t>
                  </w:r>
                  <w:r w:rsidR="00B60929">
                    <w:rPr>
                      <w:b/>
                      <w:bCs/>
                      <w:sz w:val="18"/>
                      <w:szCs w:val="18"/>
                      <w:lang w:val="fr-FR"/>
                    </w:rPr>
                    <w:t xml:space="preserve">enregistré </w:t>
                  </w:r>
                  <w:r w:rsidRPr="00131517">
                    <w:rPr>
                      <w:b/>
                      <w:bCs/>
                      <w:sz w:val="18"/>
                      <w:szCs w:val="18"/>
                      <w:lang w:val="fr-FR"/>
                    </w:rPr>
                    <w:t xml:space="preserve">dans My-SBM Design, </w:t>
                  </w:r>
                  <w:r w:rsidR="00C4255E">
                    <w:rPr>
                      <w:b/>
                      <w:bCs/>
                      <w:sz w:val="18"/>
                      <w:szCs w:val="18"/>
                      <w:lang w:val="fr-FR"/>
                    </w:rPr>
                    <w:t>et pouvant</w:t>
                  </w:r>
                  <w:r w:rsidRPr="00131517">
                    <w:rPr>
                      <w:b/>
                      <w:bCs/>
                      <w:sz w:val="18"/>
                      <w:szCs w:val="18"/>
                      <w:lang w:val="fr-FR"/>
                    </w:rPr>
                    <w:t xml:space="preserve"> </w:t>
                  </w:r>
                  <w:r w:rsidR="00C4255E">
                    <w:rPr>
                      <w:b/>
                      <w:bCs/>
                      <w:sz w:val="18"/>
                      <w:szCs w:val="18"/>
                      <w:lang w:val="fr-FR"/>
                    </w:rPr>
                    <w:t>copiés comme compléments</w:t>
                  </w:r>
                  <w:r w:rsidRPr="00131517">
                    <w:rPr>
                      <w:b/>
                      <w:bCs/>
                      <w:sz w:val="18"/>
                      <w:szCs w:val="18"/>
                      <w:lang w:val="fr-FR"/>
                    </w:rPr>
                    <w:t xml:space="preserve"> d’information.</w:t>
                  </w:r>
                </w:p>
              </w:txbxContent>
            </v:textbox>
          </v:shape>
        </w:pict>
      </w:r>
    </w:p>
    <w:p w14:paraId="71F30954" w14:textId="38A6876F" w:rsidR="00B20018" w:rsidRDefault="00B20018" w:rsidP="00B20018"/>
    <w:p w14:paraId="13B9C611" w14:textId="4CA938DE" w:rsidR="00B20018" w:rsidRDefault="00B20018" w:rsidP="00B20018"/>
    <w:p w14:paraId="58F0390A" w14:textId="6FFB8C62" w:rsidR="00B20018" w:rsidRDefault="00B20018" w:rsidP="00B20018"/>
    <w:p w14:paraId="12C91DAF" w14:textId="77777777" w:rsidR="00B20018" w:rsidRDefault="00B20018" w:rsidP="00B20018"/>
    <w:p w14:paraId="48848F60" w14:textId="77777777" w:rsidR="00B20018" w:rsidRDefault="00B20018" w:rsidP="00B20018"/>
    <w:p w14:paraId="207D36AF" w14:textId="47E2EC73" w:rsidR="00B20018" w:rsidRPr="00B20018" w:rsidRDefault="00B20018" w:rsidP="00B20018">
      <w:pPr>
        <w:pStyle w:val="Titre1"/>
        <w:numPr>
          <w:ilvl w:val="0"/>
          <w:numId w:val="0"/>
        </w:numPr>
        <w:jc w:val="center"/>
        <w:rPr>
          <w:sz w:val="72"/>
          <w:szCs w:val="72"/>
        </w:rPr>
      </w:pPr>
      <w:bookmarkStart w:id="0" w:name="_Toc119259710"/>
      <w:r w:rsidRPr="00B20018">
        <w:rPr>
          <w:sz w:val="72"/>
          <w:szCs w:val="72"/>
        </w:rPr>
        <w:t>Plan d'affaires</w:t>
      </w:r>
      <w:r>
        <w:rPr>
          <w:sz w:val="72"/>
          <w:szCs w:val="72"/>
        </w:rPr>
        <w:br/>
      </w:r>
      <w:r w:rsidRPr="00B20018">
        <w:rPr>
          <w:sz w:val="72"/>
          <w:szCs w:val="72"/>
        </w:rPr>
        <w:t>Business plan</w:t>
      </w:r>
      <w:bookmarkEnd w:id="0"/>
    </w:p>
    <w:p w14:paraId="7EA7A51F" w14:textId="375BFAB0" w:rsidR="00B20018" w:rsidRDefault="00B20018" w:rsidP="00B20018">
      <w:pPr>
        <w:rPr>
          <w:sz w:val="40"/>
          <w:szCs w:val="40"/>
        </w:rPr>
      </w:pPr>
    </w:p>
    <w:p w14:paraId="00769665" w14:textId="77777777" w:rsidR="00B20018" w:rsidRDefault="00B20018" w:rsidP="00B20018">
      <w:pPr>
        <w:rPr>
          <w:sz w:val="40"/>
          <w:szCs w:val="40"/>
        </w:rPr>
      </w:pPr>
    </w:p>
    <w:p w14:paraId="6074452E" w14:textId="77777777" w:rsidR="00B20018" w:rsidRPr="00257EF6" w:rsidRDefault="00B20018" w:rsidP="00B20018">
      <w:pPr>
        <w:rPr>
          <w:sz w:val="40"/>
          <w:szCs w:val="40"/>
        </w:rPr>
      </w:pPr>
    </w:p>
    <w:p w14:paraId="678EE128" w14:textId="77777777" w:rsidR="00B20018" w:rsidRPr="00257EF6" w:rsidRDefault="00B20018" w:rsidP="00B20018">
      <w:pPr>
        <w:rPr>
          <w:sz w:val="40"/>
          <w:szCs w:val="40"/>
        </w:rPr>
      </w:pPr>
      <w:r w:rsidRPr="00257EF6">
        <w:rPr>
          <w:sz w:val="40"/>
          <w:szCs w:val="40"/>
        </w:rPr>
        <w:t>"Nom de l'entreprise"</w:t>
      </w:r>
    </w:p>
    <w:p w14:paraId="6F60B2F7" w14:textId="77777777" w:rsidR="00B20018" w:rsidRDefault="00B20018" w:rsidP="00B20018">
      <w:pPr>
        <w:rPr>
          <w:sz w:val="40"/>
          <w:szCs w:val="40"/>
        </w:rPr>
      </w:pPr>
      <w:r w:rsidRPr="00257EF6">
        <w:rPr>
          <w:sz w:val="40"/>
          <w:szCs w:val="40"/>
        </w:rPr>
        <w:t>"Date"</w:t>
      </w:r>
    </w:p>
    <w:p w14:paraId="6BBE9C19" w14:textId="77777777" w:rsidR="00B20018" w:rsidRDefault="00B20018" w:rsidP="00B20018">
      <w:pPr>
        <w:pStyle w:val="Paragraphedeliste"/>
      </w:pPr>
    </w:p>
    <w:p w14:paraId="0A775A5B" w14:textId="77777777" w:rsidR="00B20018" w:rsidRDefault="00B20018" w:rsidP="00B20018">
      <w:pPr>
        <w:pStyle w:val="Paragraphedeliste"/>
      </w:pPr>
    </w:p>
    <w:p w14:paraId="1FD1FE7F" w14:textId="77777777" w:rsidR="00B20018" w:rsidRDefault="00B20018" w:rsidP="00B20018">
      <w:pPr>
        <w:pStyle w:val="Paragraphedeliste"/>
      </w:pPr>
    </w:p>
    <w:p w14:paraId="561D12C5" w14:textId="6AA7F269" w:rsidR="00B20018" w:rsidRDefault="00B20018" w:rsidP="00B20018">
      <w:pPr>
        <w:pStyle w:val="Paragraphedeliste"/>
        <w:rPr>
          <w:i/>
        </w:rPr>
      </w:pPr>
      <w:r>
        <w:rPr>
          <w:i/>
        </w:rPr>
        <w:t>Pour des instructions plus complètes sur la structuration du plan d’affaires, consulte</w:t>
      </w:r>
      <w:r w:rsidR="00FB54AE">
        <w:rPr>
          <w:i/>
        </w:rPr>
        <w:t>z</w:t>
      </w:r>
      <w:r>
        <w:rPr>
          <w:i/>
        </w:rPr>
        <w:t xml:space="preserve"> la page :</w:t>
      </w:r>
    </w:p>
    <w:p w14:paraId="3465F818" w14:textId="20F73947" w:rsidR="00B20018" w:rsidRPr="00D32E02" w:rsidRDefault="00000000" w:rsidP="00B20018">
      <w:pPr>
        <w:pStyle w:val="Paragraphedeliste"/>
        <w:rPr>
          <w:i/>
        </w:rPr>
      </w:pPr>
      <w:hyperlink r:id="rId7" w:history="1">
        <w:r w:rsidR="0075619B" w:rsidRPr="0012118A">
          <w:rPr>
            <w:rStyle w:val="Lienhypertexte"/>
            <w:i/>
          </w:rPr>
          <w:t>https://design.my-sbm.ch/wp-content/uploads/2021/07/Rediger-ton-business-plan.pdf</w:t>
        </w:r>
      </w:hyperlink>
      <w:r w:rsidR="0075619B">
        <w:rPr>
          <w:i/>
        </w:rPr>
        <w:t xml:space="preserve"> </w:t>
      </w:r>
    </w:p>
    <w:p w14:paraId="46EB731B" w14:textId="77777777" w:rsidR="00B20018" w:rsidRDefault="00B20018" w:rsidP="00B20018">
      <w:pPr>
        <w:pStyle w:val="Paragraphedeliste"/>
      </w:pPr>
    </w:p>
    <w:p w14:paraId="51ABAA19" w14:textId="77777777" w:rsidR="00B20018" w:rsidRPr="002909A4" w:rsidRDefault="00B20018" w:rsidP="00B20018">
      <w:pPr>
        <w:pStyle w:val="Paragraphedeliste"/>
      </w:pPr>
      <w:r w:rsidRPr="002909A4">
        <w:br w:type="page"/>
      </w:r>
    </w:p>
    <w:p w14:paraId="41A97260" w14:textId="77777777" w:rsidR="00B20018" w:rsidRDefault="00B20018" w:rsidP="00B20018"/>
    <w:p w14:paraId="1C9598EE" w14:textId="77777777" w:rsidR="00B20018" w:rsidRPr="00770383" w:rsidRDefault="00B20018" w:rsidP="00B20018">
      <w:pPr>
        <w:rPr>
          <w:color w:val="22759B"/>
          <w:sz w:val="40"/>
          <w:szCs w:val="40"/>
        </w:rPr>
      </w:pPr>
      <w:r w:rsidRPr="00770383">
        <w:rPr>
          <w:color w:val="22759B"/>
          <w:sz w:val="40"/>
          <w:szCs w:val="40"/>
        </w:rPr>
        <w:t>Table des matières</w:t>
      </w:r>
    </w:p>
    <w:p w14:paraId="478ED3C4" w14:textId="534710AE" w:rsidR="00F10124" w:rsidRDefault="00B20018">
      <w:pPr>
        <w:pStyle w:val="TM1"/>
        <w:tabs>
          <w:tab w:val="right" w:leader="dot" w:pos="9628"/>
        </w:tabs>
        <w:rPr>
          <w:rFonts w:eastAsiaTheme="minorEastAsia" w:cstheme="minorBidi"/>
          <w:noProof/>
          <w:lang w:eastAsia="fr-CH" w:bidi="ar-SA"/>
        </w:rPr>
      </w:pPr>
      <w:r>
        <w:fldChar w:fldCharType="begin"/>
      </w:r>
      <w:r>
        <w:instrText xml:space="preserve"> TOC \o "1-3" \h \z \u </w:instrText>
      </w:r>
      <w:r>
        <w:fldChar w:fldCharType="separate"/>
      </w:r>
      <w:hyperlink w:anchor="_Toc119259710" w:history="1">
        <w:r w:rsidR="00F10124" w:rsidRPr="00735390">
          <w:rPr>
            <w:rStyle w:val="Lienhypertexte"/>
            <w:noProof/>
          </w:rPr>
          <w:t>Plan d'affaires Business plan</w:t>
        </w:r>
        <w:r w:rsidR="00F10124">
          <w:rPr>
            <w:noProof/>
            <w:webHidden/>
          </w:rPr>
          <w:tab/>
        </w:r>
        <w:r w:rsidR="00F10124">
          <w:rPr>
            <w:noProof/>
            <w:webHidden/>
          </w:rPr>
          <w:fldChar w:fldCharType="begin"/>
        </w:r>
        <w:r w:rsidR="00F10124">
          <w:rPr>
            <w:noProof/>
            <w:webHidden/>
          </w:rPr>
          <w:instrText xml:space="preserve"> PAGEREF _Toc119259710 \h </w:instrText>
        </w:r>
        <w:r w:rsidR="00F10124">
          <w:rPr>
            <w:noProof/>
            <w:webHidden/>
          </w:rPr>
        </w:r>
        <w:r w:rsidR="00F10124">
          <w:rPr>
            <w:noProof/>
            <w:webHidden/>
          </w:rPr>
          <w:fldChar w:fldCharType="separate"/>
        </w:r>
        <w:r w:rsidR="00F10124">
          <w:rPr>
            <w:noProof/>
            <w:webHidden/>
          </w:rPr>
          <w:t>1</w:t>
        </w:r>
        <w:r w:rsidR="00F10124">
          <w:rPr>
            <w:noProof/>
            <w:webHidden/>
          </w:rPr>
          <w:fldChar w:fldCharType="end"/>
        </w:r>
      </w:hyperlink>
    </w:p>
    <w:p w14:paraId="4D5EEA3B" w14:textId="624AB6B1" w:rsidR="00F10124" w:rsidRDefault="00F10124">
      <w:pPr>
        <w:pStyle w:val="TM1"/>
        <w:tabs>
          <w:tab w:val="left" w:pos="440"/>
          <w:tab w:val="right" w:leader="dot" w:pos="9628"/>
        </w:tabs>
        <w:rPr>
          <w:rFonts w:eastAsiaTheme="minorEastAsia" w:cstheme="minorBidi"/>
          <w:noProof/>
          <w:lang w:eastAsia="fr-CH" w:bidi="ar-SA"/>
        </w:rPr>
      </w:pPr>
      <w:hyperlink w:anchor="_Toc119259711" w:history="1">
        <w:r w:rsidRPr="00735390">
          <w:rPr>
            <w:rStyle w:val="Lienhypertexte"/>
            <w:noProof/>
          </w:rPr>
          <w:t>1.</w:t>
        </w:r>
        <w:r>
          <w:rPr>
            <w:rFonts w:eastAsiaTheme="minorEastAsia" w:cstheme="minorBidi"/>
            <w:noProof/>
            <w:lang w:eastAsia="fr-CH" w:bidi="ar-SA"/>
          </w:rPr>
          <w:tab/>
        </w:r>
        <w:r w:rsidRPr="00735390">
          <w:rPr>
            <w:rStyle w:val="Lienhypertexte"/>
            <w:noProof/>
          </w:rPr>
          <w:t>Résumé exécutif</w:t>
        </w:r>
        <w:r>
          <w:rPr>
            <w:noProof/>
            <w:webHidden/>
          </w:rPr>
          <w:tab/>
        </w:r>
        <w:r>
          <w:rPr>
            <w:noProof/>
            <w:webHidden/>
          </w:rPr>
          <w:fldChar w:fldCharType="begin"/>
        </w:r>
        <w:r>
          <w:rPr>
            <w:noProof/>
            <w:webHidden/>
          </w:rPr>
          <w:instrText xml:space="preserve"> PAGEREF _Toc119259711 \h </w:instrText>
        </w:r>
        <w:r>
          <w:rPr>
            <w:noProof/>
            <w:webHidden/>
          </w:rPr>
        </w:r>
        <w:r>
          <w:rPr>
            <w:noProof/>
            <w:webHidden/>
          </w:rPr>
          <w:fldChar w:fldCharType="separate"/>
        </w:r>
        <w:r>
          <w:rPr>
            <w:noProof/>
            <w:webHidden/>
          </w:rPr>
          <w:t>3</w:t>
        </w:r>
        <w:r>
          <w:rPr>
            <w:noProof/>
            <w:webHidden/>
          </w:rPr>
          <w:fldChar w:fldCharType="end"/>
        </w:r>
      </w:hyperlink>
    </w:p>
    <w:p w14:paraId="4D4CC614" w14:textId="6F875E2C" w:rsidR="00F10124" w:rsidRDefault="00F10124">
      <w:pPr>
        <w:pStyle w:val="TM1"/>
        <w:tabs>
          <w:tab w:val="left" w:pos="440"/>
          <w:tab w:val="right" w:leader="dot" w:pos="9628"/>
        </w:tabs>
        <w:rPr>
          <w:rFonts w:eastAsiaTheme="minorEastAsia" w:cstheme="minorBidi"/>
          <w:noProof/>
          <w:lang w:eastAsia="fr-CH" w:bidi="ar-SA"/>
        </w:rPr>
      </w:pPr>
      <w:hyperlink w:anchor="_Toc119259712" w:history="1">
        <w:r w:rsidRPr="00735390">
          <w:rPr>
            <w:rStyle w:val="Lienhypertexte"/>
            <w:noProof/>
          </w:rPr>
          <w:t>2.</w:t>
        </w:r>
        <w:r>
          <w:rPr>
            <w:rFonts w:eastAsiaTheme="minorEastAsia" w:cstheme="minorBidi"/>
            <w:noProof/>
            <w:lang w:eastAsia="fr-CH" w:bidi="ar-SA"/>
          </w:rPr>
          <w:tab/>
        </w:r>
        <w:r w:rsidRPr="00735390">
          <w:rPr>
            <w:rStyle w:val="Lienhypertexte"/>
            <w:noProof/>
          </w:rPr>
          <w:t>Modèle d'affaires</w:t>
        </w:r>
        <w:r>
          <w:rPr>
            <w:noProof/>
            <w:webHidden/>
          </w:rPr>
          <w:tab/>
        </w:r>
        <w:r>
          <w:rPr>
            <w:noProof/>
            <w:webHidden/>
          </w:rPr>
          <w:fldChar w:fldCharType="begin"/>
        </w:r>
        <w:r>
          <w:rPr>
            <w:noProof/>
            <w:webHidden/>
          </w:rPr>
          <w:instrText xml:space="preserve"> PAGEREF _Toc119259712 \h </w:instrText>
        </w:r>
        <w:r>
          <w:rPr>
            <w:noProof/>
            <w:webHidden/>
          </w:rPr>
        </w:r>
        <w:r>
          <w:rPr>
            <w:noProof/>
            <w:webHidden/>
          </w:rPr>
          <w:fldChar w:fldCharType="separate"/>
        </w:r>
        <w:r>
          <w:rPr>
            <w:noProof/>
            <w:webHidden/>
          </w:rPr>
          <w:t>3</w:t>
        </w:r>
        <w:r>
          <w:rPr>
            <w:noProof/>
            <w:webHidden/>
          </w:rPr>
          <w:fldChar w:fldCharType="end"/>
        </w:r>
      </w:hyperlink>
    </w:p>
    <w:p w14:paraId="1557D5A5" w14:textId="78AB6038" w:rsidR="00F10124" w:rsidRDefault="00F10124">
      <w:pPr>
        <w:pStyle w:val="TM2"/>
        <w:tabs>
          <w:tab w:val="left" w:pos="880"/>
          <w:tab w:val="right" w:leader="dot" w:pos="9628"/>
        </w:tabs>
        <w:rPr>
          <w:rFonts w:eastAsiaTheme="minorEastAsia" w:cstheme="minorBidi"/>
          <w:noProof/>
          <w:lang w:eastAsia="fr-CH" w:bidi="ar-SA"/>
        </w:rPr>
      </w:pPr>
      <w:hyperlink w:anchor="_Toc119259713" w:history="1">
        <w:r w:rsidRPr="00735390">
          <w:rPr>
            <w:rStyle w:val="Lienhypertexte"/>
            <w:noProof/>
          </w:rPr>
          <w:t>2.1</w:t>
        </w:r>
        <w:r>
          <w:rPr>
            <w:rFonts w:eastAsiaTheme="minorEastAsia" w:cstheme="minorBidi"/>
            <w:noProof/>
            <w:lang w:eastAsia="fr-CH" w:bidi="ar-SA"/>
          </w:rPr>
          <w:tab/>
        </w:r>
        <w:r w:rsidRPr="00735390">
          <w:rPr>
            <w:rStyle w:val="Lienhypertexte"/>
            <w:noProof/>
          </w:rPr>
          <w:t>Contexte</w:t>
        </w:r>
        <w:r>
          <w:rPr>
            <w:noProof/>
            <w:webHidden/>
          </w:rPr>
          <w:tab/>
        </w:r>
        <w:r>
          <w:rPr>
            <w:noProof/>
            <w:webHidden/>
          </w:rPr>
          <w:fldChar w:fldCharType="begin"/>
        </w:r>
        <w:r>
          <w:rPr>
            <w:noProof/>
            <w:webHidden/>
          </w:rPr>
          <w:instrText xml:space="preserve"> PAGEREF _Toc119259713 \h </w:instrText>
        </w:r>
        <w:r>
          <w:rPr>
            <w:noProof/>
            <w:webHidden/>
          </w:rPr>
        </w:r>
        <w:r>
          <w:rPr>
            <w:noProof/>
            <w:webHidden/>
          </w:rPr>
          <w:fldChar w:fldCharType="separate"/>
        </w:r>
        <w:r>
          <w:rPr>
            <w:noProof/>
            <w:webHidden/>
          </w:rPr>
          <w:t>3</w:t>
        </w:r>
        <w:r>
          <w:rPr>
            <w:noProof/>
            <w:webHidden/>
          </w:rPr>
          <w:fldChar w:fldCharType="end"/>
        </w:r>
      </w:hyperlink>
    </w:p>
    <w:p w14:paraId="65ABCF64" w14:textId="0336204C" w:rsidR="00F10124" w:rsidRDefault="00F10124">
      <w:pPr>
        <w:pStyle w:val="TM2"/>
        <w:tabs>
          <w:tab w:val="left" w:pos="880"/>
          <w:tab w:val="right" w:leader="dot" w:pos="9628"/>
        </w:tabs>
        <w:rPr>
          <w:rFonts w:eastAsiaTheme="minorEastAsia" w:cstheme="minorBidi"/>
          <w:noProof/>
          <w:lang w:eastAsia="fr-CH" w:bidi="ar-SA"/>
        </w:rPr>
      </w:pPr>
      <w:hyperlink w:anchor="_Toc119259714" w:history="1">
        <w:r w:rsidRPr="00735390">
          <w:rPr>
            <w:rStyle w:val="Lienhypertexte"/>
            <w:noProof/>
          </w:rPr>
          <w:t>2.2</w:t>
        </w:r>
        <w:r>
          <w:rPr>
            <w:rFonts w:eastAsiaTheme="minorEastAsia" w:cstheme="minorBidi"/>
            <w:noProof/>
            <w:lang w:eastAsia="fr-CH" w:bidi="ar-SA"/>
          </w:rPr>
          <w:tab/>
        </w:r>
        <w:r w:rsidRPr="00735390">
          <w:rPr>
            <w:rStyle w:val="Lienhypertexte"/>
            <w:noProof/>
          </w:rPr>
          <w:t>Opportunité et publics cibles</w:t>
        </w:r>
        <w:r>
          <w:rPr>
            <w:noProof/>
            <w:webHidden/>
          </w:rPr>
          <w:tab/>
        </w:r>
        <w:r>
          <w:rPr>
            <w:noProof/>
            <w:webHidden/>
          </w:rPr>
          <w:fldChar w:fldCharType="begin"/>
        </w:r>
        <w:r>
          <w:rPr>
            <w:noProof/>
            <w:webHidden/>
          </w:rPr>
          <w:instrText xml:space="preserve"> PAGEREF _Toc119259714 \h </w:instrText>
        </w:r>
        <w:r>
          <w:rPr>
            <w:noProof/>
            <w:webHidden/>
          </w:rPr>
        </w:r>
        <w:r>
          <w:rPr>
            <w:noProof/>
            <w:webHidden/>
          </w:rPr>
          <w:fldChar w:fldCharType="separate"/>
        </w:r>
        <w:r>
          <w:rPr>
            <w:noProof/>
            <w:webHidden/>
          </w:rPr>
          <w:t>3</w:t>
        </w:r>
        <w:r>
          <w:rPr>
            <w:noProof/>
            <w:webHidden/>
          </w:rPr>
          <w:fldChar w:fldCharType="end"/>
        </w:r>
      </w:hyperlink>
    </w:p>
    <w:p w14:paraId="0B400EDE" w14:textId="6184B6BA" w:rsidR="00F10124" w:rsidRDefault="00F10124">
      <w:pPr>
        <w:pStyle w:val="TM2"/>
        <w:tabs>
          <w:tab w:val="left" w:pos="880"/>
          <w:tab w:val="right" w:leader="dot" w:pos="9628"/>
        </w:tabs>
        <w:rPr>
          <w:rFonts w:eastAsiaTheme="minorEastAsia" w:cstheme="minorBidi"/>
          <w:noProof/>
          <w:lang w:eastAsia="fr-CH" w:bidi="ar-SA"/>
        </w:rPr>
      </w:pPr>
      <w:hyperlink w:anchor="_Toc119259715" w:history="1">
        <w:r w:rsidRPr="00735390">
          <w:rPr>
            <w:rStyle w:val="Lienhypertexte"/>
            <w:noProof/>
          </w:rPr>
          <w:t>2.3</w:t>
        </w:r>
        <w:r>
          <w:rPr>
            <w:rFonts w:eastAsiaTheme="minorEastAsia" w:cstheme="minorBidi"/>
            <w:noProof/>
            <w:lang w:eastAsia="fr-CH" w:bidi="ar-SA"/>
          </w:rPr>
          <w:tab/>
        </w:r>
        <w:r w:rsidRPr="00735390">
          <w:rPr>
            <w:rStyle w:val="Lienhypertexte"/>
            <w:noProof/>
          </w:rPr>
          <w:t>Marché et segmentation</w:t>
        </w:r>
        <w:r>
          <w:rPr>
            <w:noProof/>
            <w:webHidden/>
          </w:rPr>
          <w:tab/>
        </w:r>
        <w:r>
          <w:rPr>
            <w:noProof/>
            <w:webHidden/>
          </w:rPr>
          <w:fldChar w:fldCharType="begin"/>
        </w:r>
        <w:r>
          <w:rPr>
            <w:noProof/>
            <w:webHidden/>
          </w:rPr>
          <w:instrText xml:space="preserve"> PAGEREF _Toc119259715 \h </w:instrText>
        </w:r>
        <w:r>
          <w:rPr>
            <w:noProof/>
            <w:webHidden/>
          </w:rPr>
        </w:r>
        <w:r>
          <w:rPr>
            <w:noProof/>
            <w:webHidden/>
          </w:rPr>
          <w:fldChar w:fldCharType="separate"/>
        </w:r>
        <w:r>
          <w:rPr>
            <w:noProof/>
            <w:webHidden/>
          </w:rPr>
          <w:t>4</w:t>
        </w:r>
        <w:r>
          <w:rPr>
            <w:noProof/>
            <w:webHidden/>
          </w:rPr>
          <w:fldChar w:fldCharType="end"/>
        </w:r>
      </w:hyperlink>
    </w:p>
    <w:p w14:paraId="3386FE77" w14:textId="59CC2A5E" w:rsidR="00F10124" w:rsidRDefault="00F10124">
      <w:pPr>
        <w:pStyle w:val="TM2"/>
        <w:tabs>
          <w:tab w:val="left" w:pos="880"/>
          <w:tab w:val="right" w:leader="dot" w:pos="9628"/>
        </w:tabs>
        <w:rPr>
          <w:rFonts w:eastAsiaTheme="minorEastAsia" w:cstheme="minorBidi"/>
          <w:noProof/>
          <w:lang w:eastAsia="fr-CH" w:bidi="ar-SA"/>
        </w:rPr>
      </w:pPr>
      <w:hyperlink w:anchor="_Toc119259716" w:history="1">
        <w:r w:rsidRPr="00735390">
          <w:rPr>
            <w:rStyle w:val="Lienhypertexte"/>
            <w:noProof/>
          </w:rPr>
          <w:t>2.4</w:t>
        </w:r>
        <w:r>
          <w:rPr>
            <w:rFonts w:eastAsiaTheme="minorEastAsia" w:cstheme="minorBidi"/>
            <w:noProof/>
            <w:lang w:eastAsia="fr-CH" w:bidi="ar-SA"/>
          </w:rPr>
          <w:tab/>
        </w:r>
        <w:r w:rsidRPr="00735390">
          <w:rPr>
            <w:rStyle w:val="Lienhypertexte"/>
            <w:noProof/>
          </w:rPr>
          <w:t>Facteurs clés de succès</w:t>
        </w:r>
        <w:r>
          <w:rPr>
            <w:noProof/>
            <w:webHidden/>
          </w:rPr>
          <w:tab/>
        </w:r>
        <w:r>
          <w:rPr>
            <w:noProof/>
            <w:webHidden/>
          </w:rPr>
          <w:fldChar w:fldCharType="begin"/>
        </w:r>
        <w:r>
          <w:rPr>
            <w:noProof/>
            <w:webHidden/>
          </w:rPr>
          <w:instrText xml:space="preserve"> PAGEREF _Toc119259716 \h </w:instrText>
        </w:r>
        <w:r>
          <w:rPr>
            <w:noProof/>
            <w:webHidden/>
          </w:rPr>
        </w:r>
        <w:r>
          <w:rPr>
            <w:noProof/>
            <w:webHidden/>
          </w:rPr>
          <w:fldChar w:fldCharType="separate"/>
        </w:r>
        <w:r>
          <w:rPr>
            <w:noProof/>
            <w:webHidden/>
          </w:rPr>
          <w:t>4</w:t>
        </w:r>
        <w:r>
          <w:rPr>
            <w:noProof/>
            <w:webHidden/>
          </w:rPr>
          <w:fldChar w:fldCharType="end"/>
        </w:r>
      </w:hyperlink>
    </w:p>
    <w:p w14:paraId="5CDCEE53" w14:textId="075CB639" w:rsidR="00F10124" w:rsidRDefault="00F10124">
      <w:pPr>
        <w:pStyle w:val="TM2"/>
        <w:tabs>
          <w:tab w:val="left" w:pos="880"/>
          <w:tab w:val="right" w:leader="dot" w:pos="9628"/>
        </w:tabs>
        <w:rPr>
          <w:rFonts w:eastAsiaTheme="minorEastAsia" w:cstheme="minorBidi"/>
          <w:noProof/>
          <w:lang w:eastAsia="fr-CH" w:bidi="ar-SA"/>
        </w:rPr>
      </w:pPr>
      <w:hyperlink w:anchor="_Toc119259717" w:history="1">
        <w:r w:rsidRPr="00735390">
          <w:rPr>
            <w:rStyle w:val="Lienhypertexte"/>
            <w:noProof/>
          </w:rPr>
          <w:t>2.5</w:t>
        </w:r>
        <w:r>
          <w:rPr>
            <w:rFonts w:eastAsiaTheme="minorEastAsia" w:cstheme="minorBidi"/>
            <w:noProof/>
            <w:lang w:eastAsia="fr-CH" w:bidi="ar-SA"/>
          </w:rPr>
          <w:tab/>
        </w:r>
        <w:r w:rsidRPr="00735390">
          <w:rPr>
            <w:rStyle w:val="Lienhypertexte"/>
            <w:noProof/>
          </w:rPr>
          <w:t>Offre de prestations</w:t>
        </w:r>
        <w:r>
          <w:rPr>
            <w:noProof/>
            <w:webHidden/>
          </w:rPr>
          <w:tab/>
        </w:r>
        <w:r>
          <w:rPr>
            <w:noProof/>
            <w:webHidden/>
          </w:rPr>
          <w:fldChar w:fldCharType="begin"/>
        </w:r>
        <w:r>
          <w:rPr>
            <w:noProof/>
            <w:webHidden/>
          </w:rPr>
          <w:instrText xml:space="preserve"> PAGEREF _Toc119259717 \h </w:instrText>
        </w:r>
        <w:r>
          <w:rPr>
            <w:noProof/>
            <w:webHidden/>
          </w:rPr>
        </w:r>
        <w:r>
          <w:rPr>
            <w:noProof/>
            <w:webHidden/>
          </w:rPr>
          <w:fldChar w:fldCharType="separate"/>
        </w:r>
        <w:r>
          <w:rPr>
            <w:noProof/>
            <w:webHidden/>
          </w:rPr>
          <w:t>4</w:t>
        </w:r>
        <w:r>
          <w:rPr>
            <w:noProof/>
            <w:webHidden/>
          </w:rPr>
          <w:fldChar w:fldCharType="end"/>
        </w:r>
      </w:hyperlink>
    </w:p>
    <w:p w14:paraId="22AFD0DA" w14:textId="1BA15A56" w:rsidR="00F10124" w:rsidRDefault="00F10124">
      <w:pPr>
        <w:pStyle w:val="TM2"/>
        <w:tabs>
          <w:tab w:val="left" w:pos="880"/>
          <w:tab w:val="right" w:leader="dot" w:pos="9628"/>
        </w:tabs>
        <w:rPr>
          <w:rFonts w:eastAsiaTheme="minorEastAsia" w:cstheme="minorBidi"/>
          <w:noProof/>
          <w:lang w:eastAsia="fr-CH" w:bidi="ar-SA"/>
        </w:rPr>
      </w:pPr>
      <w:hyperlink w:anchor="_Toc119259718" w:history="1">
        <w:r w:rsidRPr="00735390">
          <w:rPr>
            <w:rStyle w:val="Lienhypertexte"/>
            <w:noProof/>
          </w:rPr>
          <w:t>2.6</w:t>
        </w:r>
        <w:r>
          <w:rPr>
            <w:rFonts w:eastAsiaTheme="minorEastAsia" w:cstheme="minorBidi"/>
            <w:noProof/>
            <w:lang w:eastAsia="fr-CH" w:bidi="ar-SA"/>
          </w:rPr>
          <w:tab/>
        </w:r>
        <w:r w:rsidRPr="00735390">
          <w:rPr>
            <w:rStyle w:val="Lienhypertexte"/>
            <w:noProof/>
          </w:rPr>
          <w:t>Concurrence</w:t>
        </w:r>
        <w:r>
          <w:rPr>
            <w:noProof/>
            <w:webHidden/>
          </w:rPr>
          <w:tab/>
        </w:r>
        <w:r>
          <w:rPr>
            <w:noProof/>
            <w:webHidden/>
          </w:rPr>
          <w:fldChar w:fldCharType="begin"/>
        </w:r>
        <w:r>
          <w:rPr>
            <w:noProof/>
            <w:webHidden/>
          </w:rPr>
          <w:instrText xml:space="preserve"> PAGEREF _Toc119259718 \h </w:instrText>
        </w:r>
        <w:r>
          <w:rPr>
            <w:noProof/>
            <w:webHidden/>
          </w:rPr>
        </w:r>
        <w:r>
          <w:rPr>
            <w:noProof/>
            <w:webHidden/>
          </w:rPr>
          <w:fldChar w:fldCharType="separate"/>
        </w:r>
        <w:r>
          <w:rPr>
            <w:noProof/>
            <w:webHidden/>
          </w:rPr>
          <w:t>5</w:t>
        </w:r>
        <w:r>
          <w:rPr>
            <w:noProof/>
            <w:webHidden/>
          </w:rPr>
          <w:fldChar w:fldCharType="end"/>
        </w:r>
      </w:hyperlink>
    </w:p>
    <w:p w14:paraId="4DEC07D9" w14:textId="3A4924F1" w:rsidR="00F10124" w:rsidRDefault="00F10124">
      <w:pPr>
        <w:pStyle w:val="TM2"/>
        <w:tabs>
          <w:tab w:val="left" w:pos="880"/>
          <w:tab w:val="right" w:leader="dot" w:pos="9628"/>
        </w:tabs>
        <w:rPr>
          <w:rFonts w:eastAsiaTheme="minorEastAsia" w:cstheme="minorBidi"/>
          <w:noProof/>
          <w:lang w:eastAsia="fr-CH" w:bidi="ar-SA"/>
        </w:rPr>
      </w:pPr>
      <w:hyperlink w:anchor="_Toc119259719" w:history="1">
        <w:r w:rsidRPr="00735390">
          <w:rPr>
            <w:rStyle w:val="Lienhypertexte"/>
            <w:noProof/>
          </w:rPr>
          <w:t>2.7</w:t>
        </w:r>
        <w:r>
          <w:rPr>
            <w:rFonts w:eastAsiaTheme="minorEastAsia" w:cstheme="minorBidi"/>
            <w:noProof/>
            <w:lang w:eastAsia="fr-CH" w:bidi="ar-SA"/>
          </w:rPr>
          <w:tab/>
        </w:r>
        <w:r w:rsidRPr="00735390">
          <w:rPr>
            <w:rStyle w:val="Lienhypertexte"/>
            <w:noProof/>
          </w:rPr>
          <w:t>Moyens de production</w:t>
        </w:r>
        <w:r>
          <w:rPr>
            <w:noProof/>
            <w:webHidden/>
          </w:rPr>
          <w:tab/>
        </w:r>
        <w:r>
          <w:rPr>
            <w:noProof/>
            <w:webHidden/>
          </w:rPr>
          <w:fldChar w:fldCharType="begin"/>
        </w:r>
        <w:r>
          <w:rPr>
            <w:noProof/>
            <w:webHidden/>
          </w:rPr>
          <w:instrText xml:space="preserve"> PAGEREF _Toc119259719 \h </w:instrText>
        </w:r>
        <w:r>
          <w:rPr>
            <w:noProof/>
            <w:webHidden/>
          </w:rPr>
        </w:r>
        <w:r>
          <w:rPr>
            <w:noProof/>
            <w:webHidden/>
          </w:rPr>
          <w:fldChar w:fldCharType="separate"/>
        </w:r>
        <w:r>
          <w:rPr>
            <w:noProof/>
            <w:webHidden/>
          </w:rPr>
          <w:t>5</w:t>
        </w:r>
        <w:r>
          <w:rPr>
            <w:noProof/>
            <w:webHidden/>
          </w:rPr>
          <w:fldChar w:fldCharType="end"/>
        </w:r>
      </w:hyperlink>
    </w:p>
    <w:p w14:paraId="72F5E2B3" w14:textId="603D453D" w:rsidR="00F10124" w:rsidRDefault="00F10124">
      <w:pPr>
        <w:pStyle w:val="TM2"/>
        <w:tabs>
          <w:tab w:val="left" w:pos="880"/>
          <w:tab w:val="right" w:leader="dot" w:pos="9628"/>
        </w:tabs>
        <w:rPr>
          <w:rFonts w:eastAsiaTheme="minorEastAsia" w:cstheme="minorBidi"/>
          <w:noProof/>
          <w:lang w:eastAsia="fr-CH" w:bidi="ar-SA"/>
        </w:rPr>
      </w:pPr>
      <w:hyperlink w:anchor="_Toc119259720" w:history="1">
        <w:r w:rsidRPr="00735390">
          <w:rPr>
            <w:rStyle w:val="Lienhypertexte"/>
            <w:noProof/>
          </w:rPr>
          <w:t>2.8</w:t>
        </w:r>
        <w:r>
          <w:rPr>
            <w:rFonts w:eastAsiaTheme="minorEastAsia" w:cstheme="minorBidi"/>
            <w:noProof/>
            <w:lang w:eastAsia="fr-CH" w:bidi="ar-SA"/>
          </w:rPr>
          <w:tab/>
        </w:r>
        <w:r w:rsidRPr="00735390">
          <w:rPr>
            <w:rStyle w:val="Lienhypertexte"/>
            <w:noProof/>
          </w:rPr>
          <w:t>Distribution</w:t>
        </w:r>
        <w:r>
          <w:rPr>
            <w:noProof/>
            <w:webHidden/>
          </w:rPr>
          <w:tab/>
        </w:r>
        <w:r>
          <w:rPr>
            <w:noProof/>
            <w:webHidden/>
          </w:rPr>
          <w:fldChar w:fldCharType="begin"/>
        </w:r>
        <w:r>
          <w:rPr>
            <w:noProof/>
            <w:webHidden/>
          </w:rPr>
          <w:instrText xml:space="preserve"> PAGEREF _Toc119259720 \h </w:instrText>
        </w:r>
        <w:r>
          <w:rPr>
            <w:noProof/>
            <w:webHidden/>
          </w:rPr>
        </w:r>
        <w:r>
          <w:rPr>
            <w:noProof/>
            <w:webHidden/>
          </w:rPr>
          <w:fldChar w:fldCharType="separate"/>
        </w:r>
        <w:r>
          <w:rPr>
            <w:noProof/>
            <w:webHidden/>
          </w:rPr>
          <w:t>5</w:t>
        </w:r>
        <w:r>
          <w:rPr>
            <w:noProof/>
            <w:webHidden/>
          </w:rPr>
          <w:fldChar w:fldCharType="end"/>
        </w:r>
      </w:hyperlink>
    </w:p>
    <w:p w14:paraId="5E06E92F" w14:textId="7FE960B7" w:rsidR="00F10124" w:rsidRDefault="00F10124">
      <w:pPr>
        <w:pStyle w:val="TM2"/>
        <w:tabs>
          <w:tab w:val="left" w:pos="880"/>
          <w:tab w:val="right" w:leader="dot" w:pos="9628"/>
        </w:tabs>
        <w:rPr>
          <w:rFonts w:eastAsiaTheme="minorEastAsia" w:cstheme="minorBidi"/>
          <w:noProof/>
          <w:lang w:eastAsia="fr-CH" w:bidi="ar-SA"/>
        </w:rPr>
      </w:pPr>
      <w:hyperlink w:anchor="_Toc119259721" w:history="1">
        <w:r w:rsidRPr="00735390">
          <w:rPr>
            <w:rStyle w:val="Lienhypertexte"/>
            <w:noProof/>
          </w:rPr>
          <w:t>2.9</w:t>
        </w:r>
        <w:r>
          <w:rPr>
            <w:rFonts w:eastAsiaTheme="minorEastAsia" w:cstheme="minorBidi"/>
            <w:noProof/>
            <w:lang w:eastAsia="fr-CH" w:bidi="ar-SA"/>
          </w:rPr>
          <w:tab/>
        </w:r>
        <w:r w:rsidRPr="00735390">
          <w:rPr>
            <w:rStyle w:val="Lienhypertexte"/>
            <w:noProof/>
          </w:rPr>
          <w:t>Marketing, communication, promotion et vente</w:t>
        </w:r>
        <w:r>
          <w:rPr>
            <w:noProof/>
            <w:webHidden/>
          </w:rPr>
          <w:tab/>
        </w:r>
        <w:r>
          <w:rPr>
            <w:noProof/>
            <w:webHidden/>
          </w:rPr>
          <w:fldChar w:fldCharType="begin"/>
        </w:r>
        <w:r>
          <w:rPr>
            <w:noProof/>
            <w:webHidden/>
          </w:rPr>
          <w:instrText xml:space="preserve"> PAGEREF _Toc119259721 \h </w:instrText>
        </w:r>
        <w:r>
          <w:rPr>
            <w:noProof/>
            <w:webHidden/>
          </w:rPr>
        </w:r>
        <w:r>
          <w:rPr>
            <w:noProof/>
            <w:webHidden/>
          </w:rPr>
          <w:fldChar w:fldCharType="separate"/>
        </w:r>
        <w:r>
          <w:rPr>
            <w:noProof/>
            <w:webHidden/>
          </w:rPr>
          <w:t>6</w:t>
        </w:r>
        <w:r>
          <w:rPr>
            <w:noProof/>
            <w:webHidden/>
          </w:rPr>
          <w:fldChar w:fldCharType="end"/>
        </w:r>
      </w:hyperlink>
    </w:p>
    <w:p w14:paraId="4A2C892A" w14:textId="53B29F0B" w:rsidR="00F10124" w:rsidRDefault="00F10124">
      <w:pPr>
        <w:pStyle w:val="TM1"/>
        <w:tabs>
          <w:tab w:val="left" w:pos="440"/>
          <w:tab w:val="right" w:leader="dot" w:pos="9628"/>
        </w:tabs>
        <w:rPr>
          <w:rFonts w:eastAsiaTheme="minorEastAsia" w:cstheme="minorBidi"/>
          <w:noProof/>
          <w:lang w:eastAsia="fr-CH" w:bidi="ar-SA"/>
        </w:rPr>
      </w:pPr>
      <w:hyperlink w:anchor="_Toc119259722" w:history="1">
        <w:r w:rsidRPr="00735390">
          <w:rPr>
            <w:rStyle w:val="Lienhypertexte"/>
            <w:noProof/>
          </w:rPr>
          <w:t>3.</w:t>
        </w:r>
        <w:r>
          <w:rPr>
            <w:rFonts w:eastAsiaTheme="minorEastAsia" w:cstheme="minorBidi"/>
            <w:noProof/>
            <w:lang w:eastAsia="fr-CH" w:bidi="ar-SA"/>
          </w:rPr>
          <w:tab/>
        </w:r>
        <w:r w:rsidRPr="00735390">
          <w:rPr>
            <w:rStyle w:val="Lienhypertexte"/>
            <w:noProof/>
          </w:rPr>
          <w:t>Stratégie</w:t>
        </w:r>
        <w:r>
          <w:rPr>
            <w:noProof/>
            <w:webHidden/>
          </w:rPr>
          <w:tab/>
        </w:r>
        <w:r>
          <w:rPr>
            <w:noProof/>
            <w:webHidden/>
          </w:rPr>
          <w:fldChar w:fldCharType="begin"/>
        </w:r>
        <w:r>
          <w:rPr>
            <w:noProof/>
            <w:webHidden/>
          </w:rPr>
          <w:instrText xml:space="preserve"> PAGEREF _Toc119259722 \h </w:instrText>
        </w:r>
        <w:r>
          <w:rPr>
            <w:noProof/>
            <w:webHidden/>
          </w:rPr>
        </w:r>
        <w:r>
          <w:rPr>
            <w:noProof/>
            <w:webHidden/>
          </w:rPr>
          <w:fldChar w:fldCharType="separate"/>
        </w:r>
        <w:r>
          <w:rPr>
            <w:noProof/>
            <w:webHidden/>
          </w:rPr>
          <w:t>7</w:t>
        </w:r>
        <w:r>
          <w:rPr>
            <w:noProof/>
            <w:webHidden/>
          </w:rPr>
          <w:fldChar w:fldCharType="end"/>
        </w:r>
      </w:hyperlink>
    </w:p>
    <w:p w14:paraId="2996E8F9" w14:textId="4F9EE9E3" w:rsidR="00F10124" w:rsidRDefault="00F10124">
      <w:pPr>
        <w:pStyle w:val="TM2"/>
        <w:tabs>
          <w:tab w:val="left" w:pos="880"/>
          <w:tab w:val="right" w:leader="dot" w:pos="9628"/>
        </w:tabs>
        <w:rPr>
          <w:rFonts w:eastAsiaTheme="minorEastAsia" w:cstheme="minorBidi"/>
          <w:noProof/>
          <w:lang w:eastAsia="fr-CH" w:bidi="ar-SA"/>
        </w:rPr>
      </w:pPr>
      <w:hyperlink w:anchor="_Toc119259723" w:history="1">
        <w:r w:rsidRPr="00735390">
          <w:rPr>
            <w:rStyle w:val="Lienhypertexte"/>
            <w:noProof/>
          </w:rPr>
          <w:t>3.1</w:t>
        </w:r>
        <w:r>
          <w:rPr>
            <w:rFonts w:eastAsiaTheme="minorEastAsia" w:cstheme="minorBidi"/>
            <w:noProof/>
            <w:lang w:eastAsia="fr-CH" w:bidi="ar-SA"/>
          </w:rPr>
          <w:tab/>
        </w:r>
        <w:r w:rsidRPr="00735390">
          <w:rPr>
            <w:rStyle w:val="Lienhypertexte"/>
            <w:noProof/>
          </w:rPr>
          <w:t>Etat des lieux</w:t>
        </w:r>
        <w:r>
          <w:rPr>
            <w:noProof/>
            <w:webHidden/>
          </w:rPr>
          <w:tab/>
        </w:r>
        <w:r>
          <w:rPr>
            <w:noProof/>
            <w:webHidden/>
          </w:rPr>
          <w:fldChar w:fldCharType="begin"/>
        </w:r>
        <w:r>
          <w:rPr>
            <w:noProof/>
            <w:webHidden/>
          </w:rPr>
          <w:instrText xml:space="preserve"> PAGEREF _Toc119259723 \h </w:instrText>
        </w:r>
        <w:r>
          <w:rPr>
            <w:noProof/>
            <w:webHidden/>
          </w:rPr>
        </w:r>
        <w:r>
          <w:rPr>
            <w:noProof/>
            <w:webHidden/>
          </w:rPr>
          <w:fldChar w:fldCharType="separate"/>
        </w:r>
        <w:r>
          <w:rPr>
            <w:noProof/>
            <w:webHidden/>
          </w:rPr>
          <w:t>7</w:t>
        </w:r>
        <w:r>
          <w:rPr>
            <w:noProof/>
            <w:webHidden/>
          </w:rPr>
          <w:fldChar w:fldCharType="end"/>
        </w:r>
      </w:hyperlink>
    </w:p>
    <w:p w14:paraId="1D7474B2" w14:textId="1B870866" w:rsidR="00F10124" w:rsidRDefault="00F10124">
      <w:pPr>
        <w:pStyle w:val="TM2"/>
        <w:tabs>
          <w:tab w:val="left" w:pos="880"/>
          <w:tab w:val="right" w:leader="dot" w:pos="9628"/>
        </w:tabs>
        <w:rPr>
          <w:rFonts w:eastAsiaTheme="minorEastAsia" w:cstheme="minorBidi"/>
          <w:noProof/>
          <w:lang w:eastAsia="fr-CH" w:bidi="ar-SA"/>
        </w:rPr>
      </w:pPr>
      <w:hyperlink w:anchor="_Toc119259724" w:history="1">
        <w:r w:rsidRPr="00735390">
          <w:rPr>
            <w:rStyle w:val="Lienhypertexte"/>
            <w:noProof/>
          </w:rPr>
          <w:t>3.2</w:t>
        </w:r>
        <w:r>
          <w:rPr>
            <w:rFonts w:eastAsiaTheme="minorEastAsia" w:cstheme="minorBidi"/>
            <w:noProof/>
            <w:lang w:eastAsia="fr-CH" w:bidi="ar-SA"/>
          </w:rPr>
          <w:tab/>
        </w:r>
        <w:r w:rsidRPr="00735390">
          <w:rPr>
            <w:rStyle w:val="Lienhypertexte"/>
            <w:noProof/>
          </w:rPr>
          <w:t>Tendances</w:t>
        </w:r>
        <w:r>
          <w:rPr>
            <w:noProof/>
            <w:webHidden/>
          </w:rPr>
          <w:tab/>
        </w:r>
        <w:r>
          <w:rPr>
            <w:noProof/>
            <w:webHidden/>
          </w:rPr>
          <w:fldChar w:fldCharType="begin"/>
        </w:r>
        <w:r>
          <w:rPr>
            <w:noProof/>
            <w:webHidden/>
          </w:rPr>
          <w:instrText xml:space="preserve"> PAGEREF _Toc119259724 \h </w:instrText>
        </w:r>
        <w:r>
          <w:rPr>
            <w:noProof/>
            <w:webHidden/>
          </w:rPr>
        </w:r>
        <w:r>
          <w:rPr>
            <w:noProof/>
            <w:webHidden/>
          </w:rPr>
          <w:fldChar w:fldCharType="separate"/>
        </w:r>
        <w:r>
          <w:rPr>
            <w:noProof/>
            <w:webHidden/>
          </w:rPr>
          <w:t>7</w:t>
        </w:r>
        <w:r>
          <w:rPr>
            <w:noProof/>
            <w:webHidden/>
          </w:rPr>
          <w:fldChar w:fldCharType="end"/>
        </w:r>
      </w:hyperlink>
    </w:p>
    <w:p w14:paraId="17AD9B25" w14:textId="661073FE" w:rsidR="00F10124" w:rsidRDefault="00F10124">
      <w:pPr>
        <w:pStyle w:val="TM2"/>
        <w:tabs>
          <w:tab w:val="left" w:pos="880"/>
          <w:tab w:val="right" w:leader="dot" w:pos="9628"/>
        </w:tabs>
        <w:rPr>
          <w:rFonts w:eastAsiaTheme="minorEastAsia" w:cstheme="minorBidi"/>
          <w:noProof/>
          <w:lang w:eastAsia="fr-CH" w:bidi="ar-SA"/>
        </w:rPr>
      </w:pPr>
      <w:hyperlink w:anchor="_Toc119259725" w:history="1">
        <w:r w:rsidRPr="00735390">
          <w:rPr>
            <w:rStyle w:val="Lienhypertexte"/>
            <w:noProof/>
          </w:rPr>
          <w:t>3.3</w:t>
        </w:r>
        <w:r>
          <w:rPr>
            <w:rFonts w:eastAsiaTheme="minorEastAsia" w:cstheme="minorBidi"/>
            <w:noProof/>
            <w:lang w:eastAsia="fr-CH" w:bidi="ar-SA"/>
          </w:rPr>
          <w:tab/>
        </w:r>
        <w:r w:rsidRPr="00735390">
          <w:rPr>
            <w:rStyle w:val="Lienhypertexte"/>
            <w:noProof/>
          </w:rPr>
          <w:t>Analyse des risques</w:t>
        </w:r>
        <w:r>
          <w:rPr>
            <w:noProof/>
            <w:webHidden/>
          </w:rPr>
          <w:tab/>
        </w:r>
        <w:r>
          <w:rPr>
            <w:noProof/>
            <w:webHidden/>
          </w:rPr>
          <w:fldChar w:fldCharType="begin"/>
        </w:r>
        <w:r>
          <w:rPr>
            <w:noProof/>
            <w:webHidden/>
          </w:rPr>
          <w:instrText xml:space="preserve"> PAGEREF _Toc119259725 \h </w:instrText>
        </w:r>
        <w:r>
          <w:rPr>
            <w:noProof/>
            <w:webHidden/>
          </w:rPr>
        </w:r>
        <w:r>
          <w:rPr>
            <w:noProof/>
            <w:webHidden/>
          </w:rPr>
          <w:fldChar w:fldCharType="separate"/>
        </w:r>
        <w:r>
          <w:rPr>
            <w:noProof/>
            <w:webHidden/>
          </w:rPr>
          <w:t>7</w:t>
        </w:r>
        <w:r>
          <w:rPr>
            <w:noProof/>
            <w:webHidden/>
          </w:rPr>
          <w:fldChar w:fldCharType="end"/>
        </w:r>
      </w:hyperlink>
    </w:p>
    <w:p w14:paraId="7A25A30B" w14:textId="2350B25A" w:rsidR="00F10124" w:rsidRDefault="00F10124">
      <w:pPr>
        <w:pStyle w:val="TM2"/>
        <w:tabs>
          <w:tab w:val="left" w:pos="880"/>
          <w:tab w:val="right" w:leader="dot" w:pos="9628"/>
        </w:tabs>
        <w:rPr>
          <w:rFonts w:eastAsiaTheme="minorEastAsia" w:cstheme="minorBidi"/>
          <w:noProof/>
          <w:lang w:eastAsia="fr-CH" w:bidi="ar-SA"/>
        </w:rPr>
      </w:pPr>
      <w:hyperlink w:anchor="_Toc119259726" w:history="1">
        <w:r w:rsidRPr="00735390">
          <w:rPr>
            <w:rStyle w:val="Lienhypertexte"/>
            <w:noProof/>
          </w:rPr>
          <w:t>3.4</w:t>
        </w:r>
        <w:r>
          <w:rPr>
            <w:rFonts w:eastAsiaTheme="minorEastAsia" w:cstheme="minorBidi"/>
            <w:noProof/>
            <w:lang w:eastAsia="fr-CH" w:bidi="ar-SA"/>
          </w:rPr>
          <w:tab/>
        </w:r>
        <w:r w:rsidRPr="00735390">
          <w:rPr>
            <w:rStyle w:val="Lienhypertexte"/>
            <w:noProof/>
          </w:rPr>
          <w:t>Analyse SWOT</w:t>
        </w:r>
        <w:r>
          <w:rPr>
            <w:noProof/>
            <w:webHidden/>
          </w:rPr>
          <w:tab/>
        </w:r>
        <w:r>
          <w:rPr>
            <w:noProof/>
            <w:webHidden/>
          </w:rPr>
          <w:fldChar w:fldCharType="begin"/>
        </w:r>
        <w:r>
          <w:rPr>
            <w:noProof/>
            <w:webHidden/>
          </w:rPr>
          <w:instrText xml:space="preserve"> PAGEREF _Toc119259726 \h </w:instrText>
        </w:r>
        <w:r>
          <w:rPr>
            <w:noProof/>
            <w:webHidden/>
          </w:rPr>
        </w:r>
        <w:r>
          <w:rPr>
            <w:noProof/>
            <w:webHidden/>
          </w:rPr>
          <w:fldChar w:fldCharType="separate"/>
        </w:r>
        <w:r>
          <w:rPr>
            <w:noProof/>
            <w:webHidden/>
          </w:rPr>
          <w:t>7</w:t>
        </w:r>
        <w:r>
          <w:rPr>
            <w:noProof/>
            <w:webHidden/>
          </w:rPr>
          <w:fldChar w:fldCharType="end"/>
        </w:r>
      </w:hyperlink>
    </w:p>
    <w:p w14:paraId="10ECDD94" w14:textId="74A1A2F4" w:rsidR="00F10124" w:rsidRDefault="00F10124">
      <w:pPr>
        <w:pStyle w:val="TM2"/>
        <w:tabs>
          <w:tab w:val="left" w:pos="880"/>
          <w:tab w:val="right" w:leader="dot" w:pos="9628"/>
        </w:tabs>
        <w:rPr>
          <w:rFonts w:eastAsiaTheme="minorEastAsia" w:cstheme="minorBidi"/>
          <w:noProof/>
          <w:lang w:eastAsia="fr-CH" w:bidi="ar-SA"/>
        </w:rPr>
      </w:pPr>
      <w:hyperlink w:anchor="_Toc119259727" w:history="1">
        <w:r w:rsidRPr="00735390">
          <w:rPr>
            <w:rStyle w:val="Lienhypertexte"/>
            <w:noProof/>
          </w:rPr>
          <w:t>3.5</w:t>
        </w:r>
        <w:r>
          <w:rPr>
            <w:rFonts w:eastAsiaTheme="minorEastAsia" w:cstheme="minorBidi"/>
            <w:noProof/>
            <w:lang w:eastAsia="fr-CH" w:bidi="ar-SA"/>
          </w:rPr>
          <w:tab/>
        </w:r>
        <w:r w:rsidRPr="00735390">
          <w:rPr>
            <w:rStyle w:val="Lienhypertexte"/>
            <w:noProof/>
          </w:rPr>
          <w:t>Vision du futur et stratégie</w:t>
        </w:r>
        <w:r>
          <w:rPr>
            <w:noProof/>
            <w:webHidden/>
          </w:rPr>
          <w:tab/>
        </w:r>
        <w:r>
          <w:rPr>
            <w:noProof/>
            <w:webHidden/>
          </w:rPr>
          <w:fldChar w:fldCharType="begin"/>
        </w:r>
        <w:r>
          <w:rPr>
            <w:noProof/>
            <w:webHidden/>
          </w:rPr>
          <w:instrText xml:space="preserve"> PAGEREF _Toc119259727 \h </w:instrText>
        </w:r>
        <w:r>
          <w:rPr>
            <w:noProof/>
            <w:webHidden/>
          </w:rPr>
        </w:r>
        <w:r>
          <w:rPr>
            <w:noProof/>
            <w:webHidden/>
          </w:rPr>
          <w:fldChar w:fldCharType="separate"/>
        </w:r>
        <w:r>
          <w:rPr>
            <w:noProof/>
            <w:webHidden/>
          </w:rPr>
          <w:t>8</w:t>
        </w:r>
        <w:r>
          <w:rPr>
            <w:noProof/>
            <w:webHidden/>
          </w:rPr>
          <w:fldChar w:fldCharType="end"/>
        </w:r>
      </w:hyperlink>
    </w:p>
    <w:p w14:paraId="69FD1E8D" w14:textId="1A05B531" w:rsidR="00F10124" w:rsidRDefault="00F10124">
      <w:pPr>
        <w:pStyle w:val="TM2"/>
        <w:tabs>
          <w:tab w:val="left" w:pos="880"/>
          <w:tab w:val="right" w:leader="dot" w:pos="9628"/>
        </w:tabs>
        <w:rPr>
          <w:rFonts w:eastAsiaTheme="minorEastAsia" w:cstheme="minorBidi"/>
          <w:noProof/>
          <w:lang w:eastAsia="fr-CH" w:bidi="ar-SA"/>
        </w:rPr>
      </w:pPr>
      <w:hyperlink w:anchor="_Toc119259728" w:history="1">
        <w:r w:rsidRPr="00735390">
          <w:rPr>
            <w:rStyle w:val="Lienhypertexte"/>
            <w:noProof/>
          </w:rPr>
          <w:t>3.6</w:t>
        </w:r>
        <w:r>
          <w:rPr>
            <w:rFonts w:eastAsiaTheme="minorEastAsia" w:cstheme="minorBidi"/>
            <w:noProof/>
            <w:lang w:eastAsia="fr-CH" w:bidi="ar-SA"/>
          </w:rPr>
          <w:tab/>
        </w:r>
        <w:r w:rsidRPr="00735390">
          <w:rPr>
            <w:rStyle w:val="Lienhypertexte"/>
            <w:noProof/>
          </w:rPr>
          <w:t>Plans d'action et projets</w:t>
        </w:r>
        <w:r>
          <w:rPr>
            <w:noProof/>
            <w:webHidden/>
          </w:rPr>
          <w:tab/>
        </w:r>
        <w:r>
          <w:rPr>
            <w:noProof/>
            <w:webHidden/>
          </w:rPr>
          <w:fldChar w:fldCharType="begin"/>
        </w:r>
        <w:r>
          <w:rPr>
            <w:noProof/>
            <w:webHidden/>
          </w:rPr>
          <w:instrText xml:space="preserve"> PAGEREF _Toc119259728 \h </w:instrText>
        </w:r>
        <w:r>
          <w:rPr>
            <w:noProof/>
            <w:webHidden/>
          </w:rPr>
        </w:r>
        <w:r>
          <w:rPr>
            <w:noProof/>
            <w:webHidden/>
          </w:rPr>
          <w:fldChar w:fldCharType="separate"/>
        </w:r>
        <w:r>
          <w:rPr>
            <w:noProof/>
            <w:webHidden/>
          </w:rPr>
          <w:t>8</w:t>
        </w:r>
        <w:r>
          <w:rPr>
            <w:noProof/>
            <w:webHidden/>
          </w:rPr>
          <w:fldChar w:fldCharType="end"/>
        </w:r>
      </w:hyperlink>
    </w:p>
    <w:p w14:paraId="2E89F25F" w14:textId="1BB30ABE" w:rsidR="00F10124" w:rsidRDefault="00F10124">
      <w:pPr>
        <w:pStyle w:val="TM1"/>
        <w:tabs>
          <w:tab w:val="left" w:pos="440"/>
          <w:tab w:val="right" w:leader="dot" w:pos="9628"/>
        </w:tabs>
        <w:rPr>
          <w:rFonts w:eastAsiaTheme="minorEastAsia" w:cstheme="minorBidi"/>
          <w:noProof/>
          <w:lang w:eastAsia="fr-CH" w:bidi="ar-SA"/>
        </w:rPr>
      </w:pPr>
      <w:hyperlink w:anchor="_Toc119259729" w:history="1">
        <w:r w:rsidRPr="00735390">
          <w:rPr>
            <w:rStyle w:val="Lienhypertexte"/>
            <w:noProof/>
          </w:rPr>
          <w:t>4.</w:t>
        </w:r>
        <w:r>
          <w:rPr>
            <w:rFonts w:eastAsiaTheme="minorEastAsia" w:cstheme="minorBidi"/>
            <w:noProof/>
            <w:lang w:eastAsia="fr-CH" w:bidi="ar-SA"/>
          </w:rPr>
          <w:tab/>
        </w:r>
        <w:r w:rsidRPr="00735390">
          <w:rPr>
            <w:rStyle w:val="Lienhypertexte"/>
            <w:noProof/>
          </w:rPr>
          <w:t>Finances</w:t>
        </w:r>
        <w:r>
          <w:rPr>
            <w:noProof/>
            <w:webHidden/>
          </w:rPr>
          <w:tab/>
        </w:r>
        <w:r>
          <w:rPr>
            <w:noProof/>
            <w:webHidden/>
          </w:rPr>
          <w:fldChar w:fldCharType="begin"/>
        </w:r>
        <w:r>
          <w:rPr>
            <w:noProof/>
            <w:webHidden/>
          </w:rPr>
          <w:instrText xml:space="preserve"> PAGEREF _Toc119259729 \h </w:instrText>
        </w:r>
        <w:r>
          <w:rPr>
            <w:noProof/>
            <w:webHidden/>
          </w:rPr>
        </w:r>
        <w:r>
          <w:rPr>
            <w:noProof/>
            <w:webHidden/>
          </w:rPr>
          <w:fldChar w:fldCharType="separate"/>
        </w:r>
        <w:r>
          <w:rPr>
            <w:noProof/>
            <w:webHidden/>
          </w:rPr>
          <w:t>9</w:t>
        </w:r>
        <w:r>
          <w:rPr>
            <w:noProof/>
            <w:webHidden/>
          </w:rPr>
          <w:fldChar w:fldCharType="end"/>
        </w:r>
      </w:hyperlink>
    </w:p>
    <w:p w14:paraId="7D23F69B" w14:textId="7BE1FB87" w:rsidR="00F10124" w:rsidRDefault="00F10124">
      <w:pPr>
        <w:pStyle w:val="TM2"/>
        <w:tabs>
          <w:tab w:val="left" w:pos="880"/>
          <w:tab w:val="right" w:leader="dot" w:pos="9628"/>
        </w:tabs>
        <w:rPr>
          <w:rFonts w:eastAsiaTheme="minorEastAsia" w:cstheme="minorBidi"/>
          <w:noProof/>
          <w:lang w:eastAsia="fr-CH" w:bidi="ar-SA"/>
        </w:rPr>
      </w:pPr>
      <w:hyperlink w:anchor="_Toc119259730" w:history="1">
        <w:r w:rsidRPr="00735390">
          <w:rPr>
            <w:rStyle w:val="Lienhypertexte"/>
            <w:noProof/>
          </w:rPr>
          <w:t>4.1</w:t>
        </w:r>
        <w:r>
          <w:rPr>
            <w:rFonts w:eastAsiaTheme="minorEastAsia" w:cstheme="minorBidi"/>
            <w:noProof/>
            <w:lang w:eastAsia="fr-CH" w:bidi="ar-SA"/>
          </w:rPr>
          <w:tab/>
        </w:r>
        <w:r w:rsidRPr="00735390">
          <w:rPr>
            <w:rStyle w:val="Lienhypertexte"/>
            <w:noProof/>
          </w:rPr>
          <w:t>Hypothèses et scénarios retenus</w:t>
        </w:r>
        <w:r>
          <w:rPr>
            <w:noProof/>
            <w:webHidden/>
          </w:rPr>
          <w:tab/>
        </w:r>
        <w:r>
          <w:rPr>
            <w:noProof/>
            <w:webHidden/>
          </w:rPr>
          <w:fldChar w:fldCharType="begin"/>
        </w:r>
        <w:r>
          <w:rPr>
            <w:noProof/>
            <w:webHidden/>
          </w:rPr>
          <w:instrText xml:space="preserve"> PAGEREF _Toc119259730 \h </w:instrText>
        </w:r>
        <w:r>
          <w:rPr>
            <w:noProof/>
            <w:webHidden/>
          </w:rPr>
        </w:r>
        <w:r>
          <w:rPr>
            <w:noProof/>
            <w:webHidden/>
          </w:rPr>
          <w:fldChar w:fldCharType="separate"/>
        </w:r>
        <w:r>
          <w:rPr>
            <w:noProof/>
            <w:webHidden/>
          </w:rPr>
          <w:t>9</w:t>
        </w:r>
        <w:r>
          <w:rPr>
            <w:noProof/>
            <w:webHidden/>
          </w:rPr>
          <w:fldChar w:fldCharType="end"/>
        </w:r>
      </w:hyperlink>
    </w:p>
    <w:p w14:paraId="67B89F2D" w14:textId="43D8CDF2" w:rsidR="00F10124" w:rsidRDefault="00F10124">
      <w:pPr>
        <w:pStyle w:val="TM2"/>
        <w:tabs>
          <w:tab w:val="left" w:pos="880"/>
          <w:tab w:val="right" w:leader="dot" w:pos="9628"/>
        </w:tabs>
        <w:rPr>
          <w:rFonts w:eastAsiaTheme="minorEastAsia" w:cstheme="minorBidi"/>
          <w:noProof/>
          <w:lang w:eastAsia="fr-CH" w:bidi="ar-SA"/>
        </w:rPr>
      </w:pPr>
      <w:hyperlink w:anchor="_Toc119259731" w:history="1">
        <w:r w:rsidRPr="00735390">
          <w:rPr>
            <w:rStyle w:val="Lienhypertexte"/>
            <w:noProof/>
          </w:rPr>
          <w:t>4.2</w:t>
        </w:r>
        <w:r>
          <w:rPr>
            <w:rFonts w:eastAsiaTheme="minorEastAsia" w:cstheme="minorBidi"/>
            <w:noProof/>
            <w:lang w:eastAsia="fr-CH" w:bidi="ar-SA"/>
          </w:rPr>
          <w:tab/>
        </w:r>
        <w:r w:rsidRPr="00735390">
          <w:rPr>
            <w:rStyle w:val="Lienhypertexte"/>
            <w:noProof/>
          </w:rPr>
          <w:t>Chiffres clés</w:t>
        </w:r>
        <w:r>
          <w:rPr>
            <w:noProof/>
            <w:webHidden/>
          </w:rPr>
          <w:tab/>
        </w:r>
        <w:r>
          <w:rPr>
            <w:noProof/>
            <w:webHidden/>
          </w:rPr>
          <w:fldChar w:fldCharType="begin"/>
        </w:r>
        <w:r>
          <w:rPr>
            <w:noProof/>
            <w:webHidden/>
          </w:rPr>
          <w:instrText xml:space="preserve"> PAGEREF _Toc119259731 \h </w:instrText>
        </w:r>
        <w:r>
          <w:rPr>
            <w:noProof/>
            <w:webHidden/>
          </w:rPr>
        </w:r>
        <w:r>
          <w:rPr>
            <w:noProof/>
            <w:webHidden/>
          </w:rPr>
          <w:fldChar w:fldCharType="separate"/>
        </w:r>
        <w:r>
          <w:rPr>
            <w:noProof/>
            <w:webHidden/>
          </w:rPr>
          <w:t>9</w:t>
        </w:r>
        <w:r>
          <w:rPr>
            <w:noProof/>
            <w:webHidden/>
          </w:rPr>
          <w:fldChar w:fldCharType="end"/>
        </w:r>
      </w:hyperlink>
    </w:p>
    <w:p w14:paraId="30BF7FC1" w14:textId="0D546220" w:rsidR="00F10124" w:rsidRDefault="00F10124">
      <w:pPr>
        <w:pStyle w:val="TM1"/>
        <w:tabs>
          <w:tab w:val="left" w:pos="440"/>
          <w:tab w:val="right" w:leader="dot" w:pos="9628"/>
        </w:tabs>
        <w:rPr>
          <w:rFonts w:eastAsiaTheme="minorEastAsia" w:cstheme="minorBidi"/>
          <w:noProof/>
          <w:lang w:eastAsia="fr-CH" w:bidi="ar-SA"/>
        </w:rPr>
      </w:pPr>
      <w:hyperlink w:anchor="_Toc119259732" w:history="1">
        <w:r w:rsidRPr="00735390">
          <w:rPr>
            <w:rStyle w:val="Lienhypertexte"/>
            <w:noProof/>
          </w:rPr>
          <w:t>5.</w:t>
        </w:r>
        <w:r>
          <w:rPr>
            <w:rFonts w:eastAsiaTheme="minorEastAsia" w:cstheme="minorBidi"/>
            <w:noProof/>
            <w:lang w:eastAsia="fr-CH" w:bidi="ar-SA"/>
          </w:rPr>
          <w:tab/>
        </w:r>
        <w:r w:rsidRPr="00735390">
          <w:rPr>
            <w:rStyle w:val="Lienhypertexte"/>
            <w:noProof/>
          </w:rPr>
          <w:t>Portrait de l'entreprise</w:t>
        </w:r>
        <w:r>
          <w:rPr>
            <w:noProof/>
            <w:webHidden/>
          </w:rPr>
          <w:tab/>
        </w:r>
        <w:r>
          <w:rPr>
            <w:noProof/>
            <w:webHidden/>
          </w:rPr>
          <w:fldChar w:fldCharType="begin"/>
        </w:r>
        <w:r>
          <w:rPr>
            <w:noProof/>
            <w:webHidden/>
          </w:rPr>
          <w:instrText xml:space="preserve"> PAGEREF _Toc119259732 \h </w:instrText>
        </w:r>
        <w:r>
          <w:rPr>
            <w:noProof/>
            <w:webHidden/>
          </w:rPr>
        </w:r>
        <w:r>
          <w:rPr>
            <w:noProof/>
            <w:webHidden/>
          </w:rPr>
          <w:fldChar w:fldCharType="separate"/>
        </w:r>
        <w:r>
          <w:rPr>
            <w:noProof/>
            <w:webHidden/>
          </w:rPr>
          <w:t>10</w:t>
        </w:r>
        <w:r>
          <w:rPr>
            <w:noProof/>
            <w:webHidden/>
          </w:rPr>
          <w:fldChar w:fldCharType="end"/>
        </w:r>
      </w:hyperlink>
    </w:p>
    <w:p w14:paraId="3D94D300" w14:textId="6C567B4D" w:rsidR="00F10124" w:rsidRDefault="00F10124">
      <w:pPr>
        <w:pStyle w:val="TM1"/>
        <w:tabs>
          <w:tab w:val="left" w:pos="440"/>
          <w:tab w:val="right" w:leader="dot" w:pos="9628"/>
        </w:tabs>
        <w:rPr>
          <w:rFonts w:eastAsiaTheme="minorEastAsia" w:cstheme="minorBidi"/>
          <w:noProof/>
          <w:lang w:eastAsia="fr-CH" w:bidi="ar-SA"/>
        </w:rPr>
      </w:pPr>
      <w:hyperlink w:anchor="_Toc119259733" w:history="1">
        <w:r w:rsidRPr="00735390">
          <w:rPr>
            <w:rStyle w:val="Lienhypertexte"/>
            <w:noProof/>
          </w:rPr>
          <w:t>6.</w:t>
        </w:r>
        <w:r>
          <w:rPr>
            <w:rFonts w:eastAsiaTheme="minorEastAsia" w:cstheme="minorBidi"/>
            <w:noProof/>
            <w:lang w:eastAsia="fr-CH" w:bidi="ar-SA"/>
          </w:rPr>
          <w:tab/>
        </w:r>
        <w:r w:rsidRPr="00735390">
          <w:rPr>
            <w:rStyle w:val="Lienhypertexte"/>
            <w:noProof/>
          </w:rPr>
          <w:t>Nos besoins</w:t>
        </w:r>
        <w:r>
          <w:rPr>
            <w:noProof/>
            <w:webHidden/>
          </w:rPr>
          <w:tab/>
        </w:r>
        <w:r>
          <w:rPr>
            <w:noProof/>
            <w:webHidden/>
          </w:rPr>
          <w:fldChar w:fldCharType="begin"/>
        </w:r>
        <w:r>
          <w:rPr>
            <w:noProof/>
            <w:webHidden/>
          </w:rPr>
          <w:instrText xml:space="preserve"> PAGEREF _Toc119259733 \h </w:instrText>
        </w:r>
        <w:r>
          <w:rPr>
            <w:noProof/>
            <w:webHidden/>
          </w:rPr>
        </w:r>
        <w:r>
          <w:rPr>
            <w:noProof/>
            <w:webHidden/>
          </w:rPr>
          <w:fldChar w:fldCharType="separate"/>
        </w:r>
        <w:r>
          <w:rPr>
            <w:noProof/>
            <w:webHidden/>
          </w:rPr>
          <w:t>10</w:t>
        </w:r>
        <w:r>
          <w:rPr>
            <w:noProof/>
            <w:webHidden/>
          </w:rPr>
          <w:fldChar w:fldCharType="end"/>
        </w:r>
      </w:hyperlink>
    </w:p>
    <w:p w14:paraId="116F7035" w14:textId="4551C38B" w:rsidR="00F10124" w:rsidRDefault="00F10124">
      <w:pPr>
        <w:pStyle w:val="TM1"/>
        <w:tabs>
          <w:tab w:val="left" w:pos="440"/>
          <w:tab w:val="right" w:leader="dot" w:pos="9628"/>
        </w:tabs>
        <w:rPr>
          <w:rFonts w:eastAsiaTheme="minorEastAsia" w:cstheme="minorBidi"/>
          <w:noProof/>
          <w:lang w:eastAsia="fr-CH" w:bidi="ar-SA"/>
        </w:rPr>
      </w:pPr>
      <w:hyperlink w:anchor="_Toc119259734" w:history="1">
        <w:r w:rsidRPr="00735390">
          <w:rPr>
            <w:rStyle w:val="Lienhypertexte"/>
            <w:noProof/>
          </w:rPr>
          <w:t>7.</w:t>
        </w:r>
        <w:r>
          <w:rPr>
            <w:rFonts w:eastAsiaTheme="minorEastAsia" w:cstheme="minorBidi"/>
            <w:noProof/>
            <w:lang w:eastAsia="fr-CH" w:bidi="ar-SA"/>
          </w:rPr>
          <w:tab/>
        </w:r>
        <w:r w:rsidRPr="00735390">
          <w:rPr>
            <w:rStyle w:val="Lienhypertexte"/>
            <w:noProof/>
          </w:rPr>
          <w:t>Annexes</w:t>
        </w:r>
        <w:r>
          <w:rPr>
            <w:noProof/>
            <w:webHidden/>
          </w:rPr>
          <w:tab/>
        </w:r>
        <w:r>
          <w:rPr>
            <w:noProof/>
            <w:webHidden/>
          </w:rPr>
          <w:fldChar w:fldCharType="begin"/>
        </w:r>
        <w:r>
          <w:rPr>
            <w:noProof/>
            <w:webHidden/>
          </w:rPr>
          <w:instrText xml:space="preserve"> PAGEREF _Toc119259734 \h </w:instrText>
        </w:r>
        <w:r>
          <w:rPr>
            <w:noProof/>
            <w:webHidden/>
          </w:rPr>
        </w:r>
        <w:r>
          <w:rPr>
            <w:noProof/>
            <w:webHidden/>
          </w:rPr>
          <w:fldChar w:fldCharType="separate"/>
        </w:r>
        <w:r>
          <w:rPr>
            <w:noProof/>
            <w:webHidden/>
          </w:rPr>
          <w:t>10</w:t>
        </w:r>
        <w:r>
          <w:rPr>
            <w:noProof/>
            <w:webHidden/>
          </w:rPr>
          <w:fldChar w:fldCharType="end"/>
        </w:r>
      </w:hyperlink>
    </w:p>
    <w:p w14:paraId="1F59EAA9" w14:textId="7B30667C" w:rsidR="00B20018" w:rsidRDefault="00B20018" w:rsidP="00B20018">
      <w:r>
        <w:fldChar w:fldCharType="end"/>
      </w:r>
    </w:p>
    <w:p w14:paraId="578C0ECA" w14:textId="6E5B439B" w:rsidR="00B20018" w:rsidRDefault="00B20018" w:rsidP="00B20018"/>
    <w:p w14:paraId="33205179" w14:textId="5E08EB61" w:rsidR="00B20018" w:rsidRDefault="00B20018" w:rsidP="00B20018">
      <w:pPr>
        <w:spacing w:after="0"/>
        <w:jc w:val="left"/>
      </w:pPr>
      <w:r>
        <w:br w:type="page"/>
      </w:r>
    </w:p>
    <w:p w14:paraId="79E24C9F" w14:textId="58B9593E" w:rsidR="00B20018" w:rsidRPr="00AF621F" w:rsidRDefault="00000000" w:rsidP="00B20018">
      <w:pPr>
        <w:pStyle w:val="Titre1"/>
        <w:numPr>
          <w:ilvl w:val="0"/>
          <w:numId w:val="6"/>
        </w:numPr>
        <w:ind w:left="426" w:hanging="426"/>
      </w:pPr>
      <w:bookmarkStart w:id="1" w:name="_Toc119259711"/>
      <w:r>
        <w:rPr>
          <w:noProof/>
        </w:rPr>
        <w:pict w14:anchorId="57183390">
          <v:shape id="_x0000_s2052" type="#_x0000_t202" style="position:absolute;left:0;text-align:left;margin-left:70.2pt;margin-top:26.6pt;width:362.75pt;height:118pt;z-index:251661312" strokecolor="red">
            <v:textbox style="mso-next-textbox:#_x0000_s2052">
              <w:txbxContent>
                <w:p w14:paraId="18C64515" w14:textId="473D2393" w:rsidR="00C60925" w:rsidRPr="00C60925" w:rsidRDefault="00C60925" w:rsidP="00C60925">
                  <w:pPr>
                    <w:jc w:val="left"/>
                    <w:rPr>
                      <w:i/>
                      <w:sz w:val="18"/>
                      <w:szCs w:val="18"/>
                    </w:rPr>
                  </w:pPr>
                  <w:r w:rsidRPr="00C60925">
                    <w:rPr>
                      <w:b/>
                      <w:sz w:val="18"/>
                      <w:szCs w:val="18"/>
                    </w:rPr>
                    <w:t xml:space="preserve">Instructions pour le résumé exécutif </w:t>
                  </w:r>
                  <w:r w:rsidRPr="00C60925">
                    <w:rPr>
                      <w:i/>
                      <w:sz w:val="18"/>
                      <w:szCs w:val="18"/>
                    </w:rPr>
                    <w:t>:</w:t>
                  </w:r>
                </w:p>
                <w:p w14:paraId="189A8B83" w14:textId="77777777" w:rsidR="00C60925" w:rsidRPr="00C60925" w:rsidRDefault="00C60925" w:rsidP="00C60925">
                  <w:pPr>
                    <w:jc w:val="left"/>
                    <w:rPr>
                      <w:i/>
                      <w:sz w:val="18"/>
                      <w:szCs w:val="18"/>
                    </w:rPr>
                  </w:pPr>
                  <w:r w:rsidRPr="00C60925">
                    <w:rPr>
                      <w:i/>
                      <w:sz w:val="18"/>
                      <w:szCs w:val="18"/>
                    </w:rPr>
                    <w:t xml:space="preserve">Basez-vous sur la structure d'un </w:t>
                  </w:r>
                  <w:r w:rsidRPr="00E478E3">
                    <w:rPr>
                      <w:i/>
                      <w:sz w:val="18"/>
                      <w:szCs w:val="18"/>
                      <w:lang w:val="fr-FR"/>
                    </w:rPr>
                    <w:t xml:space="preserve">pitch </w:t>
                  </w:r>
                  <w:r w:rsidRPr="00C60925">
                    <w:rPr>
                      <w:i/>
                      <w:sz w:val="18"/>
                      <w:szCs w:val="18"/>
                    </w:rPr>
                    <w:t>:</w:t>
                  </w:r>
                </w:p>
                <w:p w14:paraId="7BE6D33D" w14:textId="77777777" w:rsidR="00C60925" w:rsidRPr="00C60925" w:rsidRDefault="00C60925" w:rsidP="00C60925">
                  <w:pPr>
                    <w:pStyle w:val="ParagraphePuces"/>
                    <w:ind w:left="567" w:hanging="360"/>
                    <w:rPr>
                      <w:i/>
                      <w:sz w:val="18"/>
                      <w:szCs w:val="18"/>
                    </w:rPr>
                  </w:pPr>
                  <w:r w:rsidRPr="00C60925">
                    <w:rPr>
                      <w:i/>
                      <w:sz w:val="18"/>
                      <w:szCs w:val="18"/>
                    </w:rPr>
                    <w:t xml:space="preserve"> Accroche-introduction</w:t>
                  </w:r>
                </w:p>
                <w:p w14:paraId="6142C345" w14:textId="77777777" w:rsidR="00C60925" w:rsidRPr="00C60925" w:rsidRDefault="00C60925" w:rsidP="00C60925">
                  <w:pPr>
                    <w:pStyle w:val="ParagraphePuces"/>
                    <w:ind w:left="567" w:hanging="360"/>
                    <w:rPr>
                      <w:i/>
                      <w:sz w:val="18"/>
                      <w:szCs w:val="18"/>
                    </w:rPr>
                  </w:pPr>
                  <w:r w:rsidRPr="00C60925">
                    <w:rPr>
                      <w:i/>
                      <w:sz w:val="18"/>
                      <w:szCs w:val="18"/>
                    </w:rPr>
                    <w:t xml:space="preserve"> Opportunités ou problématiques des publics cibles</w:t>
                  </w:r>
                </w:p>
                <w:p w14:paraId="594A0E7F" w14:textId="77777777" w:rsidR="00C60925" w:rsidRPr="00C60925" w:rsidRDefault="00C60925" w:rsidP="00C60925">
                  <w:pPr>
                    <w:pStyle w:val="ParagraphePuces"/>
                    <w:ind w:left="567" w:hanging="360"/>
                    <w:rPr>
                      <w:i/>
                      <w:sz w:val="18"/>
                      <w:szCs w:val="18"/>
                    </w:rPr>
                  </w:pPr>
                  <w:r w:rsidRPr="00C60925">
                    <w:rPr>
                      <w:i/>
                      <w:sz w:val="18"/>
                      <w:szCs w:val="18"/>
                    </w:rPr>
                    <w:t xml:space="preserve"> Solutions existantes et concurrentes sur le marché</w:t>
                  </w:r>
                </w:p>
                <w:p w14:paraId="091B1593" w14:textId="77777777" w:rsidR="00C60925" w:rsidRPr="00C60925" w:rsidRDefault="00C60925" w:rsidP="00C60925">
                  <w:pPr>
                    <w:pStyle w:val="ParagraphePuces"/>
                    <w:ind w:left="567" w:hanging="360"/>
                    <w:rPr>
                      <w:i/>
                      <w:sz w:val="18"/>
                      <w:szCs w:val="18"/>
                    </w:rPr>
                  </w:pPr>
                  <w:r w:rsidRPr="00C60925">
                    <w:rPr>
                      <w:i/>
                      <w:sz w:val="18"/>
                      <w:szCs w:val="18"/>
                    </w:rPr>
                    <w:t xml:space="preserve"> Votre offre de solution</w:t>
                  </w:r>
                </w:p>
                <w:p w14:paraId="6F177068" w14:textId="77777777" w:rsidR="00C60925" w:rsidRPr="00C60925" w:rsidRDefault="00C60925" w:rsidP="00C60925">
                  <w:pPr>
                    <w:pStyle w:val="ParagraphePuces"/>
                    <w:ind w:left="567" w:hanging="360"/>
                    <w:rPr>
                      <w:i/>
                      <w:sz w:val="18"/>
                      <w:szCs w:val="18"/>
                    </w:rPr>
                  </w:pPr>
                  <w:r w:rsidRPr="00C60925">
                    <w:rPr>
                      <w:i/>
                      <w:sz w:val="18"/>
                      <w:szCs w:val="18"/>
                    </w:rPr>
                    <w:t xml:space="preserve"> Ses avantages</w:t>
                  </w:r>
                </w:p>
                <w:p w14:paraId="714034F9" w14:textId="77777777" w:rsidR="00C60925" w:rsidRPr="00C60925" w:rsidRDefault="00C60925" w:rsidP="00C60925">
                  <w:pPr>
                    <w:pStyle w:val="ParagraphePuces"/>
                    <w:ind w:left="567" w:hanging="360"/>
                    <w:rPr>
                      <w:sz w:val="18"/>
                      <w:szCs w:val="18"/>
                    </w:rPr>
                  </w:pPr>
                  <w:r w:rsidRPr="00C60925">
                    <w:rPr>
                      <w:i/>
                      <w:sz w:val="18"/>
                      <w:szCs w:val="18"/>
                    </w:rPr>
                    <w:t xml:space="preserve"> Vos besoins</w:t>
                  </w:r>
                </w:p>
                <w:p w14:paraId="5F8F7A49" w14:textId="71DF4ABE" w:rsidR="00C60925" w:rsidRPr="00C60925" w:rsidRDefault="00C60925" w:rsidP="00C60925">
                  <w:pPr>
                    <w:rPr>
                      <w:sz w:val="18"/>
                      <w:szCs w:val="18"/>
                    </w:rPr>
                  </w:pPr>
                </w:p>
              </w:txbxContent>
            </v:textbox>
          </v:shape>
        </w:pict>
      </w:r>
      <w:r w:rsidR="00B20018" w:rsidRPr="00AF621F">
        <w:t>Résumé exécutif</w:t>
      </w:r>
      <w:bookmarkEnd w:id="1"/>
    </w:p>
    <w:p w14:paraId="79A25C68" w14:textId="4B2DA2A3" w:rsidR="00B20018" w:rsidRDefault="00B20018" w:rsidP="00B20018">
      <w:pPr>
        <w:pStyle w:val="Paragraphedeliste"/>
      </w:pPr>
    </w:p>
    <w:p w14:paraId="64BFEA4E" w14:textId="77777777" w:rsidR="00B20018" w:rsidRDefault="00B20018" w:rsidP="00B20018">
      <w:pPr>
        <w:pStyle w:val="Paragraphedeliste"/>
      </w:pPr>
    </w:p>
    <w:p w14:paraId="318C9B29" w14:textId="77777777" w:rsidR="00B20018" w:rsidRDefault="00B20018" w:rsidP="00B20018">
      <w:pPr>
        <w:pStyle w:val="Paragraphedeliste"/>
      </w:pPr>
    </w:p>
    <w:p w14:paraId="7A295227" w14:textId="7971E4B1" w:rsidR="00B20018" w:rsidRDefault="00B20018" w:rsidP="00B20018">
      <w:pPr>
        <w:pStyle w:val="Paragraphedeliste"/>
      </w:pPr>
    </w:p>
    <w:p w14:paraId="1E418F57" w14:textId="77777777" w:rsidR="00B20018" w:rsidRPr="00460A55" w:rsidRDefault="00B20018" w:rsidP="00B20018">
      <w:pPr>
        <w:pStyle w:val="Paragraphedeliste"/>
      </w:pPr>
    </w:p>
    <w:p w14:paraId="5424C91B" w14:textId="14A072A0" w:rsidR="00B20018" w:rsidRDefault="00B20018" w:rsidP="00B20018">
      <w:pPr>
        <w:pStyle w:val="Paragraphedeliste"/>
      </w:pPr>
    </w:p>
    <w:p w14:paraId="6A5A180C" w14:textId="3763BC26" w:rsidR="000D0395" w:rsidRDefault="00000000" w:rsidP="00B20018">
      <w:pPr>
        <w:pStyle w:val="Paragraphedeliste"/>
      </w:pPr>
      <w:r>
        <w:rPr>
          <w:noProof/>
        </w:rPr>
        <w:pict w14:anchorId="57183390">
          <v:shape id="_x0000_s2074" type="#_x0000_t202" style="position:absolute;left:0;text-align:left;margin-left:70.45pt;margin-top:5.25pt;width:362.75pt;height:37.15pt;z-index:251681792" strokecolor="green">
            <v:textbox style="mso-next-textbox:#_x0000_s2074">
              <w:txbxContent>
                <w:p w14:paraId="31AB2874" w14:textId="4CE80FEE" w:rsidR="000D0395" w:rsidRPr="000D0395" w:rsidRDefault="00C4255E" w:rsidP="000D0395">
                  <w:pPr>
                    <w:rPr>
                      <w:sz w:val="18"/>
                      <w:szCs w:val="18"/>
                      <w:lang w:val="fr-FR"/>
                    </w:rPr>
                  </w:pPr>
                  <w:r w:rsidRPr="00C4255E">
                    <w:rPr>
                      <w:rFonts w:ascii="Open Sans Semibold" w:hAnsi="Open Sans Semibold" w:cs="Open Sans Semibold"/>
                      <w:sz w:val="18"/>
                      <w:szCs w:val="18"/>
                      <w:lang w:val="fr-FR"/>
                    </w:rPr>
                    <w:t>Etape :</w:t>
                  </w:r>
                  <w:r w:rsidR="000D0395">
                    <w:rPr>
                      <w:sz w:val="18"/>
                      <w:szCs w:val="18"/>
                      <w:lang w:val="fr-FR"/>
                    </w:rPr>
                    <w:t xml:space="preserve"> </w:t>
                  </w:r>
                  <w:proofErr w:type="spellStart"/>
                  <w:r w:rsidR="000D0395">
                    <w:rPr>
                      <w:sz w:val="18"/>
                      <w:szCs w:val="18"/>
                      <w:lang w:val="fr-FR"/>
                    </w:rPr>
                    <w:t>Story-telling</w:t>
                  </w:r>
                  <w:proofErr w:type="spellEnd"/>
                  <w:r w:rsidR="000D0395">
                    <w:rPr>
                      <w:sz w:val="18"/>
                      <w:szCs w:val="18"/>
                      <w:lang w:val="fr-FR"/>
                    </w:rPr>
                    <w:t xml:space="preserve"> </w:t>
                  </w:r>
                  <w:r w:rsidR="000D0395">
                    <w:rPr>
                      <w:sz w:val="18"/>
                      <w:szCs w:val="18"/>
                      <w:lang w:val="fr-FR"/>
                    </w:rPr>
                    <w:sym w:font="Wingdings" w:char="F0E8"/>
                  </w:r>
                  <w:r w:rsidR="000D0395">
                    <w:rPr>
                      <w:sz w:val="18"/>
                      <w:szCs w:val="18"/>
                      <w:lang w:val="fr-FR"/>
                    </w:rPr>
                    <w:t xml:space="preserve"> Résumé du modèle</w:t>
                  </w:r>
                </w:p>
              </w:txbxContent>
            </v:textbox>
          </v:shape>
        </w:pict>
      </w:r>
    </w:p>
    <w:p w14:paraId="2243FC1C" w14:textId="0C17E2D4" w:rsidR="00B20018" w:rsidRDefault="00B20018" w:rsidP="00B20018">
      <w:pPr>
        <w:pStyle w:val="Paragraphedeliste"/>
      </w:pPr>
    </w:p>
    <w:p w14:paraId="252B75D8" w14:textId="1354D7F2" w:rsidR="00B20018" w:rsidRDefault="00B20018" w:rsidP="00B20018">
      <w:pPr>
        <w:pStyle w:val="Paragraphedeliste"/>
      </w:pPr>
    </w:p>
    <w:p w14:paraId="0F54B7BD" w14:textId="3F8886F7" w:rsidR="00B20018" w:rsidRDefault="00B20018" w:rsidP="00B20018">
      <w:pPr>
        <w:pStyle w:val="Titre1"/>
        <w:numPr>
          <w:ilvl w:val="0"/>
          <w:numId w:val="6"/>
        </w:numPr>
        <w:ind w:left="426" w:hanging="426"/>
      </w:pPr>
      <w:bookmarkStart w:id="2" w:name="_Toc119259712"/>
      <w:r>
        <w:t>Modèle d'affaires</w:t>
      </w:r>
      <w:bookmarkEnd w:id="2"/>
    </w:p>
    <w:p w14:paraId="40198016" w14:textId="77777777" w:rsidR="00B20018" w:rsidRPr="00AF621F" w:rsidRDefault="00B20018" w:rsidP="00B20018">
      <w:pPr>
        <w:pStyle w:val="Titre2"/>
        <w:numPr>
          <w:ilvl w:val="1"/>
          <w:numId w:val="6"/>
        </w:numPr>
        <w:ind w:left="709" w:hanging="567"/>
      </w:pPr>
      <w:bookmarkStart w:id="3" w:name="_Toc119259713"/>
      <w:r w:rsidRPr="00AF621F">
        <w:t>Contexte</w:t>
      </w:r>
      <w:bookmarkEnd w:id="3"/>
    </w:p>
    <w:p w14:paraId="2D53AF33" w14:textId="1DBCAADC" w:rsidR="00B20018" w:rsidRDefault="00000000" w:rsidP="00B20018">
      <w:pPr>
        <w:pStyle w:val="Paragraphedeliste"/>
      </w:pPr>
      <w:r>
        <w:rPr>
          <w:noProof/>
        </w:rPr>
        <w:pict w14:anchorId="57183390">
          <v:shape id="_x0000_s2053" type="#_x0000_t202" style="position:absolute;left:0;text-align:left;margin-left:70.2pt;margin-top:2.25pt;width:362.75pt;height:78.4pt;z-index:251662336" strokecolor="red">
            <v:textbox style="mso-next-textbox:#_x0000_s2053">
              <w:txbxContent>
                <w:p w14:paraId="2BDB6173" w14:textId="5B7682EF" w:rsidR="00C60925" w:rsidRPr="00C60925" w:rsidRDefault="00C60925" w:rsidP="00C60925">
                  <w:pPr>
                    <w:jc w:val="left"/>
                    <w:rPr>
                      <w:i/>
                      <w:sz w:val="18"/>
                      <w:szCs w:val="18"/>
                    </w:rPr>
                  </w:pPr>
                  <w:r w:rsidRPr="00C60925">
                    <w:rPr>
                      <w:b/>
                      <w:sz w:val="18"/>
                      <w:szCs w:val="18"/>
                    </w:rPr>
                    <w:t xml:space="preserve">Instructions pour le contexte </w:t>
                  </w:r>
                  <w:r w:rsidRPr="00C60925">
                    <w:rPr>
                      <w:i/>
                      <w:sz w:val="18"/>
                      <w:szCs w:val="18"/>
                    </w:rPr>
                    <w:t>:</w:t>
                  </w:r>
                </w:p>
                <w:p w14:paraId="2D2F758F" w14:textId="77777777" w:rsidR="00C60925" w:rsidRPr="00C60925" w:rsidRDefault="00C60925" w:rsidP="00C60925">
                  <w:pPr>
                    <w:pStyle w:val="Commentaire"/>
                    <w:rPr>
                      <w:rFonts w:ascii="Open Sans" w:hAnsi="Open Sans" w:cs="Open Sans"/>
                      <w:sz w:val="18"/>
                      <w:szCs w:val="18"/>
                    </w:rPr>
                  </w:pPr>
                  <w:r w:rsidRPr="00C60925">
                    <w:rPr>
                      <w:rFonts w:ascii="Open Sans" w:hAnsi="Open Sans" w:cs="Open Sans"/>
                      <w:i/>
                      <w:sz w:val="18"/>
                      <w:szCs w:val="18"/>
                    </w:rPr>
                    <w:t>Clarifiez dans quel contexte votre entreprise ou projet d'entreprise se situe, non seulement sa localisation géographique, mais aussi en termes de tendances qui peuvent vous influencer positivement ou négativement. C'est en quelque sorte la description de votre "terrain de jeu".</w:t>
                  </w:r>
                </w:p>
                <w:p w14:paraId="3EB2C8DF" w14:textId="5D5548EC" w:rsidR="00C60925" w:rsidRPr="00C60925" w:rsidRDefault="00C60925" w:rsidP="00C60925">
                  <w:pPr>
                    <w:rPr>
                      <w:sz w:val="16"/>
                      <w:szCs w:val="16"/>
                    </w:rPr>
                  </w:pPr>
                </w:p>
              </w:txbxContent>
            </v:textbox>
          </v:shape>
        </w:pict>
      </w:r>
    </w:p>
    <w:p w14:paraId="7E74FDE2" w14:textId="77777777" w:rsidR="00B20018" w:rsidRDefault="00B20018" w:rsidP="00B20018">
      <w:pPr>
        <w:pStyle w:val="Paragraphedeliste"/>
      </w:pPr>
    </w:p>
    <w:p w14:paraId="693CB671" w14:textId="048B867C" w:rsidR="00B20018" w:rsidRDefault="00B20018" w:rsidP="00B20018">
      <w:pPr>
        <w:pStyle w:val="Paragraphedeliste"/>
      </w:pPr>
    </w:p>
    <w:p w14:paraId="59300A41" w14:textId="77777777" w:rsidR="00B20018" w:rsidRDefault="00B20018" w:rsidP="00B20018">
      <w:pPr>
        <w:pStyle w:val="Paragraphedeliste"/>
      </w:pPr>
    </w:p>
    <w:p w14:paraId="23064D76" w14:textId="77B30235" w:rsidR="00B20018" w:rsidRPr="00460A55" w:rsidRDefault="00000000" w:rsidP="00B20018">
      <w:pPr>
        <w:pStyle w:val="Paragraphedeliste"/>
      </w:pPr>
      <w:r>
        <w:rPr>
          <w:noProof/>
        </w:rPr>
        <w:pict w14:anchorId="57183390">
          <v:shape id="_x0000_s2075" type="#_x0000_t202" style="position:absolute;left:0;text-align:left;margin-left:70.45pt;margin-top:8.55pt;width:362.75pt;height:47.3pt;z-index:251682816" strokecolor="green">
            <v:textbox style="mso-next-textbox:#_x0000_s2075">
              <w:txbxContent>
                <w:p w14:paraId="539F10A8" w14:textId="65F8401D" w:rsidR="000D0395" w:rsidRDefault="00C4255E" w:rsidP="000D0395">
                  <w:pPr>
                    <w:rPr>
                      <w:sz w:val="18"/>
                      <w:szCs w:val="18"/>
                      <w:lang w:val="fr-FR"/>
                    </w:rPr>
                  </w:pPr>
                  <w:r w:rsidRPr="00C4255E">
                    <w:rPr>
                      <w:rFonts w:ascii="Open Sans Semibold" w:hAnsi="Open Sans Semibold" w:cs="Open Sans Semibold"/>
                      <w:sz w:val="18"/>
                      <w:szCs w:val="18"/>
                      <w:lang w:val="fr-FR"/>
                    </w:rPr>
                    <w:t>Etape :</w:t>
                  </w:r>
                  <w:r>
                    <w:rPr>
                      <w:sz w:val="18"/>
                      <w:szCs w:val="18"/>
                      <w:lang w:val="fr-FR"/>
                    </w:rPr>
                    <w:t xml:space="preserve"> </w:t>
                  </w:r>
                  <w:r w:rsidR="000D0395">
                    <w:rPr>
                      <w:sz w:val="18"/>
                      <w:szCs w:val="18"/>
                      <w:lang w:val="fr-FR"/>
                    </w:rPr>
                    <w:t xml:space="preserve">Point de vue </w:t>
                  </w:r>
                  <w:r w:rsidR="000D0395">
                    <w:rPr>
                      <w:sz w:val="18"/>
                      <w:szCs w:val="18"/>
                      <w:lang w:val="fr-FR"/>
                    </w:rPr>
                    <w:sym w:font="Wingdings" w:char="F0E8"/>
                  </w:r>
                  <w:r w:rsidR="000D0395">
                    <w:rPr>
                      <w:sz w:val="18"/>
                      <w:szCs w:val="18"/>
                      <w:lang w:val="fr-FR"/>
                    </w:rPr>
                    <w:t xml:space="preserve"> Contexte </w:t>
                  </w:r>
                  <w:proofErr w:type="spellStart"/>
                  <w:r w:rsidR="000D0395">
                    <w:rPr>
                      <w:sz w:val="18"/>
                      <w:szCs w:val="18"/>
                      <w:lang w:val="fr-FR"/>
                    </w:rPr>
                    <w:t>PESTEL</w:t>
                  </w:r>
                  <w:proofErr w:type="spellEnd"/>
                  <w:r w:rsidR="000D0395">
                    <w:rPr>
                      <w:sz w:val="18"/>
                      <w:szCs w:val="18"/>
                      <w:lang w:val="fr-FR"/>
                    </w:rPr>
                    <w:t xml:space="preserve"> et géographique</w:t>
                  </w:r>
                </w:p>
                <w:p w14:paraId="67845513" w14:textId="170A265E" w:rsidR="000D0395" w:rsidRPr="000D0395" w:rsidRDefault="00C4255E" w:rsidP="000D0395">
                  <w:pPr>
                    <w:rPr>
                      <w:sz w:val="18"/>
                      <w:szCs w:val="18"/>
                      <w:lang w:val="fr-FR"/>
                    </w:rPr>
                  </w:pPr>
                  <w:r w:rsidRPr="00C4255E">
                    <w:rPr>
                      <w:rFonts w:ascii="Open Sans Semibold" w:hAnsi="Open Sans Semibold" w:cs="Open Sans Semibold"/>
                      <w:sz w:val="18"/>
                      <w:szCs w:val="18"/>
                      <w:lang w:val="fr-FR"/>
                    </w:rPr>
                    <w:t xml:space="preserve">Etape : </w:t>
                  </w:r>
                  <w:r w:rsidR="000D0395">
                    <w:rPr>
                      <w:sz w:val="18"/>
                      <w:szCs w:val="18"/>
                      <w:lang w:val="fr-FR"/>
                    </w:rPr>
                    <w:t xml:space="preserve">Observation </w:t>
                  </w:r>
                  <w:r w:rsidR="000D0395">
                    <w:rPr>
                      <w:sz w:val="18"/>
                      <w:szCs w:val="18"/>
                      <w:lang w:val="fr-FR"/>
                    </w:rPr>
                    <w:sym w:font="Wingdings" w:char="F0E8"/>
                  </w:r>
                  <w:r w:rsidR="000D0395">
                    <w:rPr>
                      <w:sz w:val="18"/>
                      <w:szCs w:val="18"/>
                      <w:lang w:val="fr-FR"/>
                    </w:rPr>
                    <w:t xml:space="preserve"> Parties prenantes</w:t>
                  </w:r>
                </w:p>
              </w:txbxContent>
            </v:textbox>
          </v:shape>
        </w:pict>
      </w:r>
    </w:p>
    <w:p w14:paraId="43D66648" w14:textId="079B03EF" w:rsidR="00B20018" w:rsidRDefault="00B20018" w:rsidP="00B20018">
      <w:pPr>
        <w:pStyle w:val="Paragraphedeliste"/>
      </w:pPr>
    </w:p>
    <w:p w14:paraId="131EBDC3" w14:textId="77777777" w:rsidR="00B20018" w:rsidRDefault="00B20018" w:rsidP="00B20018">
      <w:pPr>
        <w:pStyle w:val="Paragraphedeliste"/>
      </w:pPr>
    </w:p>
    <w:p w14:paraId="1D62A102" w14:textId="77777777" w:rsidR="00B20018" w:rsidRDefault="00B20018" w:rsidP="00B20018">
      <w:pPr>
        <w:pStyle w:val="Paragraphedeliste"/>
      </w:pPr>
    </w:p>
    <w:p w14:paraId="6BC781EC" w14:textId="77777777" w:rsidR="00B20018" w:rsidRDefault="00B20018" w:rsidP="00B20018">
      <w:pPr>
        <w:pStyle w:val="Titre2"/>
        <w:numPr>
          <w:ilvl w:val="1"/>
          <w:numId w:val="6"/>
        </w:numPr>
        <w:ind w:left="709" w:hanging="567"/>
      </w:pPr>
      <w:bookmarkStart w:id="4" w:name="_Toc119259714"/>
      <w:r>
        <w:t>Opportunité et publics cibles</w:t>
      </w:r>
      <w:bookmarkEnd w:id="4"/>
    </w:p>
    <w:p w14:paraId="5FD01D6A" w14:textId="0214E94B" w:rsidR="00B20018" w:rsidRDefault="00000000" w:rsidP="00B20018">
      <w:pPr>
        <w:pStyle w:val="Paragraphedeliste"/>
      </w:pPr>
      <w:r>
        <w:rPr>
          <w:noProof/>
        </w:rPr>
        <w:pict w14:anchorId="57183390">
          <v:shape id="_x0000_s2054" type="#_x0000_t202" style="position:absolute;left:0;text-align:left;margin-left:70.2pt;margin-top:.65pt;width:362.75pt;height:87.55pt;z-index:251663360" strokecolor="red">
            <v:textbox style="mso-next-textbox:#_x0000_s2054">
              <w:txbxContent>
                <w:p w14:paraId="30806E9D" w14:textId="77777777" w:rsidR="00C60925" w:rsidRPr="00C60925" w:rsidRDefault="00C60925" w:rsidP="00C60925">
                  <w:pPr>
                    <w:jc w:val="left"/>
                    <w:rPr>
                      <w:i/>
                      <w:sz w:val="18"/>
                      <w:szCs w:val="18"/>
                    </w:rPr>
                  </w:pPr>
                  <w:r w:rsidRPr="00C60925">
                    <w:rPr>
                      <w:b/>
                      <w:sz w:val="18"/>
                      <w:szCs w:val="18"/>
                    </w:rPr>
                    <w:t xml:space="preserve">Instructions pour les opportunités et publics cibles </w:t>
                  </w:r>
                  <w:r w:rsidRPr="00C60925">
                    <w:rPr>
                      <w:i/>
                      <w:sz w:val="18"/>
                      <w:szCs w:val="18"/>
                    </w:rPr>
                    <w:t>:</w:t>
                  </w:r>
                </w:p>
                <w:p w14:paraId="52C362CD" w14:textId="77777777" w:rsidR="00C60925" w:rsidRPr="00C60925" w:rsidRDefault="00C60925" w:rsidP="00C60925">
                  <w:pPr>
                    <w:rPr>
                      <w:i/>
                      <w:sz w:val="18"/>
                      <w:szCs w:val="18"/>
                    </w:rPr>
                  </w:pPr>
                  <w:r w:rsidRPr="00C60925">
                    <w:rPr>
                      <w:i/>
                      <w:sz w:val="18"/>
                      <w:szCs w:val="18"/>
                    </w:rPr>
                    <w:t>Décrivez les opportunités que vous avez observées dans le contexte de votre (future) entreprise, les caractéristiques des publics cibles concernés et leurs besoins de résolution de problèmes ou d'amélioration de situation.</w:t>
                  </w:r>
                </w:p>
                <w:p w14:paraId="454E697F" w14:textId="2CB22D4A" w:rsidR="00C60925" w:rsidRPr="00C60925" w:rsidRDefault="00C60925" w:rsidP="00C60925">
                  <w:pPr>
                    <w:rPr>
                      <w:sz w:val="18"/>
                      <w:szCs w:val="18"/>
                    </w:rPr>
                  </w:pPr>
                  <w:r w:rsidRPr="00C60925">
                    <w:rPr>
                      <w:i/>
                      <w:sz w:val="18"/>
                      <w:szCs w:val="18"/>
                    </w:rPr>
                    <w:t>Expliquez ce que vos publics cibles peuvent faire ou être si ces besoins sont satisfaits.</w:t>
                  </w:r>
                </w:p>
              </w:txbxContent>
            </v:textbox>
          </v:shape>
        </w:pict>
      </w:r>
    </w:p>
    <w:p w14:paraId="4E054DE3" w14:textId="6AAE3E3C" w:rsidR="00B20018" w:rsidRDefault="00B20018" w:rsidP="00B20018">
      <w:pPr>
        <w:pStyle w:val="Paragraphedeliste"/>
      </w:pPr>
    </w:p>
    <w:p w14:paraId="3C89EA43" w14:textId="77777777" w:rsidR="00B20018" w:rsidRDefault="00B20018" w:rsidP="00B20018">
      <w:pPr>
        <w:pStyle w:val="Paragraphedeliste"/>
      </w:pPr>
    </w:p>
    <w:p w14:paraId="11ECDC4B" w14:textId="54C49B1C" w:rsidR="00B20018" w:rsidRDefault="00B20018" w:rsidP="00B20018">
      <w:pPr>
        <w:pStyle w:val="Paragraphedeliste"/>
      </w:pPr>
    </w:p>
    <w:p w14:paraId="46CBD574" w14:textId="157F54DF" w:rsidR="00B20018" w:rsidRPr="00460A55" w:rsidRDefault="00000000" w:rsidP="00B20018">
      <w:pPr>
        <w:pStyle w:val="Paragraphedeliste"/>
      </w:pPr>
      <w:r>
        <w:rPr>
          <w:noProof/>
        </w:rPr>
        <w:pict w14:anchorId="57183390">
          <v:shape id="_x0000_s2076" type="#_x0000_t202" style="position:absolute;left:0;text-align:left;margin-left:70.2pt;margin-top:18.35pt;width:362.75pt;height:83.8pt;z-index:251683840" strokecolor="green">
            <v:textbox style="mso-next-textbox:#_x0000_s2076">
              <w:txbxContent>
                <w:p w14:paraId="6E297209" w14:textId="770CD7AF" w:rsidR="000D0395" w:rsidRDefault="00C4255E" w:rsidP="000D0395">
                  <w:pPr>
                    <w:rPr>
                      <w:sz w:val="18"/>
                      <w:szCs w:val="18"/>
                      <w:lang w:val="fr-FR"/>
                    </w:rPr>
                  </w:pPr>
                  <w:r w:rsidRPr="00C4255E">
                    <w:rPr>
                      <w:rFonts w:ascii="Open Sans Semibold" w:hAnsi="Open Sans Semibold" w:cs="Open Sans Semibold"/>
                      <w:sz w:val="18"/>
                      <w:szCs w:val="18"/>
                      <w:lang w:val="fr-FR"/>
                    </w:rPr>
                    <w:t>Etape :</w:t>
                  </w:r>
                  <w:r>
                    <w:rPr>
                      <w:sz w:val="18"/>
                      <w:szCs w:val="18"/>
                      <w:lang w:val="fr-FR"/>
                    </w:rPr>
                    <w:t xml:space="preserve"> </w:t>
                  </w:r>
                  <w:r w:rsidR="000D0395">
                    <w:rPr>
                      <w:sz w:val="18"/>
                      <w:szCs w:val="18"/>
                      <w:lang w:val="fr-FR"/>
                    </w:rPr>
                    <w:t xml:space="preserve">Observation </w:t>
                  </w:r>
                  <w:r w:rsidR="000D0395">
                    <w:rPr>
                      <w:sz w:val="18"/>
                      <w:szCs w:val="18"/>
                      <w:lang w:val="fr-FR"/>
                    </w:rPr>
                    <w:sym w:font="Wingdings" w:char="F0E8"/>
                  </w:r>
                  <w:r w:rsidR="000D0395">
                    <w:rPr>
                      <w:sz w:val="18"/>
                      <w:szCs w:val="18"/>
                      <w:lang w:val="fr-FR"/>
                    </w:rPr>
                    <w:t xml:space="preserve"> Clientèles</w:t>
                  </w:r>
                </w:p>
                <w:p w14:paraId="1D1C524F" w14:textId="7147F61E"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Observation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Arbres de problèmes et conséquences</w:t>
                  </w:r>
                  <w:r w:rsidR="0075619B">
                    <w:rPr>
                      <w:sz w:val="18"/>
                      <w:szCs w:val="18"/>
                      <w:lang w:val="fr-FR"/>
                    </w:rPr>
                    <w:t xml:space="preserve"> (optionnel)</w:t>
                  </w:r>
                </w:p>
                <w:p w14:paraId="628E549F" w14:textId="20DAB471"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Observation </w:t>
                  </w:r>
                  <w:r w:rsidR="0075619B">
                    <w:rPr>
                      <w:sz w:val="18"/>
                      <w:szCs w:val="18"/>
                      <w:lang w:val="fr-FR"/>
                    </w:rPr>
                    <w:sym w:font="Wingdings" w:char="F0E8"/>
                  </w:r>
                  <w:r w:rsidR="0075619B">
                    <w:rPr>
                      <w:sz w:val="18"/>
                      <w:szCs w:val="18"/>
                      <w:lang w:val="fr-FR"/>
                    </w:rPr>
                    <w:t xml:space="preserve"> Besoins des clientèles</w:t>
                  </w:r>
                </w:p>
                <w:p w14:paraId="69C72592" w14:textId="6CD394F3" w:rsidR="0075619B" w:rsidRPr="000D0395" w:rsidRDefault="00C4255E" w:rsidP="000D0395">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Point de vue </w:t>
                  </w:r>
                  <w:r w:rsidR="0075619B">
                    <w:rPr>
                      <w:sz w:val="18"/>
                      <w:szCs w:val="18"/>
                      <w:lang w:val="fr-FR"/>
                    </w:rPr>
                    <w:sym w:font="Wingdings" w:char="F0E8"/>
                  </w:r>
                  <w:r w:rsidR="0075619B">
                    <w:rPr>
                      <w:sz w:val="18"/>
                      <w:szCs w:val="18"/>
                      <w:lang w:val="fr-FR"/>
                    </w:rPr>
                    <w:t xml:space="preserve"> Validation des hypothèses (optionnel)</w:t>
                  </w:r>
                </w:p>
              </w:txbxContent>
            </v:textbox>
          </v:shape>
        </w:pict>
      </w:r>
    </w:p>
    <w:p w14:paraId="70324FBB" w14:textId="6B208A20" w:rsidR="00B20018" w:rsidRDefault="00B20018" w:rsidP="00B20018">
      <w:pPr>
        <w:pStyle w:val="Paragraphedeliste"/>
      </w:pPr>
    </w:p>
    <w:p w14:paraId="5529AF8B" w14:textId="41C4EF2F" w:rsidR="00B20018" w:rsidRDefault="00B20018" w:rsidP="00B20018">
      <w:pPr>
        <w:pStyle w:val="Paragraphedeliste"/>
      </w:pPr>
    </w:p>
    <w:p w14:paraId="3B18A675" w14:textId="76550437" w:rsidR="000D0395" w:rsidRDefault="000D0395" w:rsidP="00B20018">
      <w:pPr>
        <w:pStyle w:val="Paragraphedeliste"/>
      </w:pPr>
    </w:p>
    <w:p w14:paraId="368F9BB5" w14:textId="3E552D9F" w:rsidR="000D0395" w:rsidRDefault="000D0395" w:rsidP="00B20018">
      <w:pPr>
        <w:pStyle w:val="Paragraphedeliste"/>
      </w:pPr>
    </w:p>
    <w:p w14:paraId="64C3EF72" w14:textId="4EEC72FC" w:rsidR="000D0395" w:rsidRDefault="000D0395" w:rsidP="00B20018">
      <w:pPr>
        <w:pStyle w:val="Paragraphedeliste"/>
      </w:pPr>
    </w:p>
    <w:p w14:paraId="600419BE" w14:textId="606548ED" w:rsidR="000D0395" w:rsidRDefault="000D0395" w:rsidP="00B20018">
      <w:pPr>
        <w:pStyle w:val="Paragraphedeliste"/>
      </w:pPr>
    </w:p>
    <w:p w14:paraId="28AB87BD" w14:textId="2C54687E" w:rsidR="000D0395" w:rsidRDefault="000D0395" w:rsidP="00B20018">
      <w:pPr>
        <w:pStyle w:val="Paragraphedeliste"/>
      </w:pPr>
    </w:p>
    <w:p w14:paraId="3D3979F2" w14:textId="77777777" w:rsidR="000D0395" w:rsidRDefault="000D0395" w:rsidP="00B20018">
      <w:pPr>
        <w:pStyle w:val="Paragraphedeliste"/>
      </w:pPr>
    </w:p>
    <w:p w14:paraId="3B405604" w14:textId="77468E73" w:rsidR="00B20018" w:rsidRDefault="00000000" w:rsidP="00B20018">
      <w:pPr>
        <w:pStyle w:val="Titre2"/>
        <w:numPr>
          <w:ilvl w:val="1"/>
          <w:numId w:val="6"/>
        </w:numPr>
        <w:ind w:left="709" w:hanging="567"/>
      </w:pPr>
      <w:bookmarkStart w:id="5" w:name="_Toc119259715"/>
      <w:r>
        <w:rPr>
          <w:noProof/>
        </w:rPr>
        <w:pict w14:anchorId="57183390">
          <v:shape id="_x0000_s2055" type="#_x0000_t202" style="position:absolute;left:0;text-align:left;margin-left:70.2pt;margin-top:26.9pt;width:362.75pt;height:109.4pt;z-index:251664384" strokecolor="red">
            <v:textbox style="mso-next-textbox:#_x0000_s2055">
              <w:txbxContent>
                <w:p w14:paraId="72A08C09" w14:textId="77777777" w:rsidR="00C60925" w:rsidRPr="00C60925" w:rsidRDefault="00C60925" w:rsidP="00C60925">
                  <w:pPr>
                    <w:jc w:val="left"/>
                    <w:rPr>
                      <w:i/>
                      <w:sz w:val="18"/>
                      <w:szCs w:val="18"/>
                    </w:rPr>
                  </w:pPr>
                  <w:r w:rsidRPr="00C60925">
                    <w:rPr>
                      <w:b/>
                      <w:sz w:val="18"/>
                      <w:szCs w:val="18"/>
                    </w:rPr>
                    <w:t xml:space="preserve">Instructions pour le marché et la segmentation </w:t>
                  </w:r>
                  <w:r w:rsidRPr="00C60925">
                    <w:rPr>
                      <w:i/>
                      <w:sz w:val="18"/>
                      <w:szCs w:val="18"/>
                    </w:rPr>
                    <w:t>:</w:t>
                  </w:r>
                </w:p>
                <w:p w14:paraId="09E72C4D" w14:textId="77777777" w:rsidR="00C60925" w:rsidRPr="00C60925" w:rsidRDefault="00C60925" w:rsidP="00C60925">
                  <w:pPr>
                    <w:rPr>
                      <w:i/>
                      <w:sz w:val="18"/>
                      <w:szCs w:val="20"/>
                    </w:rPr>
                  </w:pPr>
                  <w:r w:rsidRPr="00C60925">
                    <w:rPr>
                      <w:i/>
                      <w:sz w:val="18"/>
                      <w:szCs w:val="20"/>
                    </w:rPr>
                    <w:t>Informez quel est le marché, toujours dans le contexte de votre (future) entreprise, avec ses caractéristiques et comment vous pensez le segmenter en fonction de ses besoins et des solutions que vous proposerez pour y répondre.</w:t>
                  </w:r>
                </w:p>
                <w:p w14:paraId="6D07EC63" w14:textId="049B2BE4" w:rsidR="00C60925" w:rsidRPr="00C60925" w:rsidRDefault="00C60925" w:rsidP="00C60925">
                  <w:pPr>
                    <w:rPr>
                      <w:sz w:val="14"/>
                      <w:szCs w:val="14"/>
                    </w:rPr>
                  </w:pPr>
                  <w:r w:rsidRPr="00C60925">
                    <w:rPr>
                      <w:i/>
                      <w:sz w:val="18"/>
                      <w:szCs w:val="20"/>
                    </w:rPr>
                    <w:t>Parmi les caractéristiques, vous pourrez considérer la taille, les habitudes de consommation, la classe sociale, les aspects démographiques, etc. qui peuvent influencer votre modèle d'affaires.</w:t>
                  </w:r>
                </w:p>
              </w:txbxContent>
            </v:textbox>
          </v:shape>
        </w:pict>
      </w:r>
      <w:r w:rsidR="00B20018">
        <w:t>Marché et segmentation</w:t>
      </w:r>
      <w:bookmarkEnd w:id="5"/>
    </w:p>
    <w:p w14:paraId="2E30AE39" w14:textId="77777777" w:rsidR="00B20018" w:rsidRDefault="00B20018" w:rsidP="00B20018">
      <w:pPr>
        <w:pStyle w:val="Paragraphedeliste"/>
      </w:pPr>
    </w:p>
    <w:p w14:paraId="1C988139" w14:textId="134065B9" w:rsidR="00B20018" w:rsidRDefault="00B20018" w:rsidP="00B20018">
      <w:pPr>
        <w:pStyle w:val="Paragraphedeliste"/>
      </w:pPr>
    </w:p>
    <w:p w14:paraId="21A22A3F" w14:textId="77777777" w:rsidR="00B20018" w:rsidRDefault="00B20018" w:rsidP="00B20018">
      <w:pPr>
        <w:pStyle w:val="Paragraphedeliste"/>
      </w:pPr>
    </w:p>
    <w:p w14:paraId="653B71C0" w14:textId="77777777" w:rsidR="00B20018" w:rsidRDefault="00B20018" w:rsidP="00B20018">
      <w:pPr>
        <w:pStyle w:val="Paragraphedeliste"/>
      </w:pPr>
    </w:p>
    <w:p w14:paraId="3487BBCD" w14:textId="77777777" w:rsidR="00B20018" w:rsidRPr="00460A55" w:rsidRDefault="00B20018" w:rsidP="00B20018">
      <w:pPr>
        <w:pStyle w:val="Paragraphedeliste"/>
      </w:pPr>
    </w:p>
    <w:p w14:paraId="563C7446" w14:textId="77777777" w:rsidR="00B20018" w:rsidRDefault="00B20018" w:rsidP="00B20018">
      <w:pPr>
        <w:pStyle w:val="Paragraphedeliste"/>
      </w:pPr>
    </w:p>
    <w:p w14:paraId="6845823C" w14:textId="72BD7ACE" w:rsidR="00B20018" w:rsidRDefault="00000000" w:rsidP="00B20018">
      <w:pPr>
        <w:pStyle w:val="Paragraphedeliste"/>
      </w:pPr>
      <w:r>
        <w:rPr>
          <w:noProof/>
        </w:rPr>
        <w:pict w14:anchorId="57183390">
          <v:shape id="_x0000_s2079" type="#_x0000_t202" style="position:absolute;left:0;text-align:left;margin-left:69.2pt;margin-top:1.1pt;width:362.75pt;height:41.9pt;z-index:251686912" strokecolor="green">
            <v:textbox style="mso-next-textbox:#_x0000_s2079">
              <w:txbxContent>
                <w:p w14:paraId="4B3BA89D" w14:textId="48E5DEC8" w:rsidR="0075619B" w:rsidRDefault="00C4255E" w:rsidP="00CE7ADF">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Marché-stratégie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Segmentation des clientèles</w:t>
                  </w:r>
                </w:p>
                <w:p w14:paraId="0FF4BB4A" w14:textId="06AF2400" w:rsidR="007B7F73" w:rsidRPr="000D0395" w:rsidRDefault="00C4255E" w:rsidP="00CE7ADF">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Marché-stratégie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Composition des segments de clientèles</w:t>
                  </w:r>
                </w:p>
              </w:txbxContent>
            </v:textbox>
          </v:shape>
        </w:pict>
      </w:r>
    </w:p>
    <w:p w14:paraId="4DA22BB6" w14:textId="6A1D28DE" w:rsidR="00B20018" w:rsidRDefault="00B20018" w:rsidP="00B20018">
      <w:pPr>
        <w:pStyle w:val="Paragraphedeliste"/>
      </w:pPr>
    </w:p>
    <w:p w14:paraId="7BB5CC8C" w14:textId="77777777" w:rsidR="00CE7ADF" w:rsidRDefault="00CE7ADF" w:rsidP="00B20018">
      <w:pPr>
        <w:pStyle w:val="Paragraphedeliste"/>
      </w:pPr>
    </w:p>
    <w:p w14:paraId="6173BEE1" w14:textId="1F88E90D" w:rsidR="00B20018" w:rsidRDefault="00000000" w:rsidP="00B20018">
      <w:pPr>
        <w:pStyle w:val="Titre2"/>
        <w:numPr>
          <w:ilvl w:val="1"/>
          <w:numId w:val="6"/>
        </w:numPr>
        <w:ind w:left="709" w:hanging="567"/>
      </w:pPr>
      <w:bookmarkStart w:id="6" w:name="_Toc119259716"/>
      <w:r>
        <w:rPr>
          <w:noProof/>
        </w:rPr>
        <w:pict w14:anchorId="57183390">
          <v:shape id="_x0000_s2056" type="#_x0000_t202" style="position:absolute;left:0;text-align:left;margin-left:69.95pt;margin-top:30.45pt;width:362.75pt;height:109.4pt;z-index:251665408" strokecolor="red">
            <v:textbox style="mso-next-textbox:#_x0000_s2056">
              <w:txbxContent>
                <w:p w14:paraId="2BCB88A2" w14:textId="3ABE7A0C" w:rsidR="00C60925" w:rsidRPr="00C60925" w:rsidRDefault="00C60925" w:rsidP="00C60925">
                  <w:pPr>
                    <w:jc w:val="left"/>
                    <w:rPr>
                      <w:i/>
                      <w:sz w:val="18"/>
                      <w:szCs w:val="18"/>
                    </w:rPr>
                  </w:pPr>
                  <w:r w:rsidRPr="00C60925">
                    <w:rPr>
                      <w:b/>
                      <w:sz w:val="18"/>
                      <w:szCs w:val="18"/>
                    </w:rPr>
                    <w:t xml:space="preserve">Instructions pour les facteurs clés de succès </w:t>
                  </w:r>
                  <w:r w:rsidRPr="00C60925">
                    <w:rPr>
                      <w:i/>
                      <w:sz w:val="18"/>
                      <w:szCs w:val="18"/>
                    </w:rPr>
                    <w:t>:</w:t>
                  </w:r>
                </w:p>
                <w:p w14:paraId="1740CF7F" w14:textId="77777777" w:rsidR="00C60925" w:rsidRPr="00C60925" w:rsidRDefault="00C60925" w:rsidP="00C60925">
                  <w:pPr>
                    <w:rPr>
                      <w:i/>
                      <w:sz w:val="18"/>
                      <w:szCs w:val="18"/>
                    </w:rPr>
                  </w:pPr>
                  <w:r w:rsidRPr="00C60925">
                    <w:rPr>
                      <w:i/>
                      <w:sz w:val="18"/>
                      <w:szCs w:val="18"/>
                    </w:rPr>
                    <w:t>Citez et décrivez succinctement les 5 à 10 facteurs de succès de toute entreprise dans votre domaine d'activités, bien entendu du point de vue des publics cibles que vous visez. Pour les établir, vous pouvez aussi vous orienter vers les 4P du marketing mix (produit, prix, place, promotion).</w:t>
                  </w:r>
                </w:p>
                <w:p w14:paraId="43AF6284" w14:textId="7AE42668" w:rsidR="00C60925" w:rsidRPr="00C60925" w:rsidRDefault="00C60925" w:rsidP="00C60925">
                  <w:pPr>
                    <w:rPr>
                      <w:sz w:val="18"/>
                      <w:szCs w:val="18"/>
                    </w:rPr>
                  </w:pPr>
                </w:p>
              </w:txbxContent>
            </v:textbox>
          </v:shape>
        </w:pict>
      </w:r>
      <w:r w:rsidR="00B20018">
        <w:t>Facteurs clés de succès</w:t>
      </w:r>
      <w:bookmarkEnd w:id="6"/>
    </w:p>
    <w:p w14:paraId="306EAECE" w14:textId="109E2F4A" w:rsidR="00B20018" w:rsidRDefault="00B20018" w:rsidP="00B20018">
      <w:pPr>
        <w:pStyle w:val="Paragraphedeliste"/>
      </w:pPr>
    </w:p>
    <w:p w14:paraId="2134F259" w14:textId="151941E2" w:rsidR="00B20018" w:rsidRDefault="00B20018" w:rsidP="00B20018">
      <w:pPr>
        <w:pStyle w:val="Paragraphedeliste"/>
      </w:pPr>
    </w:p>
    <w:p w14:paraId="07420E30" w14:textId="77777777" w:rsidR="00B20018" w:rsidRDefault="00B20018" w:rsidP="00B20018">
      <w:pPr>
        <w:pStyle w:val="Paragraphedeliste"/>
      </w:pPr>
    </w:p>
    <w:p w14:paraId="0C26F05A" w14:textId="66CF17C7" w:rsidR="00B20018" w:rsidRDefault="00B20018" w:rsidP="00B20018">
      <w:pPr>
        <w:pStyle w:val="Paragraphedeliste"/>
      </w:pPr>
    </w:p>
    <w:p w14:paraId="4CDF66EA" w14:textId="77777777" w:rsidR="00B20018" w:rsidRPr="00460A55" w:rsidRDefault="00B20018" w:rsidP="00B20018">
      <w:pPr>
        <w:pStyle w:val="Paragraphedeliste"/>
      </w:pPr>
    </w:p>
    <w:p w14:paraId="317BFE05" w14:textId="77777777" w:rsidR="00B20018" w:rsidRDefault="00B20018" w:rsidP="00B20018">
      <w:pPr>
        <w:pStyle w:val="Paragraphedeliste"/>
      </w:pPr>
    </w:p>
    <w:p w14:paraId="7CCCC594" w14:textId="371DBAF2" w:rsidR="00B20018" w:rsidRDefault="00000000" w:rsidP="00B20018">
      <w:pPr>
        <w:pStyle w:val="Paragraphedeliste"/>
      </w:pPr>
      <w:r>
        <w:rPr>
          <w:noProof/>
        </w:rPr>
        <w:pict w14:anchorId="57183390">
          <v:shape id="_x0000_s2078" type="#_x0000_t202" style="position:absolute;left:0;text-align:left;margin-left:66.85pt;margin-top:.2pt;width:362.75pt;height:29.25pt;z-index:251685888" strokecolor="green">
            <v:textbox style="mso-next-textbox:#_x0000_s2078">
              <w:txbxContent>
                <w:p w14:paraId="0E6A52A1" w14:textId="4A7D08F2" w:rsidR="00CE7ADF" w:rsidRPr="000D0395" w:rsidRDefault="00C4255E" w:rsidP="00CE7ADF">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Marché-stratégie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Facteurs clés de succès</w:t>
                  </w:r>
                </w:p>
              </w:txbxContent>
            </v:textbox>
          </v:shape>
        </w:pict>
      </w:r>
    </w:p>
    <w:p w14:paraId="56C4AEB5" w14:textId="00737F5A" w:rsidR="00B20018" w:rsidRDefault="00B20018" w:rsidP="00B20018">
      <w:pPr>
        <w:pStyle w:val="Paragraphedeliste"/>
      </w:pPr>
    </w:p>
    <w:p w14:paraId="69E956EA" w14:textId="77777777" w:rsidR="00CE7ADF" w:rsidRDefault="00CE7ADF" w:rsidP="00B20018">
      <w:pPr>
        <w:pStyle w:val="Paragraphedeliste"/>
      </w:pPr>
    </w:p>
    <w:p w14:paraId="526F3DFA" w14:textId="6C04C9C6" w:rsidR="00B20018" w:rsidRDefault="00000000" w:rsidP="00B20018">
      <w:pPr>
        <w:pStyle w:val="Titre2"/>
        <w:numPr>
          <w:ilvl w:val="1"/>
          <w:numId w:val="6"/>
        </w:numPr>
        <w:ind w:left="709" w:hanging="567"/>
      </w:pPr>
      <w:bookmarkStart w:id="7" w:name="_Toc119259717"/>
      <w:r>
        <w:rPr>
          <w:noProof/>
        </w:rPr>
        <w:pict w14:anchorId="57183390">
          <v:shape id="_x0000_s2057" type="#_x0000_t202" style="position:absolute;left:0;text-align:left;margin-left:69.95pt;margin-top:31.3pt;width:362.75pt;height:109.4pt;z-index:251666432" strokecolor="red">
            <v:textbox style="mso-next-textbox:#_x0000_s2057">
              <w:txbxContent>
                <w:p w14:paraId="59F0E756" w14:textId="221535BA" w:rsidR="00C60925" w:rsidRPr="00C60925" w:rsidRDefault="00C60925" w:rsidP="00C60925">
                  <w:pPr>
                    <w:jc w:val="left"/>
                    <w:rPr>
                      <w:i/>
                      <w:sz w:val="18"/>
                      <w:szCs w:val="18"/>
                    </w:rPr>
                  </w:pPr>
                  <w:r w:rsidRPr="00C60925">
                    <w:rPr>
                      <w:b/>
                      <w:sz w:val="18"/>
                      <w:szCs w:val="18"/>
                    </w:rPr>
                    <w:t xml:space="preserve">Instructions pour l'offre de prestations </w:t>
                  </w:r>
                  <w:r w:rsidRPr="00C60925">
                    <w:rPr>
                      <w:i/>
                      <w:sz w:val="18"/>
                      <w:szCs w:val="18"/>
                    </w:rPr>
                    <w:t>:</w:t>
                  </w:r>
                </w:p>
                <w:p w14:paraId="16CEE350" w14:textId="77777777" w:rsidR="00C60925" w:rsidRPr="00C60925" w:rsidRDefault="00C60925" w:rsidP="00C60925">
                  <w:pPr>
                    <w:rPr>
                      <w:i/>
                      <w:sz w:val="18"/>
                      <w:szCs w:val="18"/>
                    </w:rPr>
                  </w:pPr>
                  <w:r w:rsidRPr="00C60925">
                    <w:rPr>
                      <w:i/>
                      <w:sz w:val="18"/>
                      <w:szCs w:val="18"/>
                    </w:rPr>
                    <w:t>Définissez votre offre de produits et services pour répondre aux besoins de vos publics cibles, comment elles y répondront (proposition de valeur), leurs caractéristiques innovantes et leurs avantages concurrentiels.</w:t>
                  </w:r>
                </w:p>
                <w:p w14:paraId="19F333C1" w14:textId="77777777" w:rsidR="00C60925" w:rsidRPr="00C60925" w:rsidRDefault="00C60925" w:rsidP="00C60925">
                  <w:pPr>
                    <w:rPr>
                      <w:i/>
                      <w:sz w:val="18"/>
                      <w:szCs w:val="18"/>
                    </w:rPr>
                  </w:pPr>
                  <w:r w:rsidRPr="00C60925">
                    <w:rPr>
                      <w:i/>
                      <w:sz w:val="18"/>
                      <w:szCs w:val="18"/>
                    </w:rPr>
                    <w:t>Profitez-en pour définir leur positionnement, ainsi que celui de votre entreprise, en relation aux divers facteurs clés de succès vis-à-vis de vos publics cibles.</w:t>
                  </w:r>
                </w:p>
                <w:p w14:paraId="672AD7EB" w14:textId="77777777" w:rsidR="00C60925" w:rsidRPr="00C60925" w:rsidRDefault="00C60925" w:rsidP="00C60925">
                  <w:pPr>
                    <w:rPr>
                      <w:sz w:val="18"/>
                      <w:szCs w:val="18"/>
                    </w:rPr>
                  </w:pPr>
                </w:p>
              </w:txbxContent>
            </v:textbox>
          </v:shape>
        </w:pict>
      </w:r>
      <w:r w:rsidR="00B20018">
        <w:t>Offre de prestations</w:t>
      </w:r>
      <w:bookmarkEnd w:id="7"/>
    </w:p>
    <w:p w14:paraId="10A99310" w14:textId="52B84C54" w:rsidR="00B20018" w:rsidRDefault="00B20018" w:rsidP="00B20018">
      <w:pPr>
        <w:pStyle w:val="Paragraphedeliste"/>
      </w:pPr>
    </w:p>
    <w:p w14:paraId="547B8E39" w14:textId="059BDC38" w:rsidR="00B20018" w:rsidRDefault="00B20018" w:rsidP="00B20018">
      <w:pPr>
        <w:pStyle w:val="Paragraphedeliste"/>
      </w:pPr>
    </w:p>
    <w:p w14:paraId="230C1081" w14:textId="7A7004C3" w:rsidR="00B20018" w:rsidRDefault="00B20018" w:rsidP="00B20018">
      <w:pPr>
        <w:pStyle w:val="Paragraphedeliste"/>
      </w:pPr>
    </w:p>
    <w:p w14:paraId="20E1D8A4" w14:textId="2337062F" w:rsidR="00B20018" w:rsidRDefault="00B20018" w:rsidP="00B20018">
      <w:pPr>
        <w:pStyle w:val="Paragraphedeliste"/>
      </w:pPr>
    </w:p>
    <w:p w14:paraId="1340D2C3" w14:textId="67978677" w:rsidR="00B20018" w:rsidRPr="00460A55" w:rsidRDefault="00B20018" w:rsidP="00B20018">
      <w:pPr>
        <w:pStyle w:val="Paragraphedeliste"/>
      </w:pPr>
    </w:p>
    <w:p w14:paraId="38E24BBF" w14:textId="0A99AF88" w:rsidR="00B20018" w:rsidRDefault="00000000" w:rsidP="00B20018">
      <w:pPr>
        <w:pStyle w:val="Paragraphedeliste"/>
      </w:pPr>
      <w:r>
        <w:rPr>
          <w:noProof/>
        </w:rPr>
        <w:pict w14:anchorId="57183390">
          <v:shape id="_x0000_s2081" type="#_x0000_t202" style="position:absolute;left:0;text-align:left;margin-left:69.2pt;margin-top:17.9pt;width:362.75pt;height:89.3pt;z-index:251687936" strokecolor="green">
            <v:textbox style="mso-next-textbox:#_x0000_s2081">
              <w:txbxContent>
                <w:p w14:paraId="186FB26D" w14:textId="3257435A"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Sélection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Critères de sélection</w:t>
                  </w:r>
                </w:p>
                <w:p w14:paraId="101CAD15" w14:textId="490137E3"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Sélection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Degrés d’innovation</w:t>
                  </w:r>
                </w:p>
                <w:p w14:paraId="077382C1" w14:textId="10743D36"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Sélection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Prestations et besoins</w:t>
                  </w:r>
                </w:p>
                <w:p w14:paraId="1D8ACE50" w14:textId="3F9B8121" w:rsidR="0075619B"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Sélection </w:t>
                  </w:r>
                  <w:r w:rsidR="0075619B">
                    <w:rPr>
                      <w:sz w:val="18"/>
                      <w:szCs w:val="18"/>
                      <w:lang w:val="fr-FR"/>
                    </w:rPr>
                    <w:sym w:font="Wingdings" w:char="F0E8"/>
                  </w:r>
                  <w:r w:rsidR="0075619B">
                    <w:rPr>
                      <w:sz w:val="18"/>
                      <w:szCs w:val="18"/>
                      <w:lang w:val="fr-FR"/>
                    </w:rPr>
                    <w:t xml:space="preserve"> </w:t>
                  </w:r>
                  <w:r w:rsidR="0075619B" w:rsidRPr="0075619B">
                    <w:rPr>
                      <w:sz w:val="18"/>
                      <w:szCs w:val="18"/>
                      <w:lang w:val="fr-FR"/>
                    </w:rPr>
                    <w:t>Clientèles, besoins et prestations</w:t>
                  </w:r>
                  <w:r w:rsidR="0075619B">
                    <w:rPr>
                      <w:sz w:val="18"/>
                      <w:szCs w:val="18"/>
                      <w:lang w:val="fr-FR"/>
                    </w:rPr>
                    <w:t xml:space="preserve"> (optionnel)</w:t>
                  </w:r>
                </w:p>
                <w:p w14:paraId="35F9CDAD" w14:textId="77777777" w:rsidR="0075619B" w:rsidRPr="000D0395" w:rsidRDefault="0075619B" w:rsidP="0075619B">
                  <w:pPr>
                    <w:rPr>
                      <w:sz w:val="18"/>
                      <w:szCs w:val="18"/>
                      <w:lang w:val="fr-FR"/>
                    </w:rPr>
                  </w:pPr>
                </w:p>
              </w:txbxContent>
            </v:textbox>
          </v:shape>
        </w:pict>
      </w:r>
    </w:p>
    <w:p w14:paraId="5C80AE1C" w14:textId="7F2F3A30" w:rsidR="00B20018" w:rsidRDefault="00B20018" w:rsidP="00B20018">
      <w:pPr>
        <w:pStyle w:val="Paragraphedeliste"/>
      </w:pPr>
    </w:p>
    <w:p w14:paraId="4FA44C33" w14:textId="44EFB12C" w:rsidR="00B20018" w:rsidRDefault="00B20018" w:rsidP="00B20018">
      <w:pPr>
        <w:pStyle w:val="Paragraphedeliste"/>
      </w:pPr>
    </w:p>
    <w:p w14:paraId="3A6CCABD" w14:textId="7AAA81C2" w:rsidR="0075619B" w:rsidRDefault="0075619B" w:rsidP="00B20018">
      <w:pPr>
        <w:pStyle w:val="Paragraphedeliste"/>
      </w:pPr>
    </w:p>
    <w:p w14:paraId="7A40EC27" w14:textId="0A47A8B2" w:rsidR="0075619B" w:rsidRDefault="0075619B" w:rsidP="00B20018">
      <w:pPr>
        <w:pStyle w:val="Paragraphedeliste"/>
      </w:pPr>
    </w:p>
    <w:p w14:paraId="7A1F6058" w14:textId="18942580" w:rsidR="0075619B" w:rsidRDefault="0075619B" w:rsidP="00B20018">
      <w:pPr>
        <w:pStyle w:val="Paragraphedeliste"/>
      </w:pPr>
    </w:p>
    <w:p w14:paraId="066F577A" w14:textId="058EFCD0" w:rsidR="0075619B" w:rsidRDefault="0075619B" w:rsidP="00B20018">
      <w:pPr>
        <w:pStyle w:val="Paragraphedeliste"/>
      </w:pPr>
    </w:p>
    <w:p w14:paraId="598576BA" w14:textId="77777777" w:rsidR="0075619B" w:rsidRDefault="0075619B" w:rsidP="00B20018">
      <w:pPr>
        <w:pStyle w:val="Paragraphedeliste"/>
      </w:pPr>
    </w:p>
    <w:p w14:paraId="6D0C2D2C" w14:textId="4B46E169" w:rsidR="00B20018" w:rsidRDefault="00000000" w:rsidP="00B20018">
      <w:pPr>
        <w:pStyle w:val="Titre2"/>
        <w:numPr>
          <w:ilvl w:val="1"/>
          <w:numId w:val="6"/>
        </w:numPr>
        <w:ind w:left="709" w:hanging="567"/>
      </w:pPr>
      <w:bookmarkStart w:id="8" w:name="_Toc119259718"/>
      <w:r>
        <w:rPr>
          <w:noProof/>
        </w:rPr>
        <w:pict w14:anchorId="57183390">
          <v:shape id="_x0000_s2058" type="#_x0000_t202" style="position:absolute;left:0;text-align:left;margin-left:69.95pt;margin-top:30.65pt;width:362.75pt;height:109.4pt;z-index:251667456" strokecolor="red">
            <v:textbox style="mso-next-textbox:#_x0000_s2058">
              <w:txbxContent>
                <w:p w14:paraId="25A01DA4" w14:textId="77777777" w:rsidR="00C60925" w:rsidRPr="00C60925" w:rsidRDefault="00C60925" w:rsidP="00C60925">
                  <w:pPr>
                    <w:jc w:val="left"/>
                    <w:rPr>
                      <w:i/>
                      <w:sz w:val="18"/>
                      <w:szCs w:val="18"/>
                    </w:rPr>
                  </w:pPr>
                  <w:r w:rsidRPr="00C60925">
                    <w:rPr>
                      <w:b/>
                      <w:sz w:val="18"/>
                      <w:szCs w:val="18"/>
                    </w:rPr>
                    <w:t xml:space="preserve">Instructions pour la concurrence </w:t>
                  </w:r>
                  <w:r w:rsidRPr="00C60925">
                    <w:rPr>
                      <w:i/>
                      <w:sz w:val="18"/>
                      <w:szCs w:val="18"/>
                    </w:rPr>
                    <w:t>:</w:t>
                  </w:r>
                </w:p>
                <w:p w14:paraId="6811C367" w14:textId="77777777" w:rsidR="00C60925" w:rsidRPr="00C60925" w:rsidRDefault="00C60925" w:rsidP="00C60925">
                  <w:pPr>
                    <w:rPr>
                      <w:i/>
                      <w:sz w:val="18"/>
                      <w:szCs w:val="18"/>
                    </w:rPr>
                  </w:pPr>
                  <w:r w:rsidRPr="00C60925">
                    <w:rPr>
                      <w:i/>
                      <w:sz w:val="18"/>
                      <w:szCs w:val="18"/>
                    </w:rPr>
                    <w:t>Listez les principales prestations qui peuvent entrer en concurrence directe ou indirecte (substitution) avec les vôtres. Donnez leurs caractéristiques principales, ainsi que celles des entreprises qui les produisent et les distribuent.</w:t>
                  </w:r>
                </w:p>
                <w:p w14:paraId="0C824713" w14:textId="77777777" w:rsidR="00C60925" w:rsidRPr="00C60925" w:rsidRDefault="00C60925" w:rsidP="00C60925">
                  <w:pPr>
                    <w:rPr>
                      <w:sz w:val="18"/>
                      <w:szCs w:val="18"/>
                    </w:rPr>
                  </w:pPr>
                  <w:r w:rsidRPr="00C60925">
                    <w:rPr>
                      <w:i/>
                      <w:sz w:val="18"/>
                      <w:szCs w:val="18"/>
                    </w:rPr>
                    <w:t>Positionnez vos principaux concurrents et leurs prestations en relation aux facteurs clés de succès.</w:t>
                  </w:r>
                </w:p>
                <w:p w14:paraId="42753E25" w14:textId="77777777" w:rsidR="00C60925" w:rsidRPr="00C60925" w:rsidRDefault="00C60925" w:rsidP="00C60925">
                  <w:pPr>
                    <w:rPr>
                      <w:sz w:val="18"/>
                      <w:szCs w:val="18"/>
                    </w:rPr>
                  </w:pPr>
                </w:p>
              </w:txbxContent>
            </v:textbox>
          </v:shape>
        </w:pict>
      </w:r>
      <w:r w:rsidR="00B20018">
        <w:t>Concurrence</w:t>
      </w:r>
      <w:bookmarkEnd w:id="8"/>
    </w:p>
    <w:p w14:paraId="072DD95D" w14:textId="77777777" w:rsidR="00B20018" w:rsidRDefault="00B20018" w:rsidP="00B20018">
      <w:pPr>
        <w:pStyle w:val="Paragraphedeliste"/>
      </w:pPr>
    </w:p>
    <w:p w14:paraId="04F87950" w14:textId="44740C60" w:rsidR="00B20018" w:rsidRDefault="00B20018" w:rsidP="00B20018">
      <w:pPr>
        <w:pStyle w:val="Paragraphedeliste"/>
      </w:pPr>
    </w:p>
    <w:p w14:paraId="4B52B233" w14:textId="77777777" w:rsidR="00B20018" w:rsidRDefault="00B20018" w:rsidP="00B20018">
      <w:pPr>
        <w:pStyle w:val="Paragraphedeliste"/>
      </w:pPr>
    </w:p>
    <w:p w14:paraId="3E8B3AF3" w14:textId="77777777" w:rsidR="00B20018" w:rsidRDefault="00B20018" w:rsidP="00B20018">
      <w:pPr>
        <w:pStyle w:val="Paragraphedeliste"/>
      </w:pPr>
    </w:p>
    <w:p w14:paraId="7E614FBE" w14:textId="77777777" w:rsidR="00B20018" w:rsidRPr="00460A55" w:rsidRDefault="00B20018" w:rsidP="00B20018">
      <w:pPr>
        <w:pStyle w:val="Paragraphedeliste"/>
      </w:pPr>
    </w:p>
    <w:p w14:paraId="763D398F" w14:textId="77777777" w:rsidR="00B20018" w:rsidRDefault="00B20018" w:rsidP="00B20018">
      <w:pPr>
        <w:pStyle w:val="Paragraphedeliste"/>
      </w:pPr>
    </w:p>
    <w:p w14:paraId="25D627CD" w14:textId="55C205F9" w:rsidR="00B20018" w:rsidRDefault="00000000" w:rsidP="00B20018">
      <w:pPr>
        <w:pStyle w:val="Paragraphedeliste"/>
      </w:pPr>
      <w:r>
        <w:rPr>
          <w:noProof/>
        </w:rPr>
        <w:pict w14:anchorId="57183390">
          <v:shape id="_x0000_s2082" type="#_x0000_t202" style="position:absolute;left:0;text-align:left;margin-left:69.95pt;margin-top:5.85pt;width:362.75pt;height:33.7pt;z-index:251688960" strokecolor="green">
            <v:textbox style="mso-next-textbox:#_x0000_s2082">
              <w:txbxContent>
                <w:p w14:paraId="52298466" w14:textId="55888163" w:rsidR="0075619B" w:rsidRPr="000D0395" w:rsidRDefault="00C4255E" w:rsidP="0075619B">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75619B">
                    <w:rPr>
                      <w:sz w:val="18"/>
                      <w:szCs w:val="18"/>
                      <w:lang w:val="fr-FR"/>
                    </w:rPr>
                    <w:t xml:space="preserve">Marché-stratégie </w:t>
                  </w:r>
                  <w:r w:rsidR="0075619B">
                    <w:rPr>
                      <w:sz w:val="18"/>
                      <w:szCs w:val="18"/>
                      <w:lang w:val="fr-FR"/>
                    </w:rPr>
                    <w:sym w:font="Wingdings" w:char="F0E8"/>
                  </w:r>
                  <w:r w:rsidR="0075619B">
                    <w:rPr>
                      <w:sz w:val="18"/>
                      <w:szCs w:val="18"/>
                      <w:lang w:val="fr-FR"/>
                    </w:rPr>
                    <w:t xml:space="preserve"> </w:t>
                  </w:r>
                  <w:r w:rsidR="00F55AA6" w:rsidRPr="00F55AA6">
                    <w:rPr>
                      <w:sz w:val="18"/>
                      <w:szCs w:val="18"/>
                      <w:lang w:val="fr-FR"/>
                    </w:rPr>
                    <w:t>Analyse de la concurrence</w:t>
                  </w:r>
                </w:p>
              </w:txbxContent>
            </v:textbox>
          </v:shape>
        </w:pict>
      </w:r>
    </w:p>
    <w:p w14:paraId="23C198E6" w14:textId="61323E85" w:rsidR="00B20018" w:rsidRDefault="00B20018" w:rsidP="00B20018">
      <w:pPr>
        <w:pStyle w:val="Paragraphedeliste"/>
      </w:pPr>
    </w:p>
    <w:p w14:paraId="5F9556C5" w14:textId="4D1ABE47" w:rsidR="00C60925" w:rsidRDefault="00C60925" w:rsidP="00B20018">
      <w:pPr>
        <w:pStyle w:val="Paragraphedeliste"/>
      </w:pPr>
    </w:p>
    <w:p w14:paraId="575DFBB4" w14:textId="77777777" w:rsidR="00C60925" w:rsidRDefault="00C60925" w:rsidP="00B20018">
      <w:pPr>
        <w:pStyle w:val="Paragraphedeliste"/>
      </w:pPr>
    </w:p>
    <w:p w14:paraId="55137696" w14:textId="308C7536" w:rsidR="00B20018" w:rsidRDefault="00B20018" w:rsidP="00B20018">
      <w:pPr>
        <w:pStyle w:val="Titre2"/>
        <w:numPr>
          <w:ilvl w:val="1"/>
          <w:numId w:val="6"/>
        </w:numPr>
        <w:ind w:left="709" w:hanging="567"/>
      </w:pPr>
      <w:bookmarkStart w:id="9" w:name="_Toc119259719"/>
      <w:r>
        <w:t>Moyens de production</w:t>
      </w:r>
      <w:bookmarkEnd w:id="9"/>
    </w:p>
    <w:p w14:paraId="66B939D2" w14:textId="1779584F" w:rsidR="00B20018" w:rsidRDefault="00000000" w:rsidP="00B20018">
      <w:pPr>
        <w:pStyle w:val="Paragraphedeliste"/>
      </w:pPr>
      <w:r>
        <w:rPr>
          <w:noProof/>
        </w:rPr>
        <w:pict w14:anchorId="57183390">
          <v:shape id="_x0000_s2059" type="#_x0000_t202" style="position:absolute;left:0;text-align:left;margin-left:67.85pt;margin-top:3.85pt;width:362.75pt;height:135.8pt;z-index:251668480" strokecolor="red">
            <v:textbox style="mso-next-textbox:#_x0000_s2059">
              <w:txbxContent>
                <w:p w14:paraId="616C0C91" w14:textId="6D92472D" w:rsidR="00C60925" w:rsidRPr="00C60925" w:rsidRDefault="00C60925" w:rsidP="00C60925">
                  <w:pPr>
                    <w:jc w:val="left"/>
                    <w:rPr>
                      <w:i/>
                      <w:sz w:val="18"/>
                      <w:szCs w:val="18"/>
                    </w:rPr>
                  </w:pPr>
                  <w:r w:rsidRPr="00C60925">
                    <w:rPr>
                      <w:b/>
                      <w:sz w:val="18"/>
                      <w:szCs w:val="18"/>
                    </w:rPr>
                    <w:t xml:space="preserve">Instructions pour les moyens de production </w:t>
                  </w:r>
                  <w:r w:rsidRPr="00C60925">
                    <w:rPr>
                      <w:i/>
                      <w:sz w:val="18"/>
                      <w:szCs w:val="18"/>
                    </w:rPr>
                    <w:t>:</w:t>
                  </w:r>
                </w:p>
                <w:p w14:paraId="51F78B7E" w14:textId="77777777" w:rsidR="00C60925" w:rsidRPr="00C60925" w:rsidRDefault="00C60925" w:rsidP="00C60925">
                  <w:pPr>
                    <w:rPr>
                      <w:i/>
                      <w:sz w:val="18"/>
                      <w:szCs w:val="18"/>
                    </w:rPr>
                  </w:pPr>
                  <w:r w:rsidRPr="00C60925">
                    <w:rPr>
                      <w:i/>
                      <w:sz w:val="18"/>
                      <w:szCs w:val="18"/>
                    </w:rPr>
                    <w:t>Expliquez comment vous allez produire vos prestations, où et avec quelles ressources :</w:t>
                  </w:r>
                </w:p>
                <w:p w14:paraId="20AF390B" w14:textId="77777777" w:rsidR="00C60925" w:rsidRPr="00C60925" w:rsidRDefault="00C60925" w:rsidP="00C60925">
                  <w:pPr>
                    <w:pStyle w:val="ParagraphePuces"/>
                    <w:ind w:left="567" w:hanging="360"/>
                    <w:rPr>
                      <w:i/>
                      <w:sz w:val="18"/>
                      <w:szCs w:val="18"/>
                    </w:rPr>
                  </w:pPr>
                  <w:r w:rsidRPr="00C60925">
                    <w:rPr>
                      <w:i/>
                      <w:sz w:val="18"/>
                      <w:szCs w:val="18"/>
                    </w:rPr>
                    <w:t xml:space="preserve"> Processus de production et de support, activités-clés</w:t>
                  </w:r>
                </w:p>
                <w:p w14:paraId="7D2C0D6B" w14:textId="77777777" w:rsidR="00C60925" w:rsidRPr="00C60925" w:rsidRDefault="00C60925" w:rsidP="00C60925">
                  <w:pPr>
                    <w:pStyle w:val="ParagraphePuces"/>
                    <w:ind w:left="567" w:hanging="360"/>
                    <w:rPr>
                      <w:i/>
                      <w:sz w:val="18"/>
                      <w:szCs w:val="18"/>
                    </w:rPr>
                  </w:pPr>
                  <w:r w:rsidRPr="00C60925">
                    <w:rPr>
                      <w:i/>
                      <w:sz w:val="18"/>
                      <w:szCs w:val="18"/>
                    </w:rPr>
                    <w:t xml:space="preserve"> Infrastructure, locaux, équipements</w:t>
                  </w:r>
                </w:p>
                <w:p w14:paraId="1E0BCB71" w14:textId="77777777" w:rsidR="00C60925" w:rsidRPr="00C60925" w:rsidRDefault="00C60925" w:rsidP="00C60925">
                  <w:pPr>
                    <w:pStyle w:val="ParagraphePuces"/>
                    <w:ind w:left="567" w:hanging="360"/>
                    <w:rPr>
                      <w:i/>
                      <w:sz w:val="18"/>
                      <w:szCs w:val="18"/>
                    </w:rPr>
                  </w:pPr>
                  <w:r w:rsidRPr="00C60925">
                    <w:rPr>
                      <w:i/>
                      <w:sz w:val="18"/>
                      <w:szCs w:val="18"/>
                    </w:rPr>
                    <w:t xml:space="preserve"> Matière première, consommables, services de tiers</w:t>
                  </w:r>
                </w:p>
                <w:p w14:paraId="45887469" w14:textId="77777777" w:rsidR="00C60925" w:rsidRPr="00C60925" w:rsidRDefault="00C60925" w:rsidP="00C60925">
                  <w:pPr>
                    <w:pStyle w:val="ParagraphePuces"/>
                    <w:ind w:left="567" w:hanging="360"/>
                    <w:rPr>
                      <w:i/>
                      <w:sz w:val="18"/>
                      <w:szCs w:val="18"/>
                    </w:rPr>
                  </w:pPr>
                  <w:r w:rsidRPr="00C60925">
                    <w:rPr>
                      <w:i/>
                      <w:sz w:val="18"/>
                      <w:szCs w:val="18"/>
                    </w:rPr>
                    <w:t xml:space="preserve"> Ressources humaines, compétences-clés</w:t>
                  </w:r>
                </w:p>
                <w:p w14:paraId="1EE6A921" w14:textId="77777777" w:rsidR="00C60925" w:rsidRPr="00C60925" w:rsidRDefault="00C60925" w:rsidP="00C60925">
                  <w:pPr>
                    <w:pStyle w:val="ParagraphePuces"/>
                    <w:ind w:left="567" w:hanging="360"/>
                    <w:rPr>
                      <w:i/>
                      <w:sz w:val="18"/>
                      <w:szCs w:val="18"/>
                    </w:rPr>
                  </w:pPr>
                  <w:r w:rsidRPr="00C60925">
                    <w:rPr>
                      <w:i/>
                      <w:sz w:val="18"/>
                      <w:szCs w:val="18"/>
                    </w:rPr>
                    <w:t xml:space="preserve"> Logistique interne, approvisionnement, stockage</w:t>
                  </w:r>
                </w:p>
                <w:p w14:paraId="11F30752" w14:textId="77777777" w:rsidR="00C60925" w:rsidRPr="00C60925" w:rsidRDefault="00C60925" w:rsidP="00C60925">
                  <w:pPr>
                    <w:pStyle w:val="ParagraphePuces"/>
                    <w:ind w:left="567" w:hanging="360"/>
                    <w:rPr>
                      <w:i/>
                      <w:sz w:val="18"/>
                      <w:szCs w:val="18"/>
                    </w:rPr>
                  </w:pPr>
                  <w:r w:rsidRPr="00C60925">
                    <w:rPr>
                      <w:i/>
                      <w:sz w:val="18"/>
                      <w:szCs w:val="18"/>
                    </w:rPr>
                    <w:t xml:space="preserve"> Flux des revenus et structure des coûts</w:t>
                  </w:r>
                </w:p>
                <w:p w14:paraId="336C8E56" w14:textId="77777777" w:rsidR="00C60925" w:rsidRPr="00C60925" w:rsidRDefault="00C60925" w:rsidP="00C60925">
                  <w:pPr>
                    <w:pStyle w:val="ParagraphePuces"/>
                    <w:ind w:left="567" w:hanging="360"/>
                    <w:rPr>
                      <w:i/>
                      <w:sz w:val="18"/>
                      <w:szCs w:val="18"/>
                    </w:rPr>
                  </w:pPr>
                  <w:r w:rsidRPr="00C60925">
                    <w:rPr>
                      <w:i/>
                      <w:sz w:val="18"/>
                      <w:szCs w:val="18"/>
                    </w:rPr>
                    <w:t xml:space="preserve"> Partenaires, fournisseurs, financeurs...</w:t>
                  </w:r>
                </w:p>
                <w:p w14:paraId="669D3FE6" w14:textId="77777777" w:rsidR="00C60925" w:rsidRPr="00C60925" w:rsidRDefault="00C60925" w:rsidP="00C60925">
                  <w:pPr>
                    <w:pStyle w:val="Commentaire"/>
                    <w:rPr>
                      <w:sz w:val="18"/>
                      <w:szCs w:val="18"/>
                    </w:rPr>
                  </w:pPr>
                </w:p>
                <w:p w14:paraId="12754337" w14:textId="77777777" w:rsidR="00C60925" w:rsidRPr="00C60925" w:rsidRDefault="00C60925" w:rsidP="00C60925">
                  <w:pPr>
                    <w:rPr>
                      <w:sz w:val="18"/>
                      <w:szCs w:val="18"/>
                    </w:rPr>
                  </w:pPr>
                </w:p>
              </w:txbxContent>
            </v:textbox>
          </v:shape>
        </w:pict>
      </w:r>
    </w:p>
    <w:p w14:paraId="6AEC2B9E" w14:textId="77777777" w:rsidR="00B20018" w:rsidRDefault="00B20018" w:rsidP="00B20018">
      <w:pPr>
        <w:pStyle w:val="Paragraphedeliste"/>
      </w:pPr>
    </w:p>
    <w:p w14:paraId="01522FAF" w14:textId="77777777" w:rsidR="00B20018" w:rsidRDefault="00B20018" w:rsidP="00B20018">
      <w:pPr>
        <w:pStyle w:val="Paragraphedeliste"/>
      </w:pPr>
    </w:p>
    <w:p w14:paraId="48FBF39D" w14:textId="77777777" w:rsidR="00B20018" w:rsidRDefault="00B20018" w:rsidP="00B20018">
      <w:pPr>
        <w:pStyle w:val="Paragraphedeliste"/>
      </w:pPr>
    </w:p>
    <w:p w14:paraId="04BD99DE" w14:textId="77777777" w:rsidR="00B20018" w:rsidRPr="00460A55" w:rsidRDefault="00B20018" w:rsidP="00B20018">
      <w:pPr>
        <w:pStyle w:val="Paragraphedeliste"/>
      </w:pPr>
    </w:p>
    <w:p w14:paraId="78C491B1" w14:textId="77777777" w:rsidR="00B20018" w:rsidRDefault="00B20018" w:rsidP="00B20018">
      <w:pPr>
        <w:pStyle w:val="Paragraphedeliste"/>
      </w:pPr>
    </w:p>
    <w:p w14:paraId="28162E69" w14:textId="3191A1BB" w:rsidR="00B20018" w:rsidRDefault="00B20018" w:rsidP="00B20018">
      <w:pPr>
        <w:pStyle w:val="Paragraphedeliste"/>
      </w:pPr>
    </w:p>
    <w:p w14:paraId="75FF3667" w14:textId="3AF653C8" w:rsidR="00B20018" w:rsidRDefault="00000000" w:rsidP="00B20018">
      <w:pPr>
        <w:pStyle w:val="Paragraphedeliste"/>
      </w:pPr>
      <w:r>
        <w:rPr>
          <w:noProof/>
        </w:rPr>
        <w:pict w14:anchorId="57183390">
          <v:shape id="_x0000_s2083" type="#_x0000_t202" style="position:absolute;left:0;text-align:left;margin-left:67.85pt;margin-top:10.75pt;width:362.75pt;height:61.45pt;z-index:251689984" strokecolor="green">
            <v:textbox style="mso-next-textbox:#_x0000_s2083">
              <w:txbxContent>
                <w:p w14:paraId="27DDE1DC" w14:textId="12449D27" w:rsidR="00F55AA6"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Modèle </w:t>
                  </w:r>
                  <w:r w:rsidR="00F55AA6">
                    <w:rPr>
                      <w:sz w:val="18"/>
                      <w:szCs w:val="18"/>
                      <w:lang w:val="fr-FR"/>
                    </w:rPr>
                    <w:sym w:font="Wingdings" w:char="F0E8"/>
                  </w:r>
                  <w:r w:rsidR="00F55AA6">
                    <w:rPr>
                      <w:sz w:val="18"/>
                      <w:szCs w:val="18"/>
                      <w:lang w:val="fr-FR"/>
                    </w:rPr>
                    <w:t xml:space="preserve"> </w:t>
                  </w:r>
                  <w:r w:rsidR="00F55AA6" w:rsidRPr="00F55AA6">
                    <w:rPr>
                      <w:sz w:val="18"/>
                      <w:szCs w:val="18"/>
                      <w:lang w:val="fr-FR"/>
                    </w:rPr>
                    <w:t>Activités clés et ressources</w:t>
                  </w:r>
                </w:p>
                <w:p w14:paraId="062E8938" w14:textId="74942A14" w:rsidR="00F55AA6"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Modèle </w:t>
                  </w:r>
                  <w:r w:rsidR="00F55AA6">
                    <w:rPr>
                      <w:sz w:val="18"/>
                      <w:szCs w:val="18"/>
                      <w:lang w:val="fr-FR"/>
                    </w:rPr>
                    <w:sym w:font="Wingdings" w:char="F0E8"/>
                  </w:r>
                  <w:r w:rsidR="00F55AA6">
                    <w:rPr>
                      <w:sz w:val="18"/>
                      <w:szCs w:val="18"/>
                      <w:lang w:val="fr-FR"/>
                    </w:rPr>
                    <w:t xml:space="preserve"> </w:t>
                  </w:r>
                  <w:r w:rsidR="00F55AA6" w:rsidRPr="00F55AA6">
                    <w:rPr>
                      <w:sz w:val="18"/>
                      <w:szCs w:val="18"/>
                      <w:lang w:val="fr-FR"/>
                    </w:rPr>
                    <w:t>Coûts et revenus</w:t>
                  </w:r>
                </w:p>
                <w:p w14:paraId="530EA9E7" w14:textId="53D12DBF" w:rsidR="00F55AA6" w:rsidRPr="000D0395"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Observation </w:t>
                  </w:r>
                  <w:r w:rsidR="00F55AA6">
                    <w:rPr>
                      <w:sz w:val="18"/>
                      <w:szCs w:val="18"/>
                      <w:lang w:val="fr-FR"/>
                    </w:rPr>
                    <w:sym w:font="Wingdings" w:char="F0E8"/>
                  </w:r>
                  <w:r w:rsidR="00F55AA6">
                    <w:rPr>
                      <w:sz w:val="18"/>
                      <w:szCs w:val="18"/>
                      <w:lang w:val="fr-FR"/>
                    </w:rPr>
                    <w:t xml:space="preserve"> Parties prenantes</w:t>
                  </w:r>
                </w:p>
                <w:p w14:paraId="7F1C2FA6" w14:textId="7CF4B137" w:rsidR="0075619B" w:rsidRPr="000D0395" w:rsidRDefault="0075619B" w:rsidP="0075619B">
                  <w:pPr>
                    <w:rPr>
                      <w:sz w:val="18"/>
                      <w:szCs w:val="18"/>
                      <w:lang w:val="fr-FR"/>
                    </w:rPr>
                  </w:pPr>
                </w:p>
              </w:txbxContent>
            </v:textbox>
          </v:shape>
        </w:pict>
      </w:r>
    </w:p>
    <w:p w14:paraId="5D936CC2" w14:textId="7498E179" w:rsidR="0075619B" w:rsidRDefault="0075619B" w:rsidP="00B20018">
      <w:pPr>
        <w:pStyle w:val="Paragraphedeliste"/>
      </w:pPr>
    </w:p>
    <w:p w14:paraId="280EE801" w14:textId="1FECD9FA" w:rsidR="00F55AA6" w:rsidRDefault="00F55AA6" w:rsidP="00B20018">
      <w:pPr>
        <w:pStyle w:val="Paragraphedeliste"/>
      </w:pPr>
    </w:p>
    <w:p w14:paraId="5C7316AD" w14:textId="77777777" w:rsidR="00B60929" w:rsidRDefault="00B60929" w:rsidP="00B20018">
      <w:pPr>
        <w:pStyle w:val="Paragraphedeliste"/>
      </w:pPr>
    </w:p>
    <w:p w14:paraId="1A86272C" w14:textId="77777777" w:rsidR="0075619B" w:rsidRDefault="0075619B" w:rsidP="00B20018">
      <w:pPr>
        <w:pStyle w:val="Paragraphedeliste"/>
      </w:pPr>
    </w:p>
    <w:p w14:paraId="5AD6F977" w14:textId="77777777" w:rsidR="00B20018" w:rsidRDefault="00B20018" w:rsidP="00B20018">
      <w:pPr>
        <w:pStyle w:val="Titre2"/>
        <w:numPr>
          <w:ilvl w:val="1"/>
          <w:numId w:val="6"/>
        </w:numPr>
        <w:ind w:left="709" w:hanging="567"/>
      </w:pPr>
      <w:bookmarkStart w:id="10" w:name="_Toc119259720"/>
      <w:r>
        <w:t>Distribution</w:t>
      </w:r>
      <w:bookmarkEnd w:id="10"/>
    </w:p>
    <w:p w14:paraId="042D2160" w14:textId="145E3BF7" w:rsidR="00B20018" w:rsidRDefault="00000000" w:rsidP="00B20018">
      <w:pPr>
        <w:pStyle w:val="Paragraphedeliste"/>
      </w:pPr>
      <w:r>
        <w:rPr>
          <w:noProof/>
        </w:rPr>
        <w:pict w14:anchorId="57183390">
          <v:shape id="_x0000_s2061" type="#_x0000_t202" style="position:absolute;left:0;text-align:left;margin-left:67.85pt;margin-top:1.8pt;width:362.75pt;height:92.05pt;z-index:251670528" strokecolor="red">
            <v:textbox>
              <w:txbxContent>
                <w:p w14:paraId="4D086366" w14:textId="77777777" w:rsidR="00C60925" w:rsidRPr="00C60925" w:rsidRDefault="00C60925" w:rsidP="00C60925">
                  <w:pPr>
                    <w:jc w:val="left"/>
                    <w:rPr>
                      <w:i/>
                      <w:sz w:val="18"/>
                      <w:szCs w:val="18"/>
                    </w:rPr>
                  </w:pPr>
                  <w:r w:rsidRPr="00C60925">
                    <w:rPr>
                      <w:b/>
                      <w:sz w:val="18"/>
                      <w:szCs w:val="18"/>
                    </w:rPr>
                    <w:t xml:space="preserve">Instructions pour la distribution </w:t>
                  </w:r>
                  <w:r w:rsidRPr="00C60925">
                    <w:rPr>
                      <w:i/>
                      <w:sz w:val="18"/>
                      <w:szCs w:val="18"/>
                    </w:rPr>
                    <w:t>:</w:t>
                  </w:r>
                </w:p>
                <w:p w14:paraId="29544C8F" w14:textId="77777777" w:rsidR="00C60925" w:rsidRPr="00C60925" w:rsidRDefault="00C60925" w:rsidP="00C60925">
                  <w:pPr>
                    <w:rPr>
                      <w:i/>
                      <w:sz w:val="18"/>
                      <w:szCs w:val="18"/>
                    </w:rPr>
                  </w:pPr>
                  <w:r w:rsidRPr="00C60925">
                    <w:rPr>
                      <w:i/>
                      <w:sz w:val="18"/>
                      <w:szCs w:val="18"/>
                    </w:rPr>
                    <w:t>Citez vos modes et canaux de distribution de vos prestations pour leurs publics cibles (magasin, conciergerie, livraison à domicile...).</w:t>
                  </w:r>
                </w:p>
                <w:p w14:paraId="2209C42C" w14:textId="77777777" w:rsidR="00C60925" w:rsidRPr="00C60925" w:rsidRDefault="00C60925" w:rsidP="00C60925">
                  <w:pPr>
                    <w:rPr>
                      <w:i/>
                      <w:sz w:val="18"/>
                      <w:szCs w:val="18"/>
                    </w:rPr>
                  </w:pPr>
                  <w:r w:rsidRPr="00C60925">
                    <w:rPr>
                      <w:i/>
                      <w:sz w:val="18"/>
                      <w:szCs w:val="18"/>
                    </w:rPr>
                    <w:t>Dites aussi quel est le mode de relation que vous aurez avec vos publics cibles (personnalisé, self-service, e-commerce...).</w:t>
                  </w:r>
                </w:p>
                <w:p w14:paraId="22059310" w14:textId="77777777" w:rsidR="00C60925" w:rsidRPr="00C60925" w:rsidRDefault="00C60925" w:rsidP="00C60925">
                  <w:pPr>
                    <w:rPr>
                      <w:sz w:val="18"/>
                      <w:szCs w:val="18"/>
                    </w:rPr>
                  </w:pPr>
                </w:p>
              </w:txbxContent>
            </v:textbox>
          </v:shape>
        </w:pict>
      </w:r>
    </w:p>
    <w:p w14:paraId="52661CDE" w14:textId="072BCF69" w:rsidR="00B20018" w:rsidRDefault="00B20018" w:rsidP="00B20018">
      <w:pPr>
        <w:pStyle w:val="Paragraphedeliste"/>
      </w:pPr>
    </w:p>
    <w:p w14:paraId="326E44F2" w14:textId="77777777" w:rsidR="00B20018" w:rsidRDefault="00B20018" w:rsidP="00B20018">
      <w:pPr>
        <w:pStyle w:val="Paragraphedeliste"/>
      </w:pPr>
    </w:p>
    <w:p w14:paraId="4B57B8A7" w14:textId="77777777" w:rsidR="00B20018" w:rsidRDefault="00B20018" w:rsidP="00B20018">
      <w:pPr>
        <w:pStyle w:val="Paragraphedeliste"/>
      </w:pPr>
    </w:p>
    <w:p w14:paraId="7F53B61B" w14:textId="77777777" w:rsidR="00B20018" w:rsidRPr="00460A55" w:rsidRDefault="00B20018" w:rsidP="00B20018">
      <w:pPr>
        <w:pStyle w:val="Paragraphedeliste"/>
      </w:pPr>
    </w:p>
    <w:p w14:paraId="497E2909" w14:textId="3AE6F9D9" w:rsidR="00B20018" w:rsidRDefault="00000000" w:rsidP="00B20018">
      <w:pPr>
        <w:pStyle w:val="Paragraphedeliste"/>
      </w:pPr>
      <w:r>
        <w:rPr>
          <w:noProof/>
        </w:rPr>
        <w:pict w14:anchorId="57183390">
          <v:shape id="_x0000_s2084" type="#_x0000_t202" style="position:absolute;left:0;text-align:left;margin-left:67.85pt;margin-top:4.5pt;width:362.75pt;height:31.5pt;z-index:251691008" strokecolor="green">
            <v:textbox style="mso-next-textbox:#_x0000_s2084">
              <w:txbxContent>
                <w:p w14:paraId="1A41B337" w14:textId="5476CE4E" w:rsidR="0075619B" w:rsidRPr="000D0395"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Modèle </w:t>
                  </w:r>
                  <w:r w:rsidR="00F55AA6">
                    <w:rPr>
                      <w:sz w:val="18"/>
                      <w:szCs w:val="18"/>
                      <w:lang w:val="fr-FR"/>
                    </w:rPr>
                    <w:sym w:font="Wingdings" w:char="F0E8"/>
                  </w:r>
                  <w:r w:rsidR="00F55AA6">
                    <w:rPr>
                      <w:sz w:val="18"/>
                      <w:szCs w:val="18"/>
                      <w:lang w:val="fr-FR"/>
                    </w:rPr>
                    <w:t xml:space="preserve"> </w:t>
                  </w:r>
                  <w:r w:rsidR="00F55AA6" w:rsidRPr="00F55AA6">
                    <w:rPr>
                      <w:sz w:val="18"/>
                      <w:szCs w:val="18"/>
                      <w:lang w:val="fr-FR"/>
                    </w:rPr>
                    <w:t>Communication, distribution et relation</w:t>
                  </w:r>
                </w:p>
              </w:txbxContent>
            </v:textbox>
          </v:shape>
        </w:pict>
      </w:r>
    </w:p>
    <w:p w14:paraId="07F92899" w14:textId="4A0BDBFD" w:rsidR="00B20018" w:rsidRDefault="00B20018" w:rsidP="00B20018">
      <w:pPr>
        <w:pStyle w:val="Paragraphedeliste"/>
      </w:pPr>
    </w:p>
    <w:p w14:paraId="440350CD" w14:textId="4E3FA4C9" w:rsidR="0075619B" w:rsidRDefault="0075619B" w:rsidP="00B20018">
      <w:pPr>
        <w:pStyle w:val="Paragraphedeliste"/>
      </w:pPr>
    </w:p>
    <w:p w14:paraId="7AA18477" w14:textId="2163B415" w:rsidR="0075619B" w:rsidRDefault="0075619B" w:rsidP="00B20018">
      <w:pPr>
        <w:pStyle w:val="Paragraphedeliste"/>
      </w:pPr>
    </w:p>
    <w:p w14:paraId="09003E02" w14:textId="77777777" w:rsidR="0075619B" w:rsidRDefault="0075619B" w:rsidP="00B20018">
      <w:pPr>
        <w:pStyle w:val="Paragraphedeliste"/>
      </w:pPr>
    </w:p>
    <w:p w14:paraId="7C971F63" w14:textId="77777777" w:rsidR="00B20018" w:rsidRDefault="00B20018" w:rsidP="00B20018">
      <w:pPr>
        <w:pStyle w:val="Paragraphedeliste"/>
      </w:pPr>
    </w:p>
    <w:p w14:paraId="4C9C26CE" w14:textId="77777777" w:rsidR="00B20018" w:rsidRDefault="00B20018" w:rsidP="00B20018">
      <w:pPr>
        <w:pStyle w:val="Titre2"/>
        <w:numPr>
          <w:ilvl w:val="1"/>
          <w:numId w:val="6"/>
        </w:numPr>
        <w:ind w:left="709" w:hanging="567"/>
      </w:pPr>
      <w:bookmarkStart w:id="11" w:name="_Toc119259721"/>
      <w:r>
        <w:t>Marketing, communication, promotion et vente</w:t>
      </w:r>
      <w:bookmarkEnd w:id="11"/>
    </w:p>
    <w:p w14:paraId="1D8980D5" w14:textId="7E2F3916" w:rsidR="00B20018" w:rsidRDefault="00000000" w:rsidP="00B20018">
      <w:pPr>
        <w:pStyle w:val="Paragraphedeliste"/>
      </w:pPr>
      <w:r>
        <w:rPr>
          <w:noProof/>
        </w:rPr>
        <w:pict w14:anchorId="57183390">
          <v:shape id="_x0000_s2062" type="#_x0000_t202" style="position:absolute;left:0;text-align:left;margin-left:65.25pt;margin-top:1.55pt;width:362.75pt;height:89.8pt;z-index:251671552" strokecolor="red">
            <v:textbox>
              <w:txbxContent>
                <w:p w14:paraId="56CF2E42" w14:textId="77777777" w:rsidR="00C60925" w:rsidRPr="00C60925" w:rsidRDefault="00C60925" w:rsidP="00C60925">
                  <w:pPr>
                    <w:jc w:val="left"/>
                    <w:rPr>
                      <w:i/>
                      <w:sz w:val="18"/>
                      <w:szCs w:val="18"/>
                    </w:rPr>
                  </w:pPr>
                  <w:r w:rsidRPr="00C60925">
                    <w:rPr>
                      <w:b/>
                      <w:sz w:val="18"/>
                      <w:szCs w:val="18"/>
                    </w:rPr>
                    <w:t xml:space="preserve">Instructions pour le marketing, communication, promotion et vente </w:t>
                  </w:r>
                  <w:r w:rsidRPr="00C60925">
                    <w:rPr>
                      <w:i/>
                      <w:sz w:val="18"/>
                      <w:szCs w:val="18"/>
                    </w:rPr>
                    <w:t>:</w:t>
                  </w:r>
                </w:p>
                <w:p w14:paraId="4293C54C" w14:textId="77777777" w:rsidR="00C60925" w:rsidRPr="00C60925" w:rsidRDefault="00C60925" w:rsidP="00C60925">
                  <w:pPr>
                    <w:rPr>
                      <w:i/>
                      <w:sz w:val="18"/>
                      <w:szCs w:val="18"/>
                    </w:rPr>
                  </w:pPr>
                  <w:r w:rsidRPr="00C60925">
                    <w:rPr>
                      <w:i/>
                      <w:sz w:val="18"/>
                      <w:szCs w:val="18"/>
                    </w:rPr>
                    <w:t>Décrivez comment vous abordez votre marché, réalisez son étude, communiquez institutionnellement ou avec vos publics cibles, par quels canaux et supports.</w:t>
                  </w:r>
                </w:p>
                <w:p w14:paraId="6A283ECB" w14:textId="3A04BE7D" w:rsidR="00C60925" w:rsidRPr="00C60925" w:rsidRDefault="00C60925" w:rsidP="00C60925">
                  <w:pPr>
                    <w:rPr>
                      <w:sz w:val="18"/>
                      <w:szCs w:val="18"/>
                    </w:rPr>
                  </w:pPr>
                  <w:r w:rsidRPr="00C60925">
                    <w:rPr>
                      <w:i/>
                      <w:sz w:val="18"/>
                      <w:szCs w:val="18"/>
                    </w:rPr>
                    <w:t>Mentionnez aussi comment vous établissez votre stratégie de prix, faites la promotion de vos prestations et réalisez les ventes.</w:t>
                  </w:r>
                </w:p>
              </w:txbxContent>
            </v:textbox>
          </v:shape>
        </w:pict>
      </w:r>
    </w:p>
    <w:p w14:paraId="3F20369B" w14:textId="77777777" w:rsidR="00B20018" w:rsidRDefault="00B20018" w:rsidP="00B20018">
      <w:pPr>
        <w:pStyle w:val="Paragraphedeliste"/>
      </w:pPr>
    </w:p>
    <w:p w14:paraId="51DBC03C" w14:textId="77777777" w:rsidR="00B20018" w:rsidRDefault="00B20018" w:rsidP="00B20018">
      <w:pPr>
        <w:pStyle w:val="Paragraphedeliste"/>
      </w:pPr>
    </w:p>
    <w:p w14:paraId="766A9529" w14:textId="78557367" w:rsidR="00B20018" w:rsidRDefault="00B20018" w:rsidP="00B20018">
      <w:pPr>
        <w:pStyle w:val="Paragraphedeliste"/>
      </w:pPr>
    </w:p>
    <w:p w14:paraId="71E93E27" w14:textId="48B0F1A7" w:rsidR="00B20018" w:rsidRPr="00460A55" w:rsidRDefault="00B20018" w:rsidP="00B20018">
      <w:pPr>
        <w:pStyle w:val="Paragraphedeliste"/>
      </w:pPr>
    </w:p>
    <w:p w14:paraId="1C024C8A" w14:textId="70C7650F" w:rsidR="00B20018" w:rsidRDefault="00000000" w:rsidP="00B20018">
      <w:pPr>
        <w:pStyle w:val="Paragraphedeliste"/>
      </w:pPr>
      <w:r>
        <w:rPr>
          <w:noProof/>
        </w:rPr>
        <w:pict w14:anchorId="57183390">
          <v:shape id="_x0000_s2085" type="#_x0000_t202" style="position:absolute;left:0;text-align:left;margin-left:65.25pt;margin-top:5.6pt;width:362.75pt;height:47.05pt;z-index:251692032" strokecolor="green">
            <v:textbox style="mso-next-textbox:#_x0000_s2085">
              <w:txbxContent>
                <w:p w14:paraId="6FC547C9" w14:textId="7F33C2BE" w:rsidR="00F55AA6"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Modèle </w:t>
                  </w:r>
                  <w:r w:rsidR="00F55AA6">
                    <w:rPr>
                      <w:sz w:val="18"/>
                      <w:szCs w:val="18"/>
                      <w:lang w:val="fr-FR"/>
                    </w:rPr>
                    <w:sym w:font="Wingdings" w:char="F0E8"/>
                  </w:r>
                  <w:r w:rsidR="00F55AA6">
                    <w:rPr>
                      <w:sz w:val="18"/>
                      <w:szCs w:val="18"/>
                      <w:lang w:val="fr-FR"/>
                    </w:rPr>
                    <w:t xml:space="preserve"> </w:t>
                  </w:r>
                  <w:r w:rsidR="00F55AA6" w:rsidRPr="00F55AA6">
                    <w:rPr>
                      <w:sz w:val="18"/>
                      <w:szCs w:val="18"/>
                      <w:lang w:val="fr-FR"/>
                    </w:rPr>
                    <w:t>Communication, distribution et relation</w:t>
                  </w:r>
                </w:p>
                <w:p w14:paraId="066BC4B4" w14:textId="76587A09" w:rsidR="00F55AA6" w:rsidRPr="000D0395"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sidRPr="00F55AA6">
                    <w:rPr>
                      <w:sz w:val="18"/>
                      <w:szCs w:val="18"/>
                      <w:lang w:val="fr-FR"/>
                    </w:rPr>
                    <w:t>Processus de communication</w:t>
                  </w:r>
                </w:p>
              </w:txbxContent>
            </v:textbox>
          </v:shape>
        </w:pict>
      </w:r>
    </w:p>
    <w:p w14:paraId="1F3F130A" w14:textId="1522BD5D" w:rsidR="00B20018" w:rsidRDefault="00B20018" w:rsidP="00B20018">
      <w:pPr>
        <w:pStyle w:val="Paragraphedeliste"/>
      </w:pPr>
    </w:p>
    <w:p w14:paraId="51CA365B" w14:textId="77777777" w:rsidR="00B20018" w:rsidRDefault="00B20018" w:rsidP="00B20018">
      <w:pPr>
        <w:pStyle w:val="Paragraphedeliste"/>
      </w:pPr>
    </w:p>
    <w:p w14:paraId="73CDA4BE" w14:textId="77777777" w:rsidR="00F55AA6" w:rsidRDefault="00F55AA6">
      <w:pPr>
        <w:spacing w:after="0"/>
        <w:jc w:val="left"/>
        <w:rPr>
          <w:rFonts w:ascii="Open Sans Semibold" w:eastAsia="Times New Roman" w:hAnsi="Open Sans Semibold" w:cs="Open Sans Semibold"/>
          <w:bCs/>
          <w:color w:val="22759B"/>
          <w:sz w:val="28"/>
          <w:szCs w:val="26"/>
        </w:rPr>
      </w:pPr>
      <w:r>
        <w:br w:type="page"/>
      </w:r>
    </w:p>
    <w:p w14:paraId="2F5FA9A4" w14:textId="10D5C405" w:rsidR="00B20018" w:rsidRDefault="00B20018" w:rsidP="00B20018">
      <w:pPr>
        <w:pStyle w:val="Titre1"/>
        <w:numPr>
          <w:ilvl w:val="0"/>
          <w:numId w:val="6"/>
        </w:numPr>
        <w:ind w:left="426" w:hanging="426"/>
      </w:pPr>
      <w:bookmarkStart w:id="12" w:name="_Toc119259722"/>
      <w:r>
        <w:t>Stratégie</w:t>
      </w:r>
      <w:bookmarkEnd w:id="12"/>
    </w:p>
    <w:p w14:paraId="03FBBA98" w14:textId="35572A69" w:rsidR="00B20018" w:rsidRDefault="00000000" w:rsidP="00B20018">
      <w:pPr>
        <w:pStyle w:val="Titre2"/>
        <w:numPr>
          <w:ilvl w:val="1"/>
          <w:numId w:val="6"/>
        </w:numPr>
        <w:ind w:left="709" w:hanging="567"/>
      </w:pPr>
      <w:bookmarkStart w:id="13" w:name="_Toc119259723"/>
      <w:r>
        <w:rPr>
          <w:noProof/>
        </w:rPr>
        <w:pict w14:anchorId="57183390">
          <v:shape id="_x0000_s2060" type="#_x0000_t202" style="position:absolute;left:0;text-align:left;margin-left:71.2pt;margin-top:30.45pt;width:362.75pt;height:68.5pt;z-index:251669504" strokecolor="red">
            <v:textbox>
              <w:txbxContent>
                <w:p w14:paraId="24E6C59C" w14:textId="77777777" w:rsidR="00C60925" w:rsidRPr="00C60925" w:rsidRDefault="00C60925" w:rsidP="00C60925">
                  <w:pPr>
                    <w:jc w:val="left"/>
                    <w:rPr>
                      <w:i/>
                      <w:sz w:val="18"/>
                      <w:szCs w:val="18"/>
                    </w:rPr>
                  </w:pPr>
                  <w:r w:rsidRPr="00C60925">
                    <w:rPr>
                      <w:b/>
                      <w:sz w:val="18"/>
                      <w:szCs w:val="18"/>
                    </w:rPr>
                    <w:t xml:space="preserve">Instructions pour l'état des lieux </w:t>
                  </w:r>
                  <w:r w:rsidRPr="00C60925">
                    <w:rPr>
                      <w:i/>
                      <w:sz w:val="18"/>
                      <w:szCs w:val="18"/>
                    </w:rPr>
                    <w:t>:</w:t>
                  </w:r>
                </w:p>
                <w:p w14:paraId="6059D981" w14:textId="28B2DE5B" w:rsidR="00C60925" w:rsidRPr="00C60925" w:rsidRDefault="00C60925" w:rsidP="00C60925">
                  <w:pPr>
                    <w:rPr>
                      <w:sz w:val="18"/>
                      <w:szCs w:val="18"/>
                    </w:rPr>
                  </w:pPr>
                  <w:r w:rsidRPr="00C60925">
                    <w:rPr>
                      <w:i/>
                      <w:sz w:val="18"/>
                      <w:szCs w:val="18"/>
                    </w:rPr>
                    <w:t>Décrivez votre situation en relation au contexte dans lequel se situe votre entreprise, la phase dans laquelle vous vous trouvez (étude, lancement, consolidation, perte de vitesse, redressement...).</w:t>
                  </w:r>
                </w:p>
              </w:txbxContent>
            </v:textbox>
          </v:shape>
        </w:pict>
      </w:r>
      <w:r w:rsidR="00B20018">
        <w:t>Etat des lieux</w:t>
      </w:r>
      <w:bookmarkEnd w:id="13"/>
    </w:p>
    <w:p w14:paraId="6B320DAB" w14:textId="6A5761FE" w:rsidR="00B20018" w:rsidRDefault="00B20018" w:rsidP="00B20018">
      <w:pPr>
        <w:pStyle w:val="Paragraphedeliste"/>
      </w:pPr>
    </w:p>
    <w:p w14:paraId="7A4338A7" w14:textId="77777777" w:rsidR="00B20018" w:rsidRDefault="00B20018" w:rsidP="00B20018">
      <w:pPr>
        <w:pStyle w:val="Paragraphedeliste"/>
      </w:pPr>
    </w:p>
    <w:p w14:paraId="7FE14F48" w14:textId="77777777" w:rsidR="00B20018" w:rsidRDefault="00B20018" w:rsidP="00B20018">
      <w:pPr>
        <w:pStyle w:val="Paragraphedeliste"/>
      </w:pPr>
    </w:p>
    <w:p w14:paraId="01AB7DAA" w14:textId="47336916" w:rsidR="00B20018" w:rsidRDefault="00000000" w:rsidP="00B20018">
      <w:pPr>
        <w:pStyle w:val="Paragraphedeliste"/>
      </w:pPr>
      <w:r>
        <w:rPr>
          <w:noProof/>
        </w:rPr>
        <w:pict w14:anchorId="57183390">
          <v:shape id="_x0000_s2086" type="#_x0000_t202" style="position:absolute;left:0;text-align:left;margin-left:71.2pt;margin-top:14pt;width:362.75pt;height:33.7pt;z-index:251693056" strokecolor="green">
            <v:textbox style="mso-next-textbox:#_x0000_s2086">
              <w:txbxContent>
                <w:p w14:paraId="65264E7E" w14:textId="14EFCD27" w:rsidR="00F55AA6" w:rsidRPr="000D0395" w:rsidRDefault="00F55AA6" w:rsidP="00F55AA6">
                  <w:pPr>
                    <w:rPr>
                      <w:sz w:val="18"/>
                      <w:szCs w:val="18"/>
                      <w:lang w:val="fr-FR"/>
                    </w:rPr>
                  </w:pPr>
                  <w:r>
                    <w:rPr>
                      <w:sz w:val="18"/>
                      <w:szCs w:val="18"/>
                      <w:lang w:val="fr-FR"/>
                    </w:rPr>
                    <w:t>Selon vos sources d’informations</w:t>
                  </w:r>
                </w:p>
              </w:txbxContent>
            </v:textbox>
          </v:shape>
        </w:pict>
      </w:r>
    </w:p>
    <w:p w14:paraId="2B0083A7" w14:textId="1BBF6487" w:rsidR="00B20018" w:rsidRPr="00460A55" w:rsidRDefault="00B20018" w:rsidP="00B20018">
      <w:pPr>
        <w:pStyle w:val="Paragraphedeliste"/>
      </w:pPr>
    </w:p>
    <w:p w14:paraId="1787D0C9" w14:textId="26651057" w:rsidR="00B20018" w:rsidRDefault="00B20018" w:rsidP="00B20018">
      <w:pPr>
        <w:pStyle w:val="Paragraphedeliste"/>
      </w:pPr>
    </w:p>
    <w:p w14:paraId="506172AE" w14:textId="79385D5D" w:rsidR="00B20018" w:rsidRDefault="00000000" w:rsidP="00B20018">
      <w:pPr>
        <w:pStyle w:val="Titre2"/>
        <w:numPr>
          <w:ilvl w:val="1"/>
          <w:numId w:val="6"/>
        </w:numPr>
        <w:ind w:left="709" w:hanging="567"/>
      </w:pPr>
      <w:bookmarkStart w:id="14" w:name="_Toc119259724"/>
      <w:r>
        <w:rPr>
          <w:noProof/>
        </w:rPr>
        <w:pict w14:anchorId="57183390">
          <v:shape id="_x0000_s2063" type="#_x0000_t202" style="position:absolute;left:0;text-align:left;margin-left:71.2pt;margin-top:32.55pt;width:362.75pt;height:71.2pt;z-index:251672576" strokecolor="red">
            <v:textbox>
              <w:txbxContent>
                <w:p w14:paraId="2CCA1550" w14:textId="0F726FE0" w:rsidR="00C60925" w:rsidRPr="00C60925" w:rsidRDefault="00C60925" w:rsidP="00C60925">
                  <w:pPr>
                    <w:jc w:val="left"/>
                    <w:rPr>
                      <w:i/>
                      <w:sz w:val="18"/>
                      <w:szCs w:val="18"/>
                    </w:rPr>
                  </w:pPr>
                  <w:r w:rsidRPr="00C60925">
                    <w:rPr>
                      <w:b/>
                      <w:sz w:val="18"/>
                      <w:szCs w:val="18"/>
                    </w:rPr>
                    <w:t xml:space="preserve">Instructions pour les tendances </w:t>
                  </w:r>
                  <w:r w:rsidRPr="00C60925">
                    <w:rPr>
                      <w:i/>
                      <w:sz w:val="18"/>
                      <w:szCs w:val="18"/>
                    </w:rPr>
                    <w:t>:</w:t>
                  </w:r>
                </w:p>
                <w:p w14:paraId="288C7CF5" w14:textId="77777777" w:rsidR="00C60925" w:rsidRPr="00C60925" w:rsidRDefault="00C60925" w:rsidP="00C60925">
                  <w:pPr>
                    <w:rPr>
                      <w:i/>
                      <w:sz w:val="18"/>
                      <w:szCs w:val="18"/>
                    </w:rPr>
                  </w:pPr>
                  <w:r w:rsidRPr="00C60925">
                    <w:rPr>
                      <w:i/>
                      <w:sz w:val="18"/>
                      <w:szCs w:val="18"/>
                    </w:rPr>
                    <w:t>Complétez votre première analyse du contexte par celle de ses tendances d'évolution, que ce soit par votre propre perception ou en vous basant sur des études existantes.</w:t>
                  </w:r>
                </w:p>
                <w:p w14:paraId="30A27FC6" w14:textId="77777777" w:rsidR="00C60925" w:rsidRPr="00C60925" w:rsidRDefault="00C60925" w:rsidP="00C60925">
                  <w:pPr>
                    <w:rPr>
                      <w:i/>
                      <w:sz w:val="18"/>
                      <w:szCs w:val="18"/>
                    </w:rPr>
                  </w:pPr>
                  <w:r w:rsidRPr="00C60925">
                    <w:rPr>
                      <w:i/>
                      <w:sz w:val="18"/>
                      <w:szCs w:val="18"/>
                    </w:rPr>
                    <w:t>Cette analyse des tendances est utile pour la construction de scénarios.</w:t>
                  </w:r>
                </w:p>
                <w:p w14:paraId="650C8E51" w14:textId="77777777" w:rsidR="00C60925" w:rsidRPr="00C60925" w:rsidRDefault="00C60925" w:rsidP="00C60925">
                  <w:pPr>
                    <w:pStyle w:val="Commentaire"/>
                    <w:rPr>
                      <w:rFonts w:ascii="Open Sans" w:hAnsi="Open Sans" w:cs="Open Sans"/>
                      <w:sz w:val="18"/>
                      <w:szCs w:val="18"/>
                    </w:rPr>
                  </w:pPr>
                </w:p>
                <w:p w14:paraId="1131780C" w14:textId="77777777" w:rsidR="00C60925" w:rsidRPr="00C60925" w:rsidRDefault="00C60925" w:rsidP="00C60925">
                  <w:pPr>
                    <w:rPr>
                      <w:sz w:val="18"/>
                      <w:szCs w:val="18"/>
                    </w:rPr>
                  </w:pPr>
                </w:p>
              </w:txbxContent>
            </v:textbox>
          </v:shape>
        </w:pict>
      </w:r>
      <w:r w:rsidR="00B20018">
        <w:t>Tendances</w:t>
      </w:r>
      <w:bookmarkEnd w:id="14"/>
    </w:p>
    <w:p w14:paraId="457957E0" w14:textId="17047F37" w:rsidR="00B20018" w:rsidRDefault="00B20018" w:rsidP="00B20018">
      <w:pPr>
        <w:pStyle w:val="Paragraphedeliste"/>
      </w:pPr>
    </w:p>
    <w:p w14:paraId="5B2CFDF8" w14:textId="77777777" w:rsidR="00B20018" w:rsidRDefault="00B20018" w:rsidP="00B20018">
      <w:pPr>
        <w:pStyle w:val="Paragraphedeliste"/>
      </w:pPr>
    </w:p>
    <w:p w14:paraId="68180BE0" w14:textId="77777777" w:rsidR="00B20018" w:rsidRDefault="00B20018" w:rsidP="00B20018">
      <w:pPr>
        <w:pStyle w:val="Paragraphedeliste"/>
      </w:pPr>
    </w:p>
    <w:p w14:paraId="7D8C8915" w14:textId="77777777" w:rsidR="00B20018" w:rsidRDefault="00B20018" w:rsidP="00B20018">
      <w:pPr>
        <w:pStyle w:val="Paragraphedeliste"/>
      </w:pPr>
    </w:p>
    <w:p w14:paraId="1373DC60" w14:textId="18804226" w:rsidR="00B20018" w:rsidRPr="00460A55" w:rsidRDefault="00000000" w:rsidP="00B20018">
      <w:pPr>
        <w:pStyle w:val="Paragraphedeliste"/>
      </w:pPr>
      <w:r>
        <w:rPr>
          <w:noProof/>
        </w:rPr>
        <w:pict w14:anchorId="57183390">
          <v:shape id="_x0000_s2087" type="#_x0000_t202" style="position:absolute;left:0;text-align:left;margin-left:71.2pt;margin-top:1.85pt;width:362.75pt;height:33.7pt;z-index:251694080" strokecolor="green">
            <v:textbox style="mso-next-textbox:#_x0000_s2087">
              <w:txbxContent>
                <w:p w14:paraId="3CAD524D" w14:textId="61478C14" w:rsidR="00F55AA6" w:rsidRPr="000D0395" w:rsidRDefault="00F55AA6" w:rsidP="00F55AA6">
                  <w:pPr>
                    <w:rPr>
                      <w:sz w:val="18"/>
                      <w:szCs w:val="18"/>
                      <w:lang w:val="fr-FR"/>
                    </w:rPr>
                  </w:pPr>
                  <w:r>
                    <w:rPr>
                      <w:sz w:val="18"/>
                      <w:szCs w:val="18"/>
                      <w:lang w:val="fr-FR"/>
                    </w:rPr>
                    <w:t>Selon vos sources d’informations</w:t>
                  </w:r>
                </w:p>
              </w:txbxContent>
            </v:textbox>
          </v:shape>
        </w:pict>
      </w:r>
    </w:p>
    <w:p w14:paraId="5ED9F829" w14:textId="77777777" w:rsidR="00B20018" w:rsidRDefault="00B20018" w:rsidP="00B20018">
      <w:pPr>
        <w:pStyle w:val="Paragraphedeliste"/>
      </w:pPr>
    </w:p>
    <w:p w14:paraId="307A9669" w14:textId="77777777" w:rsidR="00B20018" w:rsidRDefault="00B20018" w:rsidP="00B20018">
      <w:pPr>
        <w:pStyle w:val="Paragraphedeliste"/>
      </w:pPr>
    </w:p>
    <w:p w14:paraId="69E8FBDB" w14:textId="0262A86F" w:rsidR="00B20018" w:rsidRDefault="00000000" w:rsidP="00B20018">
      <w:pPr>
        <w:pStyle w:val="Titre2"/>
        <w:numPr>
          <w:ilvl w:val="1"/>
          <w:numId w:val="6"/>
        </w:numPr>
        <w:ind w:left="709" w:hanging="567"/>
      </w:pPr>
      <w:bookmarkStart w:id="15" w:name="_Toc119259725"/>
      <w:r>
        <w:rPr>
          <w:noProof/>
        </w:rPr>
        <w:pict w14:anchorId="57183390">
          <v:shape id="_x0000_s2064" type="#_x0000_t202" style="position:absolute;left:0;text-align:left;margin-left:71.2pt;margin-top:32.3pt;width:362.75pt;height:100.85pt;z-index:251673600" strokecolor="red">
            <v:textbox>
              <w:txbxContent>
                <w:p w14:paraId="44AE5A47" w14:textId="343A9D79"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l'analyse des risques </w:t>
                  </w:r>
                  <w:r w:rsidRPr="00C60925">
                    <w:rPr>
                      <w:rFonts w:ascii="Open Sans" w:hAnsi="Open Sans" w:cs="Open Sans"/>
                      <w:i/>
                      <w:sz w:val="18"/>
                      <w:szCs w:val="18"/>
                    </w:rPr>
                    <w:t>:</w:t>
                  </w:r>
                </w:p>
                <w:p w14:paraId="3878A3B5" w14:textId="77777777" w:rsidR="00C60925" w:rsidRPr="00C60925" w:rsidRDefault="00C60925" w:rsidP="00C60925">
                  <w:pPr>
                    <w:rPr>
                      <w:i/>
                      <w:sz w:val="18"/>
                      <w:szCs w:val="18"/>
                    </w:rPr>
                  </w:pPr>
                  <w:r w:rsidRPr="00C60925">
                    <w:rPr>
                      <w:i/>
                      <w:sz w:val="18"/>
                      <w:szCs w:val="18"/>
                    </w:rPr>
                    <w:t>Présentez votre gestion des risques avec :</w:t>
                  </w:r>
                </w:p>
                <w:p w14:paraId="072D3398" w14:textId="6ECFD6BB" w:rsidR="00C60925" w:rsidRPr="00C60925" w:rsidRDefault="00C60925" w:rsidP="00C60925">
                  <w:pPr>
                    <w:pStyle w:val="ParagraphePuces"/>
                    <w:ind w:left="567" w:hanging="360"/>
                    <w:rPr>
                      <w:i/>
                      <w:sz w:val="18"/>
                      <w:szCs w:val="18"/>
                    </w:rPr>
                  </w:pPr>
                  <w:r w:rsidRPr="00C60925">
                    <w:rPr>
                      <w:i/>
                      <w:sz w:val="18"/>
                      <w:szCs w:val="18"/>
                    </w:rPr>
                    <w:t xml:space="preserve"> Identification des risques</w:t>
                  </w:r>
                  <w:r>
                    <w:rPr>
                      <w:i/>
                      <w:sz w:val="18"/>
                      <w:szCs w:val="18"/>
                    </w:rPr>
                    <w:t xml:space="preserve"> possibles</w:t>
                  </w:r>
                </w:p>
                <w:p w14:paraId="6C2103B7" w14:textId="77777777" w:rsidR="00C60925" w:rsidRPr="00C60925" w:rsidRDefault="00C60925" w:rsidP="00C60925">
                  <w:pPr>
                    <w:pStyle w:val="ParagraphePuces"/>
                    <w:ind w:left="567" w:hanging="360"/>
                    <w:rPr>
                      <w:i/>
                      <w:sz w:val="18"/>
                      <w:szCs w:val="18"/>
                    </w:rPr>
                  </w:pPr>
                  <w:r w:rsidRPr="00C60925">
                    <w:rPr>
                      <w:i/>
                      <w:sz w:val="18"/>
                      <w:szCs w:val="18"/>
                    </w:rPr>
                    <w:t xml:space="preserve"> Analyse qualitative de probabilité et impact</w:t>
                  </w:r>
                </w:p>
                <w:p w14:paraId="499877D8" w14:textId="77777777" w:rsidR="00C60925" w:rsidRPr="00C60925" w:rsidRDefault="00C60925" w:rsidP="00C60925">
                  <w:pPr>
                    <w:pStyle w:val="ParagraphePuces"/>
                    <w:ind w:left="567" w:hanging="360"/>
                    <w:rPr>
                      <w:i/>
                      <w:sz w:val="18"/>
                      <w:szCs w:val="18"/>
                    </w:rPr>
                  </w:pPr>
                  <w:r w:rsidRPr="00C60925">
                    <w:rPr>
                      <w:i/>
                      <w:sz w:val="18"/>
                      <w:szCs w:val="18"/>
                    </w:rPr>
                    <w:t xml:space="preserve"> Réponses adoptées pour chacun des risques majeurs</w:t>
                  </w:r>
                </w:p>
                <w:p w14:paraId="793A76C0" w14:textId="77777777" w:rsidR="00C60925" w:rsidRPr="00C60925" w:rsidRDefault="00C60925" w:rsidP="00C60925">
                  <w:pPr>
                    <w:pStyle w:val="ParagraphePuces"/>
                    <w:ind w:left="567" w:hanging="360"/>
                    <w:rPr>
                      <w:i/>
                      <w:sz w:val="18"/>
                      <w:szCs w:val="18"/>
                    </w:rPr>
                  </w:pPr>
                  <w:r w:rsidRPr="00C60925">
                    <w:rPr>
                      <w:i/>
                      <w:sz w:val="18"/>
                      <w:szCs w:val="18"/>
                    </w:rPr>
                    <w:t xml:space="preserve"> Modèle adopté de gestion des risques</w:t>
                  </w:r>
                </w:p>
                <w:p w14:paraId="52EAA96C" w14:textId="77777777" w:rsidR="00C60925" w:rsidRPr="00C60925" w:rsidRDefault="00C60925" w:rsidP="00C60925">
                  <w:pPr>
                    <w:pStyle w:val="Commentaire"/>
                    <w:rPr>
                      <w:rFonts w:ascii="Open Sans" w:hAnsi="Open Sans" w:cs="Open Sans"/>
                      <w:sz w:val="18"/>
                      <w:szCs w:val="18"/>
                    </w:rPr>
                  </w:pPr>
                </w:p>
                <w:p w14:paraId="31D70CBF" w14:textId="77777777" w:rsidR="00C60925" w:rsidRPr="00C60925" w:rsidRDefault="00C60925" w:rsidP="00C60925">
                  <w:pPr>
                    <w:rPr>
                      <w:sz w:val="18"/>
                      <w:szCs w:val="18"/>
                    </w:rPr>
                  </w:pPr>
                </w:p>
              </w:txbxContent>
            </v:textbox>
          </v:shape>
        </w:pict>
      </w:r>
      <w:r w:rsidR="00B20018">
        <w:t>Analyse des risques</w:t>
      </w:r>
      <w:bookmarkEnd w:id="15"/>
    </w:p>
    <w:p w14:paraId="2A12E5DD" w14:textId="2EF222DD" w:rsidR="00B20018" w:rsidRDefault="00B20018" w:rsidP="00B20018">
      <w:pPr>
        <w:pStyle w:val="Paragraphedeliste"/>
      </w:pPr>
    </w:p>
    <w:p w14:paraId="320918F1" w14:textId="77777777" w:rsidR="00B20018" w:rsidRDefault="00B20018" w:rsidP="00B20018">
      <w:pPr>
        <w:pStyle w:val="Paragraphedeliste"/>
      </w:pPr>
    </w:p>
    <w:p w14:paraId="220E9E3C" w14:textId="77777777" w:rsidR="00B20018" w:rsidRDefault="00B20018" w:rsidP="00B20018">
      <w:pPr>
        <w:pStyle w:val="Paragraphedeliste"/>
      </w:pPr>
    </w:p>
    <w:p w14:paraId="25D91E9E" w14:textId="77777777" w:rsidR="00B20018" w:rsidRDefault="00B20018" w:rsidP="00B20018">
      <w:pPr>
        <w:pStyle w:val="Paragraphedeliste"/>
      </w:pPr>
    </w:p>
    <w:p w14:paraId="15785D6E" w14:textId="77777777" w:rsidR="00B20018" w:rsidRPr="00460A55" w:rsidRDefault="00B20018" w:rsidP="00B20018">
      <w:pPr>
        <w:pStyle w:val="Paragraphedeliste"/>
      </w:pPr>
    </w:p>
    <w:p w14:paraId="45A50A1F" w14:textId="03708D23" w:rsidR="00B20018" w:rsidRDefault="00000000" w:rsidP="00B20018">
      <w:pPr>
        <w:pStyle w:val="Paragraphedeliste"/>
      </w:pPr>
      <w:r>
        <w:rPr>
          <w:noProof/>
        </w:rPr>
        <w:pict w14:anchorId="57183390">
          <v:shape id="_x0000_s2088" type="#_x0000_t202" style="position:absolute;left:0;text-align:left;margin-left:71.2pt;margin-top:9.25pt;width:362.75pt;height:33.7pt;z-index:251695104" strokecolor="green">
            <v:textbox style="mso-next-textbox:#_x0000_s2088">
              <w:txbxContent>
                <w:p w14:paraId="0E9FBDDF" w14:textId="32FBEDA1" w:rsidR="00F55AA6" w:rsidRPr="000D0395" w:rsidRDefault="00F55AA6" w:rsidP="00F55AA6">
                  <w:pPr>
                    <w:rPr>
                      <w:sz w:val="18"/>
                      <w:szCs w:val="18"/>
                      <w:lang w:val="fr-FR"/>
                    </w:rPr>
                  </w:pPr>
                  <w:r>
                    <w:rPr>
                      <w:sz w:val="18"/>
                      <w:szCs w:val="18"/>
                      <w:lang w:val="fr-FR"/>
                    </w:rPr>
                    <w:t xml:space="preserve">Je me lance </w:t>
                  </w:r>
                  <w:r>
                    <w:rPr>
                      <w:sz w:val="18"/>
                      <w:szCs w:val="18"/>
                      <w:lang w:val="fr-FR"/>
                    </w:rPr>
                    <w:sym w:font="Wingdings" w:char="F0E8"/>
                  </w:r>
                  <w:r>
                    <w:rPr>
                      <w:sz w:val="18"/>
                      <w:szCs w:val="18"/>
                      <w:lang w:val="fr-FR"/>
                    </w:rPr>
                    <w:t xml:space="preserve"> Marché-stratégie </w:t>
                  </w:r>
                  <w:r>
                    <w:rPr>
                      <w:sz w:val="18"/>
                      <w:szCs w:val="18"/>
                      <w:lang w:val="fr-FR"/>
                    </w:rPr>
                    <w:sym w:font="Wingdings" w:char="F0E8"/>
                  </w:r>
                  <w:r>
                    <w:rPr>
                      <w:sz w:val="18"/>
                      <w:szCs w:val="18"/>
                      <w:lang w:val="fr-FR"/>
                    </w:rPr>
                    <w:t xml:space="preserve"> Risques</w:t>
                  </w:r>
                </w:p>
              </w:txbxContent>
            </v:textbox>
          </v:shape>
        </w:pict>
      </w:r>
    </w:p>
    <w:p w14:paraId="678213D6" w14:textId="6D256422" w:rsidR="00B20018" w:rsidRDefault="00B20018" w:rsidP="00B20018">
      <w:pPr>
        <w:pStyle w:val="Paragraphedeliste"/>
      </w:pPr>
    </w:p>
    <w:p w14:paraId="043FEB03" w14:textId="77777777" w:rsidR="00B20018" w:rsidRDefault="00B20018" w:rsidP="00B20018">
      <w:pPr>
        <w:pStyle w:val="Paragraphedeliste"/>
      </w:pPr>
    </w:p>
    <w:p w14:paraId="232785A5" w14:textId="1A304457" w:rsidR="00B20018" w:rsidRDefault="00000000" w:rsidP="00B20018">
      <w:pPr>
        <w:pStyle w:val="Titre2"/>
        <w:numPr>
          <w:ilvl w:val="1"/>
          <w:numId w:val="6"/>
        </w:numPr>
        <w:ind w:left="709" w:hanging="567"/>
      </w:pPr>
      <w:bookmarkStart w:id="16" w:name="_Toc119259726"/>
      <w:r>
        <w:rPr>
          <w:noProof/>
        </w:rPr>
        <w:pict w14:anchorId="57183390">
          <v:shape id="_x0000_s2065" type="#_x0000_t202" style="position:absolute;left:0;text-align:left;margin-left:71.2pt;margin-top:28.5pt;width:362.75pt;height:98.05pt;z-index:251674624" strokecolor="red">
            <v:textbox>
              <w:txbxContent>
                <w:p w14:paraId="05431BC2" w14:textId="77777777" w:rsidR="00C60925" w:rsidRPr="00C60925" w:rsidRDefault="00C60925" w:rsidP="00C60925">
                  <w:pPr>
                    <w:jc w:val="left"/>
                    <w:rPr>
                      <w:i/>
                      <w:sz w:val="18"/>
                      <w:szCs w:val="18"/>
                    </w:rPr>
                  </w:pPr>
                  <w:r w:rsidRPr="00C60925">
                    <w:rPr>
                      <w:b/>
                      <w:sz w:val="18"/>
                      <w:szCs w:val="18"/>
                    </w:rPr>
                    <w:t xml:space="preserve">Instructions pour l'analyse </w:t>
                  </w:r>
                  <w:r w:rsidRPr="00E478E3">
                    <w:rPr>
                      <w:b/>
                      <w:noProof/>
                      <w:sz w:val="18"/>
                      <w:szCs w:val="18"/>
                      <w:lang w:val="fr-FR"/>
                    </w:rPr>
                    <w:t>SWOT</w:t>
                  </w:r>
                  <w:r w:rsidRPr="00C60925">
                    <w:rPr>
                      <w:b/>
                      <w:sz w:val="18"/>
                      <w:szCs w:val="18"/>
                    </w:rPr>
                    <w:t xml:space="preserve"> </w:t>
                  </w:r>
                  <w:r w:rsidRPr="00C60925">
                    <w:rPr>
                      <w:i/>
                      <w:sz w:val="18"/>
                      <w:szCs w:val="18"/>
                    </w:rPr>
                    <w:t>:</w:t>
                  </w:r>
                </w:p>
                <w:p w14:paraId="7DC54B9D" w14:textId="77777777" w:rsidR="00C60925" w:rsidRPr="00C60925" w:rsidRDefault="00C60925" w:rsidP="00C60925">
                  <w:pPr>
                    <w:rPr>
                      <w:i/>
                      <w:sz w:val="18"/>
                      <w:szCs w:val="18"/>
                    </w:rPr>
                  </w:pPr>
                  <w:r w:rsidRPr="00C60925">
                    <w:rPr>
                      <w:i/>
                      <w:sz w:val="18"/>
                      <w:szCs w:val="18"/>
                    </w:rPr>
                    <w:t xml:space="preserve">Construisez votre analyse </w:t>
                  </w:r>
                  <w:r w:rsidRPr="00C60925">
                    <w:rPr>
                      <w:i/>
                      <w:noProof/>
                      <w:sz w:val="18"/>
                      <w:szCs w:val="18"/>
                    </w:rPr>
                    <w:t>SWOT</w:t>
                  </w:r>
                  <w:r w:rsidRPr="00C60925">
                    <w:rPr>
                      <w:i/>
                      <w:sz w:val="18"/>
                      <w:szCs w:val="18"/>
                    </w:rPr>
                    <w:t xml:space="preserve"> - forces, faiblesses, opportunités et menaces en l'argumentant par les analyses précédentes des facteurs clés de succès, de la concurrence, des tendances du contexte et des risques.</w:t>
                  </w:r>
                </w:p>
                <w:p w14:paraId="774E0F41" w14:textId="14F2AF03" w:rsidR="00C60925" w:rsidRPr="00C60925" w:rsidRDefault="00C60925" w:rsidP="00C60925">
                  <w:pPr>
                    <w:rPr>
                      <w:sz w:val="18"/>
                      <w:szCs w:val="18"/>
                    </w:rPr>
                  </w:pPr>
                  <w:r w:rsidRPr="00C60925">
                    <w:rPr>
                      <w:i/>
                      <w:sz w:val="18"/>
                      <w:szCs w:val="18"/>
                    </w:rPr>
                    <w:t>Montrez comment vos forces peuvent vous aider à profiter des opportunités et comment vous pourrez contourner les menaces en améliorant vos faiblesses.</w:t>
                  </w:r>
                </w:p>
              </w:txbxContent>
            </v:textbox>
          </v:shape>
        </w:pict>
      </w:r>
      <w:r w:rsidR="00B20018">
        <w:t xml:space="preserve">Analyse </w:t>
      </w:r>
      <w:r w:rsidR="00B20018">
        <w:rPr>
          <w:noProof/>
        </w:rPr>
        <w:t>SWOT</w:t>
      </w:r>
      <w:bookmarkEnd w:id="16"/>
    </w:p>
    <w:p w14:paraId="3E3EBD38" w14:textId="77777777" w:rsidR="00B20018" w:rsidRDefault="00B20018" w:rsidP="00B20018">
      <w:pPr>
        <w:pStyle w:val="Paragraphedeliste"/>
      </w:pPr>
    </w:p>
    <w:p w14:paraId="07EDE29E" w14:textId="77777777" w:rsidR="00B20018" w:rsidRDefault="00B20018" w:rsidP="00B20018">
      <w:pPr>
        <w:pStyle w:val="Paragraphedeliste"/>
      </w:pPr>
    </w:p>
    <w:p w14:paraId="4C1B6FA2" w14:textId="77777777" w:rsidR="00B20018" w:rsidRDefault="00B20018" w:rsidP="00B20018">
      <w:pPr>
        <w:pStyle w:val="Paragraphedeliste"/>
      </w:pPr>
    </w:p>
    <w:p w14:paraId="53968872" w14:textId="77777777" w:rsidR="00B20018" w:rsidRDefault="00B20018" w:rsidP="00B20018">
      <w:pPr>
        <w:pStyle w:val="Paragraphedeliste"/>
      </w:pPr>
    </w:p>
    <w:p w14:paraId="50FD5B26" w14:textId="77777777" w:rsidR="00B20018" w:rsidRPr="00460A55" w:rsidRDefault="00B20018" w:rsidP="00B20018">
      <w:pPr>
        <w:pStyle w:val="Paragraphedeliste"/>
      </w:pPr>
    </w:p>
    <w:p w14:paraId="229EA390" w14:textId="0E309E51" w:rsidR="00B20018" w:rsidRDefault="00000000" w:rsidP="00B20018">
      <w:pPr>
        <w:pStyle w:val="Paragraphedeliste"/>
      </w:pPr>
      <w:r>
        <w:rPr>
          <w:noProof/>
        </w:rPr>
        <w:pict w14:anchorId="57183390">
          <v:shape id="_x0000_s2089" type="#_x0000_t202" style="position:absolute;left:0;text-align:left;margin-left:71.2pt;margin-top:2.7pt;width:362.75pt;height:43.65pt;z-index:251696128" strokecolor="green">
            <v:textbox style="mso-next-textbox:#_x0000_s2089">
              <w:txbxContent>
                <w:p w14:paraId="2E22FC38" w14:textId="09081B57" w:rsidR="00F55AA6" w:rsidRDefault="00C4255E" w:rsidP="00F55AA6">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F55AA6">
                    <w:rPr>
                      <w:sz w:val="18"/>
                      <w:szCs w:val="18"/>
                      <w:lang w:val="fr-FR"/>
                    </w:rPr>
                    <w:t xml:space="preserve">Marché-stratégie </w:t>
                  </w:r>
                  <w:r w:rsidR="00F55AA6">
                    <w:rPr>
                      <w:sz w:val="18"/>
                      <w:szCs w:val="18"/>
                      <w:lang w:val="fr-FR"/>
                    </w:rPr>
                    <w:sym w:font="Wingdings" w:char="F0E8"/>
                  </w:r>
                  <w:r w:rsidR="00F55AA6">
                    <w:rPr>
                      <w:sz w:val="18"/>
                      <w:szCs w:val="18"/>
                      <w:lang w:val="fr-FR"/>
                    </w:rPr>
                    <w:t xml:space="preserve"> </w:t>
                  </w:r>
                  <w:r w:rsidR="00F55AA6" w:rsidRPr="00F55AA6">
                    <w:rPr>
                      <w:sz w:val="18"/>
                      <w:szCs w:val="18"/>
                      <w:lang w:val="fr-FR"/>
                    </w:rPr>
                    <w:t xml:space="preserve">Analyse </w:t>
                  </w:r>
                  <w:proofErr w:type="spellStart"/>
                  <w:r w:rsidR="008E64F2">
                    <w:rPr>
                      <w:sz w:val="18"/>
                      <w:szCs w:val="18"/>
                      <w:lang w:val="fr-FR"/>
                    </w:rPr>
                    <w:t>SWOT</w:t>
                  </w:r>
                  <w:proofErr w:type="spellEnd"/>
                </w:p>
                <w:p w14:paraId="1B0837A2" w14:textId="62BC7F7A" w:rsidR="008E64F2" w:rsidRPr="000D0395" w:rsidRDefault="00C4255E" w:rsidP="008E64F2">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8E64F2">
                    <w:rPr>
                      <w:sz w:val="18"/>
                      <w:szCs w:val="18"/>
                      <w:lang w:val="fr-FR"/>
                    </w:rPr>
                    <w:t xml:space="preserve">Marché-stratégie </w:t>
                  </w:r>
                  <w:r w:rsidR="008E64F2">
                    <w:rPr>
                      <w:sz w:val="18"/>
                      <w:szCs w:val="18"/>
                      <w:lang w:val="fr-FR"/>
                    </w:rPr>
                    <w:sym w:font="Wingdings" w:char="F0E8"/>
                  </w:r>
                  <w:r w:rsidR="008E64F2">
                    <w:rPr>
                      <w:sz w:val="18"/>
                      <w:szCs w:val="18"/>
                      <w:lang w:val="fr-FR"/>
                    </w:rPr>
                    <w:t xml:space="preserve"> Stratégies par </w:t>
                  </w:r>
                  <w:proofErr w:type="gramStart"/>
                  <w:r w:rsidR="008E64F2">
                    <w:rPr>
                      <w:sz w:val="18"/>
                      <w:szCs w:val="18"/>
                      <w:lang w:val="fr-FR"/>
                    </w:rPr>
                    <w:t xml:space="preserve">la </w:t>
                  </w:r>
                  <w:r w:rsidR="008E64F2" w:rsidRPr="00F55AA6">
                    <w:rPr>
                      <w:sz w:val="18"/>
                      <w:szCs w:val="18"/>
                      <w:lang w:val="fr-FR"/>
                    </w:rPr>
                    <w:t xml:space="preserve"> </w:t>
                  </w:r>
                  <w:proofErr w:type="spellStart"/>
                  <w:r w:rsidR="008E64F2">
                    <w:rPr>
                      <w:sz w:val="18"/>
                      <w:szCs w:val="18"/>
                      <w:lang w:val="fr-FR"/>
                    </w:rPr>
                    <w:t>SWOT</w:t>
                  </w:r>
                  <w:proofErr w:type="spellEnd"/>
                  <w:proofErr w:type="gramEnd"/>
                </w:p>
              </w:txbxContent>
            </v:textbox>
          </v:shape>
        </w:pict>
      </w:r>
    </w:p>
    <w:p w14:paraId="3AF58E39" w14:textId="46A07C15" w:rsidR="00B20018" w:rsidRDefault="00B20018" w:rsidP="00B20018">
      <w:pPr>
        <w:pStyle w:val="Paragraphedeliste"/>
      </w:pPr>
    </w:p>
    <w:p w14:paraId="795E0269" w14:textId="77777777" w:rsidR="00B20018" w:rsidRDefault="00B20018" w:rsidP="00B20018">
      <w:pPr>
        <w:pStyle w:val="Paragraphedeliste"/>
      </w:pPr>
    </w:p>
    <w:p w14:paraId="268F70F4" w14:textId="0AFFCC7C" w:rsidR="00B20018" w:rsidRDefault="00000000" w:rsidP="00B20018">
      <w:pPr>
        <w:pStyle w:val="Titre2"/>
        <w:numPr>
          <w:ilvl w:val="1"/>
          <w:numId w:val="6"/>
        </w:numPr>
        <w:ind w:left="709" w:hanging="567"/>
      </w:pPr>
      <w:bookmarkStart w:id="17" w:name="_Toc119259727"/>
      <w:r>
        <w:rPr>
          <w:noProof/>
        </w:rPr>
        <w:pict w14:anchorId="57183390">
          <v:shape id="_x0000_s2066" type="#_x0000_t202" style="position:absolute;left:0;text-align:left;margin-left:70.85pt;margin-top:28.1pt;width:362.75pt;height:98.7pt;z-index:251675648" strokecolor="red">
            <v:textbox style="mso-next-textbox:#_x0000_s2066">
              <w:txbxContent>
                <w:p w14:paraId="7DD8B0CA" w14:textId="77777777" w:rsidR="00C60925" w:rsidRPr="00C60925" w:rsidRDefault="00C60925" w:rsidP="00C60925">
                  <w:pPr>
                    <w:jc w:val="left"/>
                    <w:rPr>
                      <w:i/>
                      <w:sz w:val="18"/>
                      <w:szCs w:val="18"/>
                    </w:rPr>
                  </w:pPr>
                  <w:r w:rsidRPr="00C60925">
                    <w:rPr>
                      <w:b/>
                      <w:sz w:val="18"/>
                      <w:szCs w:val="18"/>
                    </w:rPr>
                    <w:t xml:space="preserve">Instructions pour la vision du futur et la stratégie </w:t>
                  </w:r>
                  <w:r w:rsidRPr="00C60925">
                    <w:rPr>
                      <w:i/>
                      <w:sz w:val="18"/>
                      <w:szCs w:val="18"/>
                    </w:rPr>
                    <w:t>:</w:t>
                  </w:r>
                </w:p>
                <w:p w14:paraId="7BE15334" w14:textId="77777777" w:rsidR="00C60925" w:rsidRPr="00C60925" w:rsidRDefault="00C60925" w:rsidP="00C60925">
                  <w:pPr>
                    <w:rPr>
                      <w:i/>
                      <w:sz w:val="18"/>
                      <w:szCs w:val="18"/>
                    </w:rPr>
                  </w:pPr>
                  <w:r w:rsidRPr="00C60925">
                    <w:rPr>
                      <w:i/>
                      <w:sz w:val="18"/>
                      <w:szCs w:val="18"/>
                    </w:rPr>
                    <w:t>Parlez de la vision que vous avez pour votre entreprise, dans son contexte, lui aussi projeté dans un futur relativement lointain (10 à 20 ans). Montrez autant la taille du défi, que la possibilité de l'atteindre.</w:t>
                  </w:r>
                </w:p>
                <w:p w14:paraId="19ED5167" w14:textId="0E41EB81" w:rsidR="00C60925" w:rsidRPr="00C60925" w:rsidRDefault="00C60925" w:rsidP="00C60925">
                  <w:pPr>
                    <w:rPr>
                      <w:sz w:val="18"/>
                      <w:szCs w:val="18"/>
                    </w:rPr>
                  </w:pPr>
                  <w:r w:rsidRPr="00C60925">
                    <w:rPr>
                      <w:i/>
                      <w:sz w:val="18"/>
                      <w:szCs w:val="18"/>
                    </w:rPr>
                    <w:t>Déclinez ensuite cette vision en orientations stratégiques et objectifs à long, moyen et court terme.</w:t>
                  </w:r>
                </w:p>
              </w:txbxContent>
            </v:textbox>
          </v:shape>
        </w:pict>
      </w:r>
      <w:r w:rsidR="00B20018">
        <w:t>Vision du futur et stratégie</w:t>
      </w:r>
      <w:bookmarkEnd w:id="17"/>
    </w:p>
    <w:p w14:paraId="67ED0F63" w14:textId="2174702A" w:rsidR="00B20018" w:rsidRDefault="00B20018" w:rsidP="00B20018">
      <w:pPr>
        <w:pStyle w:val="Paragraphedeliste"/>
      </w:pPr>
    </w:p>
    <w:p w14:paraId="0C744580" w14:textId="77777777" w:rsidR="00B20018" w:rsidRDefault="00B20018" w:rsidP="00B20018">
      <w:pPr>
        <w:pStyle w:val="Paragraphedeliste"/>
      </w:pPr>
    </w:p>
    <w:p w14:paraId="639AEEA1" w14:textId="77777777" w:rsidR="00B20018" w:rsidRDefault="00B20018" w:rsidP="00B20018">
      <w:pPr>
        <w:pStyle w:val="Paragraphedeliste"/>
      </w:pPr>
    </w:p>
    <w:p w14:paraId="49C179FE" w14:textId="77777777" w:rsidR="00B20018" w:rsidRDefault="00B20018" w:rsidP="00B20018">
      <w:pPr>
        <w:pStyle w:val="Paragraphedeliste"/>
      </w:pPr>
    </w:p>
    <w:p w14:paraId="1E71E782" w14:textId="77777777" w:rsidR="00B20018" w:rsidRPr="00460A55" w:rsidRDefault="00B20018" w:rsidP="00B20018">
      <w:pPr>
        <w:pStyle w:val="Paragraphedeliste"/>
      </w:pPr>
    </w:p>
    <w:p w14:paraId="12CB1EBA" w14:textId="4CAF11D8" w:rsidR="00B20018" w:rsidRDefault="00000000" w:rsidP="00B20018">
      <w:pPr>
        <w:pStyle w:val="Paragraphedeliste"/>
      </w:pPr>
      <w:r>
        <w:rPr>
          <w:noProof/>
        </w:rPr>
        <w:pict w14:anchorId="57183390">
          <v:shape id="_x0000_s2090" type="#_x0000_t202" style="position:absolute;left:0;text-align:left;margin-left:70.85pt;margin-top:13.4pt;width:362.75pt;height:43.65pt;z-index:251697152" strokecolor="green">
            <v:textbox style="mso-next-textbox:#_x0000_s2090">
              <w:txbxContent>
                <w:p w14:paraId="1ECE0700" w14:textId="20314556" w:rsidR="008E64F2" w:rsidRPr="000D0395" w:rsidRDefault="00C4255E" w:rsidP="008E64F2">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proofErr w:type="spellStart"/>
                  <w:r w:rsidR="008E64F2">
                    <w:rPr>
                      <w:sz w:val="18"/>
                      <w:szCs w:val="18"/>
                      <w:lang w:val="fr-FR"/>
                    </w:rPr>
                    <w:t>Story-telling</w:t>
                  </w:r>
                  <w:proofErr w:type="spellEnd"/>
                  <w:r w:rsidR="008E64F2">
                    <w:rPr>
                      <w:sz w:val="18"/>
                      <w:szCs w:val="18"/>
                      <w:lang w:val="fr-FR"/>
                    </w:rPr>
                    <w:t xml:space="preserve"> </w:t>
                  </w:r>
                  <w:r w:rsidR="008E64F2">
                    <w:rPr>
                      <w:sz w:val="18"/>
                      <w:szCs w:val="18"/>
                      <w:lang w:val="fr-FR"/>
                    </w:rPr>
                    <w:sym w:font="Wingdings" w:char="F0E8"/>
                  </w:r>
                  <w:r w:rsidR="008E64F2">
                    <w:rPr>
                      <w:sz w:val="18"/>
                      <w:szCs w:val="18"/>
                      <w:lang w:val="fr-FR"/>
                    </w:rPr>
                    <w:t xml:space="preserve"> </w:t>
                  </w:r>
                  <w:r w:rsidR="008E64F2" w:rsidRPr="008E64F2">
                    <w:rPr>
                      <w:sz w:val="18"/>
                      <w:szCs w:val="18"/>
                      <w:lang w:val="fr-FR"/>
                    </w:rPr>
                    <w:t>Résumé du modèle</w:t>
                  </w:r>
                </w:p>
              </w:txbxContent>
            </v:textbox>
          </v:shape>
        </w:pict>
      </w:r>
    </w:p>
    <w:p w14:paraId="15667767" w14:textId="7EFD8242" w:rsidR="00B20018" w:rsidRDefault="00B20018" w:rsidP="00B20018">
      <w:pPr>
        <w:pStyle w:val="Paragraphedeliste"/>
      </w:pPr>
    </w:p>
    <w:p w14:paraId="16FF55E1" w14:textId="734C73FE" w:rsidR="00B20018" w:rsidRDefault="00B20018" w:rsidP="00B20018">
      <w:pPr>
        <w:pStyle w:val="Paragraphedeliste"/>
      </w:pPr>
    </w:p>
    <w:p w14:paraId="570AC006" w14:textId="77777777" w:rsidR="008E64F2" w:rsidRDefault="008E64F2" w:rsidP="00B20018">
      <w:pPr>
        <w:pStyle w:val="Paragraphedeliste"/>
      </w:pPr>
    </w:p>
    <w:p w14:paraId="5C8E59B3" w14:textId="3D88AD98" w:rsidR="00B20018" w:rsidRDefault="00000000" w:rsidP="00B20018">
      <w:pPr>
        <w:pStyle w:val="Titre2"/>
        <w:numPr>
          <w:ilvl w:val="1"/>
          <w:numId w:val="6"/>
        </w:numPr>
        <w:ind w:left="709" w:hanging="567"/>
      </w:pPr>
      <w:bookmarkStart w:id="18" w:name="_Toc119259728"/>
      <w:r>
        <w:rPr>
          <w:noProof/>
        </w:rPr>
        <w:pict w14:anchorId="57183390">
          <v:shape id="_x0000_s2067" type="#_x0000_t202" style="position:absolute;left:0;text-align:left;margin-left:70.85pt;margin-top:32.05pt;width:362.75pt;height:138.75pt;z-index:251676672" strokecolor="red">
            <v:textbox style="mso-next-textbox:#_x0000_s2067">
              <w:txbxContent>
                <w:p w14:paraId="32F50433" w14:textId="4D92EA9E"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plans d'actions et projets </w:t>
                  </w:r>
                  <w:r w:rsidRPr="00C60925">
                    <w:rPr>
                      <w:rFonts w:ascii="Open Sans" w:hAnsi="Open Sans" w:cs="Open Sans"/>
                      <w:i/>
                      <w:sz w:val="18"/>
                      <w:szCs w:val="18"/>
                    </w:rPr>
                    <w:t>:</w:t>
                  </w:r>
                </w:p>
                <w:p w14:paraId="5CDFE57A" w14:textId="1D73CE85" w:rsidR="00C60925" w:rsidRPr="00C60925" w:rsidRDefault="00C60925" w:rsidP="00C60925">
                  <w:pPr>
                    <w:rPr>
                      <w:i/>
                      <w:sz w:val="18"/>
                      <w:szCs w:val="18"/>
                    </w:rPr>
                  </w:pPr>
                  <w:r w:rsidRPr="00C60925">
                    <w:rPr>
                      <w:i/>
                      <w:sz w:val="18"/>
                      <w:szCs w:val="18"/>
                    </w:rPr>
                    <w:t>Déclinez vos objectifs à court et moyen terme en plan intégré d'action pour les atteindre et en projets individuels. Dressez un tableau des projets avec au minimum pour chacun:</w:t>
                  </w:r>
                </w:p>
                <w:p w14:paraId="14735F73" w14:textId="77777777" w:rsidR="00C60925" w:rsidRPr="00C60925" w:rsidRDefault="00C60925" w:rsidP="00C60925">
                  <w:pPr>
                    <w:pStyle w:val="ParagraphePuces"/>
                    <w:ind w:left="567" w:hanging="360"/>
                    <w:rPr>
                      <w:i/>
                      <w:sz w:val="18"/>
                      <w:szCs w:val="18"/>
                    </w:rPr>
                  </w:pPr>
                  <w:r w:rsidRPr="00C60925">
                    <w:rPr>
                      <w:i/>
                      <w:sz w:val="18"/>
                      <w:szCs w:val="18"/>
                    </w:rPr>
                    <w:t xml:space="preserve"> L'objectif à atteindre</w:t>
                  </w:r>
                </w:p>
                <w:p w14:paraId="2921885C" w14:textId="77777777" w:rsidR="00C60925" w:rsidRPr="00C60925" w:rsidRDefault="00C60925" w:rsidP="00C60925">
                  <w:pPr>
                    <w:pStyle w:val="ParagraphePuces"/>
                    <w:ind w:left="567" w:hanging="360"/>
                    <w:rPr>
                      <w:i/>
                      <w:sz w:val="18"/>
                      <w:szCs w:val="18"/>
                    </w:rPr>
                  </w:pPr>
                  <w:r w:rsidRPr="00C60925">
                    <w:rPr>
                      <w:i/>
                      <w:sz w:val="18"/>
                      <w:szCs w:val="18"/>
                    </w:rPr>
                    <w:t xml:space="preserve"> Le délai à respecter</w:t>
                  </w:r>
                </w:p>
                <w:p w14:paraId="0678F323" w14:textId="77777777" w:rsidR="00C60925" w:rsidRPr="00C60925" w:rsidRDefault="00C60925" w:rsidP="00C60925">
                  <w:pPr>
                    <w:pStyle w:val="ParagraphePuces"/>
                    <w:ind w:left="567" w:hanging="360"/>
                    <w:rPr>
                      <w:i/>
                      <w:sz w:val="18"/>
                      <w:szCs w:val="18"/>
                    </w:rPr>
                  </w:pPr>
                  <w:r w:rsidRPr="00C60925">
                    <w:rPr>
                      <w:i/>
                      <w:sz w:val="18"/>
                      <w:szCs w:val="18"/>
                    </w:rPr>
                    <w:t xml:space="preserve"> Le budget à allouer</w:t>
                  </w:r>
                </w:p>
                <w:p w14:paraId="691444A7" w14:textId="77777777" w:rsidR="00C60925" w:rsidRPr="00C60925" w:rsidRDefault="00C60925" w:rsidP="00C60925">
                  <w:pPr>
                    <w:pStyle w:val="ParagraphePuces"/>
                    <w:ind w:left="567" w:hanging="360"/>
                    <w:rPr>
                      <w:i/>
                      <w:sz w:val="18"/>
                      <w:szCs w:val="18"/>
                    </w:rPr>
                  </w:pPr>
                  <w:r w:rsidRPr="00C60925">
                    <w:rPr>
                      <w:i/>
                      <w:sz w:val="18"/>
                      <w:szCs w:val="18"/>
                    </w:rPr>
                    <w:t xml:space="preserve"> Les ressources humaines et matérielles</w:t>
                  </w:r>
                </w:p>
                <w:p w14:paraId="499AAAAF" w14:textId="77777777" w:rsidR="00C60925" w:rsidRPr="00C60925" w:rsidRDefault="00C60925" w:rsidP="00C60925">
                  <w:pPr>
                    <w:pStyle w:val="ParagraphePuces"/>
                    <w:ind w:left="567" w:hanging="360"/>
                    <w:rPr>
                      <w:i/>
                      <w:sz w:val="18"/>
                      <w:szCs w:val="18"/>
                    </w:rPr>
                  </w:pPr>
                  <w:r w:rsidRPr="00C60925">
                    <w:rPr>
                      <w:i/>
                      <w:sz w:val="18"/>
                      <w:szCs w:val="18"/>
                    </w:rPr>
                    <w:t xml:space="preserve"> Le planning et le contrôle</w:t>
                  </w:r>
                </w:p>
                <w:p w14:paraId="6DE33E65" w14:textId="77777777" w:rsidR="00C60925" w:rsidRPr="00C60925" w:rsidRDefault="00C60925" w:rsidP="00C60925">
                  <w:pPr>
                    <w:rPr>
                      <w:sz w:val="18"/>
                      <w:szCs w:val="18"/>
                    </w:rPr>
                  </w:pPr>
                </w:p>
              </w:txbxContent>
            </v:textbox>
          </v:shape>
        </w:pict>
      </w:r>
      <w:r w:rsidR="00B20018">
        <w:t>Plans d'action et projets</w:t>
      </w:r>
      <w:bookmarkEnd w:id="18"/>
    </w:p>
    <w:p w14:paraId="5C14145F" w14:textId="77777777" w:rsidR="00B20018" w:rsidRDefault="00B20018" w:rsidP="00B20018">
      <w:pPr>
        <w:pStyle w:val="Paragraphedeliste"/>
      </w:pPr>
    </w:p>
    <w:p w14:paraId="095E7361" w14:textId="77777777" w:rsidR="00B20018" w:rsidRDefault="00B20018" w:rsidP="00B20018">
      <w:pPr>
        <w:pStyle w:val="Paragraphedeliste"/>
      </w:pPr>
    </w:p>
    <w:p w14:paraId="077D152D" w14:textId="77777777" w:rsidR="00B20018" w:rsidRDefault="00B20018" w:rsidP="00B20018">
      <w:pPr>
        <w:pStyle w:val="Paragraphedeliste"/>
      </w:pPr>
    </w:p>
    <w:p w14:paraId="64A21704" w14:textId="77777777" w:rsidR="00B20018" w:rsidRDefault="00B20018" w:rsidP="00B20018">
      <w:pPr>
        <w:pStyle w:val="Paragraphedeliste"/>
      </w:pPr>
    </w:p>
    <w:p w14:paraId="3959F315" w14:textId="77777777" w:rsidR="00B20018" w:rsidRPr="00460A55" w:rsidRDefault="00B20018" w:rsidP="00B20018">
      <w:pPr>
        <w:pStyle w:val="Paragraphedeliste"/>
      </w:pPr>
    </w:p>
    <w:p w14:paraId="4ACF456B" w14:textId="77777777" w:rsidR="00B20018" w:rsidRDefault="00B20018" w:rsidP="00B20018">
      <w:pPr>
        <w:pStyle w:val="Paragraphedeliste"/>
      </w:pPr>
    </w:p>
    <w:p w14:paraId="0CA6FD14" w14:textId="77777777" w:rsidR="00B20018" w:rsidRDefault="00B20018" w:rsidP="00B20018">
      <w:pPr>
        <w:pStyle w:val="Paragraphedeliste"/>
      </w:pPr>
    </w:p>
    <w:p w14:paraId="7D47AE9F" w14:textId="5E7B2479" w:rsidR="00B20018" w:rsidRDefault="00000000" w:rsidP="00B20018">
      <w:pPr>
        <w:pStyle w:val="Paragraphedeliste"/>
      </w:pPr>
      <w:r>
        <w:rPr>
          <w:noProof/>
        </w:rPr>
        <w:pict w14:anchorId="57183390">
          <v:shape id="_x0000_s2091" type="#_x0000_t202" style="position:absolute;left:0;text-align:left;margin-left:70.85pt;margin-top:8.35pt;width:362.75pt;height:43.65pt;z-index:251698176" strokecolor="green">
            <v:textbox style="mso-next-textbox:#_x0000_s2091">
              <w:txbxContent>
                <w:p w14:paraId="556BACB8" w14:textId="32791C3D" w:rsidR="008E64F2" w:rsidRDefault="00C4255E" w:rsidP="008E64F2">
                  <w:pPr>
                    <w:rPr>
                      <w:sz w:val="18"/>
                      <w:szCs w:val="18"/>
                      <w:lang w:val="fr-FR"/>
                    </w:rPr>
                  </w:pPr>
                  <w:bookmarkStart w:id="19" w:name="_Hlk76900823"/>
                  <w:r w:rsidRPr="00C4255E">
                    <w:rPr>
                      <w:rFonts w:ascii="Open Sans Semibold" w:hAnsi="Open Sans Semibold" w:cs="Open Sans Semibold"/>
                      <w:sz w:val="18"/>
                      <w:szCs w:val="18"/>
                      <w:lang w:val="fr-FR"/>
                    </w:rPr>
                    <w:t>Etape</w:t>
                  </w:r>
                  <w:r>
                    <w:rPr>
                      <w:sz w:val="18"/>
                      <w:szCs w:val="18"/>
                      <w:lang w:val="fr-FR"/>
                    </w:rPr>
                    <w:t xml:space="preserve"> :  </w:t>
                  </w:r>
                  <w:r w:rsidR="008E64F2">
                    <w:rPr>
                      <w:sz w:val="18"/>
                      <w:szCs w:val="18"/>
                      <w:lang w:val="fr-FR"/>
                    </w:rPr>
                    <w:t xml:space="preserve">Marché-stratégie </w:t>
                  </w:r>
                  <w:r w:rsidR="008E64F2">
                    <w:rPr>
                      <w:sz w:val="18"/>
                      <w:szCs w:val="18"/>
                      <w:lang w:val="fr-FR"/>
                    </w:rPr>
                    <w:sym w:font="Wingdings" w:char="F0E8"/>
                  </w:r>
                  <w:r w:rsidR="008E64F2">
                    <w:rPr>
                      <w:sz w:val="18"/>
                      <w:szCs w:val="18"/>
                      <w:lang w:val="fr-FR"/>
                    </w:rPr>
                    <w:t xml:space="preserve"> </w:t>
                  </w:r>
                  <w:r w:rsidR="008E64F2" w:rsidRPr="008E64F2">
                    <w:rPr>
                      <w:sz w:val="18"/>
                      <w:szCs w:val="18"/>
                      <w:lang w:val="fr-FR"/>
                    </w:rPr>
                    <w:t>Orientations et actions stratégiques</w:t>
                  </w:r>
                </w:p>
                <w:bookmarkEnd w:id="19"/>
                <w:p w14:paraId="45FC6FE5" w14:textId="0755F432" w:rsidR="00B60929" w:rsidRDefault="00C4255E" w:rsidP="008E64F2">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B60929">
                    <w:rPr>
                      <w:sz w:val="18"/>
                      <w:szCs w:val="18"/>
                      <w:lang w:val="fr-FR"/>
                    </w:rPr>
                    <w:t xml:space="preserve">Implantation </w:t>
                  </w:r>
                  <w:r w:rsidR="00B60929">
                    <w:rPr>
                      <w:sz w:val="18"/>
                      <w:szCs w:val="18"/>
                      <w:lang w:val="fr-FR"/>
                    </w:rPr>
                    <w:sym w:font="Wingdings" w:char="F0E8"/>
                  </w:r>
                  <w:r w:rsidR="00B60929">
                    <w:rPr>
                      <w:sz w:val="18"/>
                      <w:szCs w:val="18"/>
                      <w:lang w:val="fr-FR"/>
                    </w:rPr>
                    <w:t xml:space="preserve"> </w:t>
                  </w:r>
                  <w:hyperlink r:id="rId8" w:history="1">
                    <w:r w:rsidR="00B60929">
                      <w:rPr>
                        <w:rStyle w:val="avia-menu-text"/>
                        <w:color w:val="666666"/>
                        <w:sz w:val="18"/>
                        <w:szCs w:val="18"/>
                        <w:bdr w:val="none" w:sz="0" w:space="0" w:color="auto" w:frame="1"/>
                        <w:shd w:val="clear" w:color="auto" w:fill="F8F8F8"/>
                      </w:rPr>
                      <w:t>Planification des activités</w:t>
                    </w:r>
                  </w:hyperlink>
                  <w:r w:rsidR="00B60929">
                    <w:t xml:space="preserve"> (optionnel)</w:t>
                  </w:r>
                </w:p>
              </w:txbxContent>
            </v:textbox>
          </v:shape>
        </w:pict>
      </w:r>
    </w:p>
    <w:p w14:paraId="0220FECD" w14:textId="39E901B8" w:rsidR="008E64F2" w:rsidRDefault="008E64F2" w:rsidP="00B20018">
      <w:pPr>
        <w:pStyle w:val="Paragraphedeliste"/>
      </w:pPr>
    </w:p>
    <w:p w14:paraId="3AF3C676" w14:textId="53EC6B4C" w:rsidR="008E64F2" w:rsidRDefault="008E64F2" w:rsidP="00B20018">
      <w:pPr>
        <w:pStyle w:val="Paragraphedeliste"/>
      </w:pPr>
    </w:p>
    <w:p w14:paraId="2FDD32C7" w14:textId="0DFBC170" w:rsidR="008E64F2" w:rsidRDefault="008E64F2" w:rsidP="00B20018">
      <w:pPr>
        <w:pStyle w:val="Paragraphedeliste"/>
      </w:pPr>
    </w:p>
    <w:p w14:paraId="5B349393" w14:textId="77777777" w:rsidR="008E64F2" w:rsidRDefault="008E64F2">
      <w:pPr>
        <w:spacing w:after="0"/>
        <w:jc w:val="left"/>
        <w:rPr>
          <w:rFonts w:ascii="Open Sans Semibold" w:eastAsia="Times New Roman" w:hAnsi="Open Sans Semibold" w:cs="Open Sans Semibold"/>
          <w:bCs/>
          <w:color w:val="22759B"/>
          <w:sz w:val="28"/>
          <w:szCs w:val="26"/>
        </w:rPr>
      </w:pPr>
      <w:r>
        <w:br w:type="page"/>
      </w:r>
    </w:p>
    <w:p w14:paraId="4202F91B" w14:textId="76D81899" w:rsidR="00B20018" w:rsidRDefault="00B20018" w:rsidP="00B20018">
      <w:pPr>
        <w:pStyle w:val="Titre1"/>
        <w:numPr>
          <w:ilvl w:val="0"/>
          <w:numId w:val="6"/>
        </w:numPr>
        <w:ind w:left="426" w:hanging="426"/>
      </w:pPr>
      <w:bookmarkStart w:id="20" w:name="_Toc119259729"/>
      <w:r>
        <w:t>Finances</w:t>
      </w:r>
      <w:bookmarkEnd w:id="20"/>
    </w:p>
    <w:p w14:paraId="071B57A7" w14:textId="718571AB" w:rsidR="00B20018" w:rsidRDefault="00000000" w:rsidP="00B20018">
      <w:pPr>
        <w:pStyle w:val="Titre2"/>
        <w:numPr>
          <w:ilvl w:val="1"/>
          <w:numId w:val="6"/>
        </w:numPr>
        <w:ind w:left="709" w:hanging="567"/>
      </w:pPr>
      <w:bookmarkStart w:id="21" w:name="_Toc119259730"/>
      <w:r>
        <w:rPr>
          <w:noProof/>
        </w:rPr>
        <w:pict w14:anchorId="57183390">
          <v:shape id="_x0000_s2068" type="#_x0000_t202" style="position:absolute;left:0;text-align:left;margin-left:70.85pt;margin-top:31.65pt;width:362.75pt;height:188.1pt;z-index:251677696" strokecolor="red">
            <v:textbox style="mso-next-textbox:#_x0000_s2068">
              <w:txbxContent>
                <w:p w14:paraId="77AB793F" w14:textId="17F54E88"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finances </w:t>
                  </w:r>
                  <w:r w:rsidRPr="00C60925">
                    <w:rPr>
                      <w:rFonts w:ascii="Open Sans" w:hAnsi="Open Sans" w:cs="Open Sans"/>
                      <w:i/>
                      <w:sz w:val="18"/>
                      <w:szCs w:val="18"/>
                    </w:rPr>
                    <w:t>:</w:t>
                  </w:r>
                </w:p>
                <w:p w14:paraId="1BC37461" w14:textId="77777777" w:rsidR="00C60925" w:rsidRPr="00C60925" w:rsidRDefault="00C60925" w:rsidP="00C60925">
                  <w:pPr>
                    <w:rPr>
                      <w:i/>
                      <w:sz w:val="18"/>
                      <w:szCs w:val="18"/>
                    </w:rPr>
                  </w:pPr>
                  <w:r w:rsidRPr="00C60925">
                    <w:rPr>
                      <w:i/>
                      <w:sz w:val="18"/>
                      <w:szCs w:val="18"/>
                    </w:rPr>
                    <w:t>En cohérence avec les flux de revenus et la structure des coûts mentionnés auparavant, établissez les projections financières, de préférence pour les trois années à venir. Vous pouvez utiliser les scénarios résultant de votre analyse des tendances. Votre plan financier doit tenir compte et présenter :</w:t>
                  </w:r>
                </w:p>
                <w:p w14:paraId="34546789"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ventes ;</w:t>
                  </w:r>
                </w:p>
                <w:p w14:paraId="2514B263"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recettes ;</w:t>
                  </w:r>
                </w:p>
                <w:p w14:paraId="260C3B9C"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charges directes ;</w:t>
                  </w:r>
                </w:p>
                <w:p w14:paraId="3E5799A0" w14:textId="77777777" w:rsidR="00C60925" w:rsidRPr="00C60925" w:rsidRDefault="00C60925" w:rsidP="00C60925">
                  <w:pPr>
                    <w:pStyle w:val="ParagraphePuces"/>
                    <w:ind w:left="567" w:hanging="360"/>
                    <w:rPr>
                      <w:i/>
                      <w:sz w:val="18"/>
                      <w:szCs w:val="18"/>
                    </w:rPr>
                  </w:pPr>
                  <w:r w:rsidRPr="00C60925">
                    <w:rPr>
                      <w:i/>
                      <w:sz w:val="18"/>
                      <w:szCs w:val="18"/>
                    </w:rPr>
                    <w:t xml:space="preserve"> L’évolution des charges fixes ;</w:t>
                  </w:r>
                </w:p>
                <w:p w14:paraId="41AD73AE" w14:textId="77777777" w:rsidR="00C60925" w:rsidRPr="00C60925" w:rsidRDefault="00C60925" w:rsidP="00C60925">
                  <w:pPr>
                    <w:pStyle w:val="ParagraphePuces"/>
                    <w:ind w:left="567" w:hanging="360"/>
                    <w:rPr>
                      <w:i/>
                      <w:sz w:val="18"/>
                      <w:szCs w:val="18"/>
                    </w:rPr>
                  </w:pPr>
                  <w:r w:rsidRPr="00C60925">
                    <w:rPr>
                      <w:i/>
                      <w:sz w:val="18"/>
                      <w:szCs w:val="18"/>
                    </w:rPr>
                    <w:t xml:space="preserve"> Les investissements ;</w:t>
                  </w:r>
                </w:p>
                <w:p w14:paraId="363BAAE9" w14:textId="77777777" w:rsidR="00C60925" w:rsidRPr="00C60925" w:rsidRDefault="00C60925" w:rsidP="00C60925">
                  <w:pPr>
                    <w:pStyle w:val="ParagraphePuces"/>
                    <w:ind w:left="567" w:hanging="360"/>
                    <w:rPr>
                      <w:i/>
                      <w:sz w:val="18"/>
                      <w:szCs w:val="18"/>
                    </w:rPr>
                  </w:pPr>
                  <w:r w:rsidRPr="00C60925">
                    <w:rPr>
                      <w:i/>
                      <w:sz w:val="18"/>
                      <w:szCs w:val="18"/>
                    </w:rPr>
                    <w:t xml:space="preserve"> Les apports financiers nécessaires, leur remboursement et le paiement des intérêts ;</w:t>
                  </w:r>
                </w:p>
                <w:p w14:paraId="2A18782D" w14:textId="77777777" w:rsidR="00C60925" w:rsidRPr="00C60925" w:rsidRDefault="00C60925" w:rsidP="00C60925">
                  <w:pPr>
                    <w:pStyle w:val="ParagraphePuces"/>
                    <w:ind w:left="567" w:hanging="360"/>
                    <w:rPr>
                      <w:i/>
                      <w:sz w:val="18"/>
                      <w:szCs w:val="18"/>
                    </w:rPr>
                  </w:pPr>
                  <w:r w:rsidRPr="00C60925">
                    <w:rPr>
                      <w:i/>
                      <w:sz w:val="18"/>
                      <w:szCs w:val="18"/>
                    </w:rPr>
                    <w:t xml:space="preserve"> La trésorerie.</w:t>
                  </w:r>
                </w:p>
                <w:p w14:paraId="03FCE54C" w14:textId="77777777" w:rsidR="00C60925" w:rsidRPr="00C60925" w:rsidRDefault="00C60925" w:rsidP="00C60925">
                  <w:pPr>
                    <w:pStyle w:val="Commentaire"/>
                    <w:rPr>
                      <w:rFonts w:ascii="Open Sans" w:hAnsi="Open Sans" w:cs="Open Sans"/>
                      <w:sz w:val="18"/>
                      <w:szCs w:val="18"/>
                    </w:rPr>
                  </w:pPr>
                </w:p>
                <w:p w14:paraId="664AEE41" w14:textId="77777777" w:rsidR="00C60925" w:rsidRPr="00C60925" w:rsidRDefault="00C60925" w:rsidP="00C60925">
                  <w:pPr>
                    <w:rPr>
                      <w:sz w:val="18"/>
                      <w:szCs w:val="18"/>
                    </w:rPr>
                  </w:pPr>
                </w:p>
              </w:txbxContent>
            </v:textbox>
          </v:shape>
        </w:pict>
      </w:r>
      <w:r w:rsidR="00B20018">
        <w:t>Hypothèses et scénarios retenus</w:t>
      </w:r>
      <w:bookmarkEnd w:id="21"/>
    </w:p>
    <w:p w14:paraId="3EFE6926" w14:textId="77777777" w:rsidR="00B20018" w:rsidRDefault="00B20018" w:rsidP="00B20018">
      <w:pPr>
        <w:pStyle w:val="Paragraphedeliste"/>
      </w:pPr>
    </w:p>
    <w:p w14:paraId="4114BB95" w14:textId="77777777" w:rsidR="00B20018" w:rsidRDefault="00B20018" w:rsidP="00B20018">
      <w:pPr>
        <w:pStyle w:val="Paragraphedeliste"/>
      </w:pPr>
    </w:p>
    <w:p w14:paraId="536D28BB" w14:textId="77777777" w:rsidR="00B20018" w:rsidRDefault="00B20018" w:rsidP="00B20018">
      <w:pPr>
        <w:pStyle w:val="Paragraphedeliste"/>
      </w:pPr>
    </w:p>
    <w:p w14:paraId="1DC07377" w14:textId="563017F2" w:rsidR="00B20018" w:rsidRDefault="00B20018" w:rsidP="00B20018">
      <w:pPr>
        <w:pStyle w:val="Paragraphedeliste"/>
      </w:pPr>
    </w:p>
    <w:p w14:paraId="0E13869E" w14:textId="4EAB2E87" w:rsidR="00CB6F77" w:rsidRDefault="00CB6F77" w:rsidP="00B20018">
      <w:pPr>
        <w:pStyle w:val="Paragraphedeliste"/>
      </w:pPr>
    </w:p>
    <w:p w14:paraId="1824D560" w14:textId="77777777" w:rsidR="00CB6F77" w:rsidRDefault="00CB6F77" w:rsidP="00B20018">
      <w:pPr>
        <w:pStyle w:val="Paragraphedeliste"/>
      </w:pPr>
    </w:p>
    <w:p w14:paraId="7B1A546C" w14:textId="4DC54CB5" w:rsidR="00B20018" w:rsidRPr="00460A55" w:rsidRDefault="00B20018" w:rsidP="00B20018">
      <w:pPr>
        <w:pStyle w:val="Paragraphedeliste"/>
      </w:pPr>
    </w:p>
    <w:p w14:paraId="3C25BC47" w14:textId="115CB6FE" w:rsidR="00B20018" w:rsidRDefault="00B20018" w:rsidP="00B20018">
      <w:pPr>
        <w:pStyle w:val="Paragraphedeliste"/>
      </w:pPr>
    </w:p>
    <w:p w14:paraId="2CE4F6F5" w14:textId="66E2CFD2" w:rsidR="00B60929" w:rsidRDefault="00B60929" w:rsidP="00B20018">
      <w:pPr>
        <w:pStyle w:val="Paragraphedeliste"/>
      </w:pPr>
    </w:p>
    <w:p w14:paraId="264B9BAF" w14:textId="77777777" w:rsidR="00B60929" w:rsidRDefault="00B60929" w:rsidP="00B20018">
      <w:pPr>
        <w:pStyle w:val="Paragraphedeliste"/>
      </w:pPr>
    </w:p>
    <w:p w14:paraId="0EB4D22D" w14:textId="77777777" w:rsidR="00B20018" w:rsidRDefault="00B20018" w:rsidP="00B20018">
      <w:pPr>
        <w:pStyle w:val="Paragraphedeliste"/>
      </w:pPr>
    </w:p>
    <w:p w14:paraId="0FDC9E9C" w14:textId="77777777" w:rsidR="00B20018" w:rsidRDefault="00B20018" w:rsidP="00B20018">
      <w:pPr>
        <w:pStyle w:val="Titre2"/>
        <w:numPr>
          <w:ilvl w:val="1"/>
          <w:numId w:val="6"/>
        </w:numPr>
        <w:ind w:left="709" w:hanging="567"/>
      </w:pPr>
      <w:bookmarkStart w:id="22" w:name="_Toc119259731"/>
      <w:r>
        <w:t>Chiffres clés</w:t>
      </w:r>
      <w:bookmarkEnd w:id="22"/>
    </w:p>
    <w:p w14:paraId="1DBD72E2" w14:textId="27669EDD" w:rsidR="00B20018" w:rsidRPr="00345C05" w:rsidRDefault="00000000" w:rsidP="00B20018">
      <w:pPr>
        <w:pStyle w:val="Paragraphedeliste"/>
      </w:pPr>
      <w:r>
        <w:rPr>
          <w:noProof/>
        </w:rPr>
        <w:pict w14:anchorId="57183390">
          <v:shape id="_x0000_s2093" type="#_x0000_t202" style="position:absolute;left:0;text-align:left;margin-left:67.2pt;margin-top:4.8pt;width:362.75pt;height:106.4pt;z-index:251699200" strokecolor="red">
            <v:textbox style="mso-next-textbox:#_x0000_s2093">
              <w:txbxContent>
                <w:p w14:paraId="468FF7D5" w14:textId="2D257372" w:rsidR="00B60929" w:rsidRDefault="00B60929" w:rsidP="00B60929">
                  <w:pPr>
                    <w:jc w:val="left"/>
                    <w:rPr>
                      <w:b/>
                      <w:sz w:val="18"/>
                      <w:szCs w:val="18"/>
                    </w:rPr>
                  </w:pPr>
                  <w:r w:rsidRPr="00C60925">
                    <w:rPr>
                      <w:b/>
                      <w:sz w:val="18"/>
                      <w:szCs w:val="18"/>
                    </w:rPr>
                    <w:t>Instruction pour le</w:t>
                  </w:r>
                  <w:r>
                    <w:rPr>
                      <w:b/>
                      <w:sz w:val="18"/>
                      <w:szCs w:val="18"/>
                    </w:rPr>
                    <w:t>s chiffres clés des finances</w:t>
                  </w:r>
                </w:p>
                <w:p w14:paraId="741367AA" w14:textId="77777777" w:rsidR="00B60929" w:rsidRPr="00C60925" w:rsidRDefault="00B60929" w:rsidP="00B60929">
                  <w:pPr>
                    <w:rPr>
                      <w:sz w:val="18"/>
                      <w:szCs w:val="18"/>
                    </w:rPr>
                  </w:pPr>
                  <w:r w:rsidRPr="00C60925">
                    <w:rPr>
                      <w:sz w:val="18"/>
                      <w:szCs w:val="18"/>
                    </w:rPr>
                    <w:t>Vous pouvez ne présenter ici que quelques-unes de vos hypothèses de scénarios et quelques chiffres clés, laissant les tableaux complets de bilan et prévisionnel de trésorerie dans les annexes.</w:t>
                  </w:r>
                </w:p>
                <w:p w14:paraId="10CA9523" w14:textId="2BC41B08" w:rsidR="00B60929" w:rsidRPr="00C60925" w:rsidRDefault="00B60929" w:rsidP="00B60929">
                  <w:pPr>
                    <w:jc w:val="left"/>
                    <w:rPr>
                      <w:sz w:val="18"/>
                      <w:szCs w:val="18"/>
                    </w:rPr>
                  </w:pPr>
                  <w:r>
                    <w:rPr>
                      <w:sz w:val="18"/>
                      <w:szCs w:val="18"/>
                    </w:rPr>
                    <w:t>Par exemple, un tableau résumé annuel, avec les volumes de ventes, chiffres d’affaires bruts, charges variables et marge nette, charges fixes, frais financiers et investissements…</w:t>
                  </w:r>
                </w:p>
              </w:txbxContent>
            </v:textbox>
          </v:shape>
        </w:pict>
      </w:r>
    </w:p>
    <w:p w14:paraId="07ED0206" w14:textId="36D7C428" w:rsidR="00B20018" w:rsidRDefault="00B20018" w:rsidP="00B20018">
      <w:pPr>
        <w:spacing w:after="0"/>
        <w:jc w:val="left"/>
        <w:rPr>
          <w:rFonts w:eastAsia="Times New Roman"/>
          <w:b/>
          <w:bCs/>
          <w:color w:val="006600"/>
          <w:sz w:val="24"/>
          <w:szCs w:val="24"/>
        </w:rPr>
      </w:pPr>
      <w:r>
        <w:br w:type="page"/>
      </w:r>
    </w:p>
    <w:p w14:paraId="2A736351" w14:textId="77777777" w:rsidR="00B20018" w:rsidRDefault="00B20018" w:rsidP="00B20018">
      <w:pPr>
        <w:pStyle w:val="Titre1"/>
        <w:numPr>
          <w:ilvl w:val="0"/>
          <w:numId w:val="6"/>
        </w:numPr>
        <w:ind w:left="426" w:hanging="426"/>
      </w:pPr>
      <w:bookmarkStart w:id="23" w:name="_Toc119259732"/>
      <w:r>
        <w:t>Portrait de l'entreprise</w:t>
      </w:r>
      <w:bookmarkEnd w:id="23"/>
    </w:p>
    <w:p w14:paraId="27B5EAAD" w14:textId="348A424F" w:rsidR="00B20018" w:rsidRDefault="00000000" w:rsidP="00B20018">
      <w:pPr>
        <w:pStyle w:val="Paragraphedeliste"/>
      </w:pPr>
      <w:r>
        <w:rPr>
          <w:noProof/>
        </w:rPr>
        <w:pict w14:anchorId="57183390">
          <v:shape id="_x0000_s2070" type="#_x0000_t202" style="position:absolute;left:0;text-align:left;margin-left:71pt;margin-top:3.85pt;width:362.75pt;height:157.1pt;z-index:251678720" strokecolor="red">
            <v:textbox style="mso-next-textbox:#_x0000_s2070">
              <w:txbxContent>
                <w:p w14:paraId="5A5C8344" w14:textId="77777777" w:rsidR="00C60925" w:rsidRPr="00C60925" w:rsidRDefault="00C60925" w:rsidP="00C60925">
                  <w:pPr>
                    <w:jc w:val="left"/>
                    <w:rPr>
                      <w:i/>
                      <w:sz w:val="18"/>
                      <w:szCs w:val="18"/>
                    </w:rPr>
                  </w:pPr>
                  <w:r w:rsidRPr="00C60925">
                    <w:rPr>
                      <w:b/>
                      <w:sz w:val="18"/>
                      <w:szCs w:val="18"/>
                    </w:rPr>
                    <w:t xml:space="preserve">Instruction pour le portrait de l'entreprise </w:t>
                  </w:r>
                  <w:r w:rsidRPr="00C60925">
                    <w:rPr>
                      <w:i/>
                      <w:sz w:val="18"/>
                      <w:szCs w:val="18"/>
                    </w:rPr>
                    <w:t>:</w:t>
                  </w:r>
                </w:p>
                <w:p w14:paraId="5BD19218" w14:textId="77777777" w:rsidR="00C60925" w:rsidRPr="00C60925" w:rsidRDefault="00C60925" w:rsidP="00C60925">
                  <w:pPr>
                    <w:rPr>
                      <w:i/>
                      <w:sz w:val="18"/>
                      <w:szCs w:val="18"/>
                    </w:rPr>
                  </w:pPr>
                  <w:r w:rsidRPr="00C60925">
                    <w:rPr>
                      <w:i/>
                      <w:sz w:val="18"/>
                      <w:szCs w:val="18"/>
                    </w:rPr>
                    <w:t>Présentez votre (future) entreprise, avec au minimum les informations suivantes :</w:t>
                  </w:r>
                </w:p>
                <w:p w14:paraId="11DE9B95" w14:textId="77777777" w:rsidR="00C60925" w:rsidRPr="00C60925" w:rsidRDefault="00C60925" w:rsidP="00C60925">
                  <w:pPr>
                    <w:pStyle w:val="ParagraphePuces"/>
                    <w:ind w:left="567" w:hanging="360"/>
                    <w:rPr>
                      <w:i/>
                      <w:sz w:val="18"/>
                      <w:szCs w:val="18"/>
                    </w:rPr>
                  </w:pPr>
                  <w:r w:rsidRPr="00C60925">
                    <w:rPr>
                      <w:i/>
                      <w:sz w:val="18"/>
                      <w:szCs w:val="18"/>
                    </w:rPr>
                    <w:t xml:space="preserve"> Ses fondateurs et associé, leurs motivations</w:t>
                  </w:r>
                </w:p>
                <w:p w14:paraId="24035615" w14:textId="77777777" w:rsidR="00C60925" w:rsidRPr="00C60925" w:rsidRDefault="00C60925" w:rsidP="00C60925">
                  <w:pPr>
                    <w:pStyle w:val="ParagraphePuces"/>
                    <w:ind w:left="567" w:hanging="360"/>
                    <w:rPr>
                      <w:i/>
                      <w:sz w:val="18"/>
                      <w:szCs w:val="18"/>
                    </w:rPr>
                  </w:pPr>
                  <w:r w:rsidRPr="00C60925">
                    <w:rPr>
                      <w:i/>
                      <w:sz w:val="18"/>
                      <w:szCs w:val="18"/>
                    </w:rPr>
                    <w:t xml:space="preserve"> Son équipe de travail ou managériale, ses valeurs et ses passions ;</w:t>
                  </w:r>
                </w:p>
                <w:p w14:paraId="2F0A2AE3" w14:textId="77777777" w:rsidR="00C60925" w:rsidRPr="00C60925" w:rsidRDefault="00C60925" w:rsidP="00C60925">
                  <w:pPr>
                    <w:pStyle w:val="ParagraphePuces"/>
                    <w:ind w:left="567" w:hanging="360"/>
                    <w:rPr>
                      <w:i/>
                      <w:sz w:val="18"/>
                      <w:szCs w:val="18"/>
                    </w:rPr>
                  </w:pPr>
                  <w:r w:rsidRPr="00C60925">
                    <w:rPr>
                      <w:i/>
                      <w:sz w:val="18"/>
                      <w:szCs w:val="18"/>
                    </w:rPr>
                    <w:t xml:space="preserve"> Les compétences clés des collaborateurs de l’entreprise ;</w:t>
                  </w:r>
                </w:p>
                <w:p w14:paraId="341C1657" w14:textId="77777777" w:rsidR="00C60925" w:rsidRPr="00C60925" w:rsidRDefault="00C60925" w:rsidP="00C60925">
                  <w:pPr>
                    <w:pStyle w:val="ParagraphePuces"/>
                    <w:ind w:left="567" w:hanging="360"/>
                    <w:rPr>
                      <w:i/>
                      <w:sz w:val="18"/>
                      <w:szCs w:val="18"/>
                    </w:rPr>
                  </w:pPr>
                  <w:r w:rsidRPr="00C60925">
                    <w:rPr>
                      <w:i/>
                      <w:sz w:val="18"/>
                      <w:szCs w:val="18"/>
                    </w:rPr>
                    <w:t xml:space="preserve"> Les ressources externes utilisées pour combler d’éventuelles lacunes (juridiques, comptables…) ;</w:t>
                  </w:r>
                </w:p>
                <w:p w14:paraId="3491D336" w14:textId="77777777" w:rsidR="00C60925" w:rsidRPr="00C60925" w:rsidRDefault="00C60925" w:rsidP="00C60925">
                  <w:pPr>
                    <w:pStyle w:val="ParagraphePuces"/>
                    <w:ind w:left="567" w:hanging="360"/>
                    <w:rPr>
                      <w:i/>
                      <w:sz w:val="18"/>
                      <w:szCs w:val="18"/>
                    </w:rPr>
                  </w:pPr>
                  <w:r w:rsidRPr="00C60925">
                    <w:rPr>
                      <w:i/>
                      <w:sz w:val="18"/>
                      <w:szCs w:val="18"/>
                    </w:rPr>
                    <w:t xml:space="preserve"> Le mode de gestion, les politiques de rémunération et la structure de management ;</w:t>
                  </w:r>
                </w:p>
                <w:p w14:paraId="59607CA8" w14:textId="77777777" w:rsidR="00C60925" w:rsidRPr="00C60925" w:rsidRDefault="00C60925" w:rsidP="00C60925">
                  <w:pPr>
                    <w:pStyle w:val="ParagraphePuces"/>
                    <w:ind w:left="567" w:hanging="360"/>
                    <w:rPr>
                      <w:i/>
                      <w:sz w:val="18"/>
                      <w:szCs w:val="18"/>
                    </w:rPr>
                  </w:pPr>
                  <w:r w:rsidRPr="00C60925">
                    <w:rPr>
                      <w:i/>
                      <w:sz w:val="18"/>
                      <w:szCs w:val="18"/>
                    </w:rPr>
                    <w:t xml:space="preserve"> La forme juridique existante ou envisagée</w:t>
                  </w:r>
                </w:p>
                <w:p w14:paraId="659B2227" w14:textId="77777777" w:rsidR="00C60925" w:rsidRPr="00C60925" w:rsidRDefault="00C60925" w:rsidP="00C60925">
                  <w:pPr>
                    <w:pStyle w:val="ParagraphePuces"/>
                    <w:ind w:left="567" w:hanging="360"/>
                    <w:rPr>
                      <w:i/>
                      <w:sz w:val="18"/>
                      <w:szCs w:val="18"/>
                    </w:rPr>
                  </w:pPr>
                  <w:r w:rsidRPr="00C60925">
                    <w:rPr>
                      <w:i/>
                      <w:sz w:val="18"/>
                      <w:szCs w:val="18"/>
                    </w:rPr>
                    <w:t xml:space="preserve"> La localisation</w:t>
                  </w:r>
                </w:p>
                <w:p w14:paraId="4AF6365A" w14:textId="125460A1" w:rsidR="00C60925" w:rsidRPr="00C60925" w:rsidRDefault="00C60925" w:rsidP="00C60925">
                  <w:pPr>
                    <w:rPr>
                      <w:sz w:val="18"/>
                      <w:szCs w:val="18"/>
                    </w:rPr>
                  </w:pPr>
                </w:p>
              </w:txbxContent>
            </v:textbox>
          </v:shape>
        </w:pict>
      </w:r>
    </w:p>
    <w:p w14:paraId="08F8B6EF" w14:textId="657FF07A" w:rsidR="00B20018" w:rsidRDefault="00B20018" w:rsidP="00B20018">
      <w:pPr>
        <w:pStyle w:val="Paragraphedeliste"/>
      </w:pPr>
    </w:p>
    <w:p w14:paraId="488E9842" w14:textId="564E10B9" w:rsidR="00B20018" w:rsidRDefault="00B20018" w:rsidP="00B20018">
      <w:pPr>
        <w:pStyle w:val="Paragraphedeliste"/>
      </w:pPr>
    </w:p>
    <w:p w14:paraId="217406FA" w14:textId="175AD08D" w:rsidR="00B20018" w:rsidRDefault="00B20018" w:rsidP="00B20018">
      <w:pPr>
        <w:pStyle w:val="Paragraphedeliste"/>
      </w:pPr>
    </w:p>
    <w:p w14:paraId="7B3C66FB" w14:textId="49A0A516" w:rsidR="00B20018" w:rsidRPr="00460A55" w:rsidRDefault="00B20018" w:rsidP="00B20018">
      <w:pPr>
        <w:pStyle w:val="Paragraphedeliste"/>
      </w:pPr>
    </w:p>
    <w:p w14:paraId="574793EF" w14:textId="3252BA71" w:rsidR="00B20018" w:rsidRDefault="00B20018" w:rsidP="00B20018">
      <w:pPr>
        <w:pStyle w:val="Paragraphedeliste"/>
      </w:pPr>
    </w:p>
    <w:p w14:paraId="49D2F1E0" w14:textId="3C95EA47" w:rsidR="00B60929" w:rsidRDefault="00B60929" w:rsidP="00B20018">
      <w:pPr>
        <w:pStyle w:val="Paragraphedeliste"/>
      </w:pPr>
    </w:p>
    <w:p w14:paraId="5E497FB5" w14:textId="77777777" w:rsidR="00B60929" w:rsidRDefault="00B60929" w:rsidP="00B20018">
      <w:pPr>
        <w:pStyle w:val="Paragraphedeliste"/>
      </w:pPr>
    </w:p>
    <w:p w14:paraId="70030F43" w14:textId="2AC74B9B" w:rsidR="00B20018" w:rsidRDefault="00000000" w:rsidP="00B20018">
      <w:pPr>
        <w:pStyle w:val="Paragraphedeliste"/>
      </w:pPr>
      <w:r>
        <w:rPr>
          <w:noProof/>
        </w:rPr>
        <w:pict w14:anchorId="57183390">
          <v:shape id="_x0000_s2094" type="#_x0000_t202" style="position:absolute;left:0;text-align:left;margin-left:70.85pt;margin-top:12pt;width:362.75pt;height:66.3pt;z-index:251700224" strokecolor="green">
            <v:textbox style="mso-next-textbox:#_x0000_s2094">
              <w:txbxContent>
                <w:p w14:paraId="18D82005" w14:textId="2B1886D8" w:rsidR="00B60929" w:rsidRDefault="00B60929" w:rsidP="00B60929">
                  <w:pPr>
                    <w:rPr>
                      <w:sz w:val="18"/>
                      <w:szCs w:val="18"/>
                      <w:lang w:val="fr-FR"/>
                    </w:rPr>
                  </w:pPr>
                  <w:r>
                    <w:rPr>
                      <w:sz w:val="18"/>
                      <w:szCs w:val="18"/>
                      <w:lang w:val="fr-FR"/>
                    </w:rPr>
                    <w:t xml:space="preserve">Je suis </w:t>
                  </w:r>
                  <w:r>
                    <w:rPr>
                      <w:sz w:val="18"/>
                      <w:szCs w:val="18"/>
                      <w:lang w:val="fr-FR"/>
                    </w:rPr>
                    <w:sym w:font="Wingdings" w:char="F0E8"/>
                  </w:r>
                  <w:r>
                    <w:rPr>
                      <w:sz w:val="18"/>
                      <w:szCs w:val="18"/>
                      <w:lang w:val="fr-FR"/>
                    </w:rPr>
                    <w:t xml:space="preserve"> Valeurs partagées</w:t>
                  </w:r>
                </w:p>
                <w:p w14:paraId="7B441C9E" w14:textId="76CDF971" w:rsidR="00B60929" w:rsidRDefault="00B60929" w:rsidP="00B60929">
                  <w:pPr>
                    <w:rPr>
                      <w:sz w:val="18"/>
                      <w:szCs w:val="18"/>
                      <w:lang w:val="fr-FR"/>
                    </w:rPr>
                  </w:pPr>
                  <w:r>
                    <w:rPr>
                      <w:sz w:val="18"/>
                      <w:szCs w:val="18"/>
                      <w:lang w:val="fr-FR"/>
                    </w:rPr>
                    <w:t xml:space="preserve">Je suis </w:t>
                  </w:r>
                  <w:r>
                    <w:rPr>
                      <w:sz w:val="18"/>
                      <w:szCs w:val="18"/>
                      <w:lang w:val="fr-FR"/>
                    </w:rPr>
                    <w:sym w:font="Wingdings" w:char="F0E8"/>
                  </w:r>
                  <w:r>
                    <w:rPr>
                      <w:sz w:val="18"/>
                      <w:szCs w:val="18"/>
                      <w:lang w:val="fr-FR"/>
                    </w:rPr>
                    <w:t xml:space="preserve"> Membres de l’équipe</w:t>
                  </w:r>
                </w:p>
                <w:p w14:paraId="02660CC0" w14:textId="38CD375B" w:rsidR="00B60929" w:rsidRDefault="00C4255E" w:rsidP="00B60929">
                  <w:pPr>
                    <w:rPr>
                      <w:sz w:val="18"/>
                      <w:szCs w:val="18"/>
                      <w:lang w:val="fr-FR"/>
                    </w:rPr>
                  </w:pPr>
                  <w:r w:rsidRPr="00C4255E">
                    <w:rPr>
                      <w:rFonts w:ascii="Open Sans Semibold" w:hAnsi="Open Sans Semibold" w:cs="Open Sans Semibold"/>
                      <w:sz w:val="18"/>
                      <w:szCs w:val="18"/>
                      <w:lang w:val="fr-FR"/>
                    </w:rPr>
                    <w:t>Etape</w:t>
                  </w:r>
                  <w:r>
                    <w:rPr>
                      <w:sz w:val="18"/>
                      <w:szCs w:val="18"/>
                      <w:lang w:val="fr-FR"/>
                    </w:rPr>
                    <w:t xml:space="preserve"> :  </w:t>
                  </w:r>
                  <w:r w:rsidR="00B60929">
                    <w:rPr>
                      <w:sz w:val="18"/>
                      <w:szCs w:val="18"/>
                      <w:lang w:val="fr-FR"/>
                    </w:rPr>
                    <w:sym w:font="Wingdings" w:char="F0E8"/>
                  </w:r>
                  <w:r w:rsidR="00B60929">
                    <w:rPr>
                      <w:sz w:val="18"/>
                      <w:szCs w:val="18"/>
                      <w:lang w:val="fr-FR"/>
                    </w:rPr>
                    <w:t xml:space="preserve"> Pilote </w:t>
                  </w:r>
                  <w:r w:rsidR="00B60929">
                    <w:rPr>
                      <w:sz w:val="18"/>
                      <w:szCs w:val="18"/>
                      <w:lang w:val="fr-FR"/>
                    </w:rPr>
                    <w:sym w:font="Wingdings" w:char="F0E8"/>
                  </w:r>
                  <w:r w:rsidR="00B60929">
                    <w:rPr>
                      <w:sz w:val="18"/>
                      <w:szCs w:val="18"/>
                      <w:lang w:val="fr-FR"/>
                    </w:rPr>
                    <w:t xml:space="preserve"> Détails de l’équipe</w:t>
                  </w:r>
                </w:p>
                <w:p w14:paraId="56E74C46" w14:textId="77777777" w:rsidR="00B60929" w:rsidRDefault="00B60929" w:rsidP="00B60929">
                  <w:pPr>
                    <w:rPr>
                      <w:sz w:val="18"/>
                      <w:szCs w:val="18"/>
                      <w:lang w:val="fr-FR"/>
                    </w:rPr>
                  </w:pPr>
                </w:p>
                <w:p w14:paraId="66F9E88E" w14:textId="77777777" w:rsidR="00B60929" w:rsidRPr="000D0395" w:rsidRDefault="00B60929" w:rsidP="00B60929">
                  <w:pPr>
                    <w:rPr>
                      <w:sz w:val="18"/>
                      <w:szCs w:val="18"/>
                      <w:lang w:val="fr-FR"/>
                    </w:rPr>
                  </w:pPr>
                </w:p>
              </w:txbxContent>
            </v:textbox>
          </v:shape>
        </w:pict>
      </w:r>
    </w:p>
    <w:p w14:paraId="406D7C92" w14:textId="643038B0" w:rsidR="00B20018" w:rsidRDefault="00B20018" w:rsidP="00B20018">
      <w:pPr>
        <w:pStyle w:val="Paragraphedeliste"/>
      </w:pPr>
    </w:p>
    <w:p w14:paraId="28FB9F91" w14:textId="5825392B" w:rsidR="00B60929" w:rsidRDefault="00B60929" w:rsidP="00B20018">
      <w:pPr>
        <w:pStyle w:val="Paragraphedeliste"/>
      </w:pPr>
    </w:p>
    <w:p w14:paraId="270F0901" w14:textId="5A231119" w:rsidR="00B60929" w:rsidRDefault="00B60929" w:rsidP="00B20018">
      <w:pPr>
        <w:pStyle w:val="Paragraphedeliste"/>
      </w:pPr>
    </w:p>
    <w:p w14:paraId="0E53D596" w14:textId="77777777" w:rsidR="00B60929" w:rsidRDefault="00B60929" w:rsidP="00B20018">
      <w:pPr>
        <w:pStyle w:val="Paragraphedeliste"/>
      </w:pPr>
    </w:p>
    <w:p w14:paraId="4350B100" w14:textId="2E738105" w:rsidR="00B20018" w:rsidRDefault="00B20018" w:rsidP="00B20018">
      <w:pPr>
        <w:pStyle w:val="Titre1"/>
        <w:numPr>
          <w:ilvl w:val="0"/>
          <w:numId w:val="6"/>
        </w:numPr>
        <w:ind w:left="426" w:hanging="426"/>
      </w:pPr>
      <w:bookmarkStart w:id="24" w:name="_Toc119259733"/>
      <w:r>
        <w:t>Nos besoins</w:t>
      </w:r>
      <w:bookmarkEnd w:id="24"/>
    </w:p>
    <w:p w14:paraId="09A31D2D" w14:textId="4CAA6260" w:rsidR="00B20018" w:rsidRDefault="00000000" w:rsidP="00B20018">
      <w:pPr>
        <w:pStyle w:val="Paragraphedeliste"/>
      </w:pPr>
      <w:r>
        <w:rPr>
          <w:noProof/>
        </w:rPr>
        <w:pict w14:anchorId="57183390">
          <v:shape id="_x0000_s2071" type="#_x0000_t202" style="position:absolute;left:0;text-align:left;margin-left:70.85pt;margin-top:4.7pt;width:362.75pt;height:140.55pt;z-index:251679744" strokecolor="red">
            <v:textbox style="mso-next-textbox:#_x0000_s2071">
              <w:txbxContent>
                <w:p w14:paraId="28BAF999" w14:textId="77777777" w:rsidR="00C60925" w:rsidRPr="00C60925" w:rsidRDefault="00C60925" w:rsidP="00C60925">
                  <w:pPr>
                    <w:jc w:val="left"/>
                    <w:rPr>
                      <w:i/>
                      <w:sz w:val="18"/>
                      <w:szCs w:val="18"/>
                    </w:rPr>
                  </w:pPr>
                  <w:r w:rsidRPr="00C60925">
                    <w:rPr>
                      <w:b/>
                      <w:sz w:val="18"/>
                      <w:szCs w:val="18"/>
                    </w:rPr>
                    <w:t xml:space="preserve">Instructions pour vos besoins </w:t>
                  </w:r>
                  <w:r w:rsidRPr="00C60925">
                    <w:rPr>
                      <w:i/>
                      <w:sz w:val="18"/>
                      <w:szCs w:val="18"/>
                    </w:rPr>
                    <w:t>:</w:t>
                  </w:r>
                </w:p>
                <w:p w14:paraId="117F95F6" w14:textId="77777777" w:rsidR="00C60925" w:rsidRPr="00C60925" w:rsidRDefault="00C60925" w:rsidP="00C60925">
                  <w:pPr>
                    <w:rPr>
                      <w:i/>
                      <w:sz w:val="18"/>
                      <w:szCs w:val="18"/>
                    </w:rPr>
                  </w:pPr>
                  <w:r w:rsidRPr="00C60925">
                    <w:rPr>
                      <w:i/>
                      <w:sz w:val="18"/>
                      <w:szCs w:val="18"/>
                    </w:rPr>
                    <w:t>Présentez vos besoins pour permettre à votre (future) entreprise de cheminer vers sa vision du futur.</w:t>
                  </w:r>
                </w:p>
                <w:p w14:paraId="66A8C552" w14:textId="77777777" w:rsidR="00C60925" w:rsidRPr="00C60925" w:rsidRDefault="00C60925" w:rsidP="00C60925">
                  <w:pPr>
                    <w:rPr>
                      <w:i/>
                      <w:sz w:val="18"/>
                      <w:szCs w:val="18"/>
                    </w:rPr>
                  </w:pPr>
                  <w:r w:rsidRPr="00C60925">
                    <w:rPr>
                      <w:i/>
                      <w:sz w:val="18"/>
                      <w:szCs w:val="18"/>
                    </w:rPr>
                    <w:t>Soyez clair et précis, tout en indiquant comment vous comptez "récompenser" votre interlocuteur de l'intérêt qu'il aura porté à votre présentation.</w:t>
                  </w:r>
                </w:p>
                <w:p w14:paraId="73A6DB83" w14:textId="77777777" w:rsidR="00C60925" w:rsidRPr="00C60925" w:rsidRDefault="00C60925" w:rsidP="00C60925">
                  <w:pPr>
                    <w:rPr>
                      <w:i/>
                      <w:sz w:val="18"/>
                      <w:szCs w:val="18"/>
                    </w:rPr>
                  </w:pPr>
                  <w:r w:rsidRPr="00C60925">
                    <w:rPr>
                      <w:i/>
                      <w:sz w:val="18"/>
                      <w:szCs w:val="18"/>
                    </w:rPr>
                    <w:t>Ne demandez que ce qui est à la portée de votre interlocuteur et conforme à ses propres objectifs.</w:t>
                  </w:r>
                </w:p>
                <w:p w14:paraId="25E81439" w14:textId="6340330A" w:rsidR="00C60925" w:rsidRPr="00C60925" w:rsidRDefault="00C60925" w:rsidP="00C60925">
                  <w:pPr>
                    <w:rPr>
                      <w:sz w:val="18"/>
                      <w:szCs w:val="18"/>
                    </w:rPr>
                  </w:pPr>
                  <w:r w:rsidRPr="00C60925">
                    <w:rPr>
                      <w:i/>
                      <w:sz w:val="18"/>
                      <w:szCs w:val="18"/>
                    </w:rPr>
                    <w:t>Mentionnez, si c'est le cas, comment vous comptez satisfaire d'autres besoins.</w:t>
                  </w:r>
                </w:p>
              </w:txbxContent>
            </v:textbox>
          </v:shape>
        </w:pict>
      </w:r>
    </w:p>
    <w:p w14:paraId="51A30876" w14:textId="77777777" w:rsidR="00B20018" w:rsidRDefault="00B20018" w:rsidP="00B20018">
      <w:pPr>
        <w:pStyle w:val="Paragraphedeliste"/>
      </w:pPr>
    </w:p>
    <w:p w14:paraId="76886AC9" w14:textId="77777777" w:rsidR="00B20018" w:rsidRDefault="00B20018" w:rsidP="00B20018">
      <w:pPr>
        <w:pStyle w:val="Paragraphedeliste"/>
      </w:pPr>
    </w:p>
    <w:p w14:paraId="6A758BA4" w14:textId="6EE5DB46" w:rsidR="00B20018" w:rsidRDefault="00B20018" w:rsidP="00B20018">
      <w:pPr>
        <w:pStyle w:val="Paragraphedeliste"/>
      </w:pPr>
    </w:p>
    <w:p w14:paraId="3A7AFEB3" w14:textId="77777777" w:rsidR="00B20018" w:rsidRPr="00460A55" w:rsidRDefault="00B20018" w:rsidP="00B20018">
      <w:pPr>
        <w:pStyle w:val="Paragraphedeliste"/>
      </w:pPr>
    </w:p>
    <w:p w14:paraId="1B89F6FD" w14:textId="77777777" w:rsidR="00B20018" w:rsidRDefault="00B20018" w:rsidP="00B20018">
      <w:pPr>
        <w:pStyle w:val="Paragraphedeliste"/>
      </w:pPr>
    </w:p>
    <w:p w14:paraId="16D51936" w14:textId="44B51B65" w:rsidR="00B20018" w:rsidRDefault="00B20018" w:rsidP="00B20018">
      <w:pPr>
        <w:pStyle w:val="Paragraphedeliste"/>
      </w:pPr>
    </w:p>
    <w:p w14:paraId="72E8C6F5" w14:textId="77777777" w:rsidR="00B60929" w:rsidRDefault="00B60929" w:rsidP="00B20018">
      <w:pPr>
        <w:pStyle w:val="Paragraphedeliste"/>
      </w:pPr>
    </w:p>
    <w:p w14:paraId="0834E32B" w14:textId="1A48A038" w:rsidR="00B20018" w:rsidRDefault="00B20018" w:rsidP="00B20018">
      <w:pPr>
        <w:pStyle w:val="Paragraphedeliste"/>
      </w:pPr>
    </w:p>
    <w:p w14:paraId="6FFBA516" w14:textId="28B1C1D1" w:rsidR="00B20018" w:rsidRDefault="00B20018" w:rsidP="00B20018">
      <w:pPr>
        <w:pStyle w:val="Titre1"/>
        <w:numPr>
          <w:ilvl w:val="0"/>
          <w:numId w:val="6"/>
        </w:numPr>
        <w:ind w:left="426" w:hanging="426"/>
      </w:pPr>
      <w:bookmarkStart w:id="25" w:name="_Toc119259734"/>
      <w:r>
        <w:t>Annexes</w:t>
      </w:r>
      <w:bookmarkEnd w:id="25"/>
    </w:p>
    <w:p w14:paraId="23F92D3D" w14:textId="4665392E" w:rsidR="00B20018" w:rsidRPr="00257EF6" w:rsidRDefault="00000000" w:rsidP="00B20018">
      <w:pPr>
        <w:pStyle w:val="Paragraphedeliste"/>
      </w:pPr>
      <w:r>
        <w:rPr>
          <w:noProof/>
        </w:rPr>
        <w:pict w14:anchorId="57183390">
          <v:shape id="_x0000_s2072" type="#_x0000_t202" style="position:absolute;left:0;text-align:left;margin-left:70.85pt;margin-top:4.45pt;width:362.75pt;height:117.7pt;z-index:251680768" strokecolor="red">
            <v:textbox style="mso-next-textbox:#_x0000_s2072">
              <w:txbxContent>
                <w:p w14:paraId="2AF7217B" w14:textId="56E7DDF3" w:rsidR="00C60925" w:rsidRPr="00C60925" w:rsidRDefault="00C60925" w:rsidP="00C60925">
                  <w:pPr>
                    <w:pStyle w:val="Commentaire"/>
                    <w:rPr>
                      <w:rFonts w:ascii="Open Sans" w:hAnsi="Open Sans" w:cs="Open Sans"/>
                      <w:i/>
                      <w:sz w:val="18"/>
                      <w:szCs w:val="18"/>
                    </w:rPr>
                  </w:pPr>
                  <w:r w:rsidRPr="00C60925">
                    <w:rPr>
                      <w:rFonts w:ascii="Open Sans" w:hAnsi="Open Sans" w:cs="Open Sans"/>
                      <w:b/>
                      <w:sz w:val="18"/>
                      <w:szCs w:val="18"/>
                    </w:rPr>
                    <w:t xml:space="preserve">Instructions pour les annexes </w:t>
                  </w:r>
                  <w:r w:rsidRPr="00C60925">
                    <w:rPr>
                      <w:rFonts w:ascii="Open Sans" w:hAnsi="Open Sans" w:cs="Open Sans"/>
                      <w:i/>
                      <w:sz w:val="18"/>
                      <w:szCs w:val="18"/>
                    </w:rPr>
                    <w:t>:</w:t>
                  </w:r>
                </w:p>
                <w:p w14:paraId="659D197E" w14:textId="6B921833" w:rsidR="00C60925" w:rsidRDefault="00C60925" w:rsidP="00C60925">
                  <w:pPr>
                    <w:rPr>
                      <w:i/>
                      <w:sz w:val="18"/>
                      <w:szCs w:val="18"/>
                    </w:rPr>
                  </w:pPr>
                  <w:r w:rsidRPr="00C60925">
                    <w:rPr>
                      <w:i/>
                      <w:sz w:val="18"/>
                      <w:szCs w:val="18"/>
                    </w:rPr>
                    <w:t>Utilisez cette partie pour les plans financiers, des curriculums vitae, des brevets, des photos... selon les besoins</w:t>
                  </w:r>
                </w:p>
                <w:p w14:paraId="5EB74893" w14:textId="3868068B" w:rsidR="00C60925" w:rsidRDefault="00C60925" w:rsidP="00C60925">
                  <w:pPr>
                    <w:rPr>
                      <w:i/>
                      <w:sz w:val="18"/>
                      <w:szCs w:val="18"/>
                    </w:rPr>
                  </w:pPr>
                </w:p>
                <w:p w14:paraId="09CFE5DB" w14:textId="2B718EE7" w:rsidR="00C60925" w:rsidRPr="00501C60" w:rsidRDefault="00501C60" w:rsidP="00C60925">
                  <w:pPr>
                    <w:jc w:val="center"/>
                    <w:rPr>
                      <w:rFonts w:ascii="Open Sans Semibold" w:hAnsi="Open Sans Semibold" w:cs="Open Sans Semibold"/>
                      <w:iCs/>
                      <w:color w:val="FF0000"/>
                      <w:sz w:val="24"/>
                      <w:szCs w:val="24"/>
                    </w:rPr>
                  </w:pPr>
                  <w:r w:rsidRPr="00501C60">
                    <w:rPr>
                      <w:rFonts w:ascii="Open Sans Semibold" w:hAnsi="Open Sans Semibold" w:cs="Open Sans Semibold"/>
                      <w:iCs/>
                      <w:color w:val="FF0000"/>
                      <w:sz w:val="24"/>
                      <w:szCs w:val="24"/>
                    </w:rPr>
                    <w:t xml:space="preserve">N’oubliez pas de supprimer </w:t>
                  </w:r>
                  <w:r w:rsidR="00770383">
                    <w:rPr>
                      <w:rFonts w:ascii="Open Sans Semibold" w:hAnsi="Open Sans Semibold" w:cs="Open Sans Semibold"/>
                      <w:iCs/>
                      <w:color w:val="FF0000"/>
                      <w:sz w:val="24"/>
                      <w:szCs w:val="24"/>
                    </w:rPr>
                    <w:t>l</w:t>
                  </w:r>
                  <w:r w:rsidRPr="00501C60">
                    <w:rPr>
                      <w:rFonts w:ascii="Open Sans Semibold" w:hAnsi="Open Sans Semibold" w:cs="Open Sans Semibold"/>
                      <w:iCs/>
                      <w:color w:val="FF0000"/>
                      <w:sz w:val="24"/>
                      <w:szCs w:val="24"/>
                    </w:rPr>
                    <w:t>es instructions</w:t>
                  </w:r>
                  <w:r w:rsidR="00770383">
                    <w:rPr>
                      <w:rFonts w:ascii="Open Sans Semibold" w:hAnsi="Open Sans Semibold" w:cs="Open Sans Semibold"/>
                      <w:iCs/>
                      <w:color w:val="FF0000"/>
                      <w:sz w:val="24"/>
                      <w:szCs w:val="24"/>
                    </w:rPr>
                    <w:br/>
                  </w:r>
                  <w:r w:rsidR="00770383" w:rsidRPr="00770383">
                    <w:rPr>
                      <w:rFonts w:ascii="Open Sans Semibold" w:hAnsi="Open Sans Semibold" w:cs="Open Sans Semibold"/>
                      <w:iCs/>
                      <w:color w:val="009900"/>
                      <w:sz w:val="24"/>
                      <w:szCs w:val="24"/>
                    </w:rPr>
                    <w:t>et les liens avec les pages</w:t>
                  </w:r>
                  <w:r w:rsidRPr="00501C60">
                    <w:rPr>
                      <w:rFonts w:ascii="Open Sans Semibold" w:hAnsi="Open Sans Semibold" w:cs="Open Sans Semibold"/>
                      <w:iCs/>
                      <w:color w:val="FF0000"/>
                      <w:sz w:val="24"/>
                      <w:szCs w:val="24"/>
                    </w:rPr>
                    <w:t> !</w:t>
                  </w:r>
                </w:p>
                <w:p w14:paraId="1FE89EAC" w14:textId="77777777" w:rsidR="00C60925" w:rsidRPr="00501C60" w:rsidRDefault="00C60925" w:rsidP="00C60925">
                  <w:pPr>
                    <w:rPr>
                      <w:rFonts w:ascii="Open Sans Semibold" w:hAnsi="Open Sans Semibold" w:cs="Open Sans Semibold"/>
                      <w:color w:val="FF0000"/>
                      <w:sz w:val="18"/>
                      <w:szCs w:val="18"/>
                    </w:rPr>
                  </w:pPr>
                </w:p>
              </w:txbxContent>
            </v:textbox>
          </v:shape>
        </w:pict>
      </w:r>
    </w:p>
    <w:p w14:paraId="29493489" w14:textId="77777777" w:rsidR="00B20018" w:rsidRPr="00257EF6" w:rsidRDefault="00B20018" w:rsidP="00B20018">
      <w:pPr>
        <w:pStyle w:val="Paragraphedeliste"/>
      </w:pPr>
    </w:p>
    <w:p w14:paraId="0EB354A6" w14:textId="7FA435A5" w:rsidR="003223B1" w:rsidRPr="003223B1" w:rsidRDefault="003223B1" w:rsidP="00B20018"/>
    <w:sectPr w:rsidR="003223B1" w:rsidRPr="003223B1" w:rsidSect="00A37DE7">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CE43" w14:textId="77777777" w:rsidR="00474B51" w:rsidRDefault="00474B51" w:rsidP="003223B1">
      <w:r>
        <w:separator/>
      </w:r>
    </w:p>
  </w:endnote>
  <w:endnote w:type="continuationSeparator" w:id="0">
    <w:p w14:paraId="17F8EF2F" w14:textId="77777777" w:rsidR="00474B51" w:rsidRDefault="00474B51" w:rsidP="0032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0E4D" w14:textId="03A949E7" w:rsidR="008973FB" w:rsidRPr="002A1E0F" w:rsidRDefault="00A37DE7" w:rsidP="00A37DE7">
    <w:pPr>
      <w:pStyle w:val="Pieddepage"/>
      <w:pBdr>
        <w:top w:val="single" w:sz="4" w:space="1" w:color="0070C0"/>
      </w:pBdr>
      <w:tabs>
        <w:tab w:val="clear" w:pos="4536"/>
        <w:tab w:val="clear" w:pos="9072"/>
        <w:tab w:val="left" w:pos="993"/>
        <w:tab w:val="center" w:pos="4820"/>
        <w:tab w:val="right" w:pos="9638"/>
        <w:tab w:val="right" w:pos="11907"/>
      </w:tabs>
      <w:spacing w:before="60"/>
      <w:ind w:left="1418" w:hanging="1418"/>
      <w:rPr>
        <w:color w:val="22759B"/>
        <w:sz w:val="16"/>
        <w:szCs w:val="16"/>
      </w:rPr>
    </w:pPr>
    <w:r>
      <w:rPr>
        <w:noProof/>
      </w:rPr>
      <w:drawing>
        <wp:anchor distT="0" distB="0" distL="114300" distR="114300" simplePos="0" relativeHeight="251662336" behindDoc="0" locked="0" layoutInCell="1" allowOverlap="1" wp14:anchorId="7450386D" wp14:editId="4491AC27">
          <wp:simplePos x="0" y="0"/>
          <wp:positionH relativeFrom="column">
            <wp:posOffset>0</wp:posOffset>
          </wp:positionH>
          <wp:positionV relativeFrom="paragraph">
            <wp:posOffset>63500</wp:posOffset>
          </wp:positionV>
          <wp:extent cx="584200" cy="172720"/>
          <wp:effectExtent l="0" t="0" r="0" b="0"/>
          <wp:wrapThrough wrapText="bothSides">
            <wp:wrapPolygon edited="0">
              <wp:start x="0" y="0"/>
              <wp:lineTo x="0" y="19059"/>
              <wp:lineTo x="21130" y="19059"/>
              <wp:lineTo x="21130" y="0"/>
              <wp:lineTo x="0" y="0"/>
            </wp:wrapPolygon>
          </wp:wrapThrough>
          <wp:docPr id="2" name="Image 2">
            <a:extLst xmlns:a="http://schemas.openxmlformats.org/drawingml/2006/main">
              <a:ext uri="{FF2B5EF4-FFF2-40B4-BE49-F238E27FC236}">
                <a16:creationId xmlns:a16="http://schemas.microsoft.com/office/drawing/2014/main" id="{B57D1D65-E69D-4BB3-8FBC-3BC03ED64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57D1D65-E69D-4BB3-8FBC-3BC03ED6478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584200" cy="172720"/>
                  </a:xfrm>
                  <a:prstGeom prst="rect">
                    <a:avLst/>
                  </a:prstGeom>
                </pic:spPr>
              </pic:pic>
            </a:graphicData>
          </a:graphic>
          <wp14:sizeRelH relativeFrom="page">
            <wp14:pctWidth>0</wp14:pctWidth>
          </wp14:sizeRelH>
          <wp14:sizeRelV relativeFrom="page">
            <wp14:pctHeight>0</wp14:pctHeight>
          </wp14:sizeRelV>
        </wp:anchor>
      </w:drawing>
    </w:r>
    <w:r>
      <w:rPr>
        <w:color w:val="22759B"/>
        <w:sz w:val="16"/>
        <w:szCs w:val="16"/>
      </w:rPr>
      <w:t xml:space="preserve"> </w:t>
    </w:r>
    <w:r>
      <w:rPr>
        <w:color w:val="22759B"/>
        <w:sz w:val="16"/>
        <w:szCs w:val="16"/>
      </w:rPr>
      <w:tab/>
    </w:r>
    <w:r w:rsidR="00CE3506" w:rsidRPr="002A1E0F">
      <w:rPr>
        <w:color w:val="22759B"/>
        <w:sz w:val="16"/>
        <w:szCs w:val="16"/>
      </w:rPr>
      <w:t>M</w:t>
    </w:r>
    <w:r w:rsidR="002A1E0F" w:rsidRPr="002A1E0F">
      <w:rPr>
        <w:color w:val="22759B"/>
        <w:sz w:val="16"/>
        <w:szCs w:val="16"/>
      </w:rPr>
      <w:t>y-SBM</w:t>
    </w:r>
    <w:r w:rsidR="003223B1" w:rsidRPr="002A1E0F">
      <w:rPr>
        <w:color w:val="22759B"/>
        <w:sz w:val="16"/>
        <w:szCs w:val="16"/>
      </w:rPr>
      <w:tab/>
    </w:r>
    <w:r w:rsidR="002A1E0F" w:rsidRPr="002A1E0F">
      <w:rPr>
        <w:color w:val="22759B"/>
        <w:sz w:val="16"/>
        <w:szCs w:val="16"/>
      </w:rPr>
      <w:fldChar w:fldCharType="begin"/>
    </w:r>
    <w:r w:rsidR="002A1E0F" w:rsidRPr="002A1E0F">
      <w:rPr>
        <w:color w:val="22759B"/>
        <w:sz w:val="16"/>
        <w:szCs w:val="16"/>
      </w:rPr>
      <w:instrText xml:space="preserve"> TITLE   \* MERGEFORMAT </w:instrText>
    </w:r>
    <w:r w:rsidR="002A1E0F" w:rsidRPr="002A1E0F">
      <w:rPr>
        <w:color w:val="22759B"/>
        <w:sz w:val="16"/>
        <w:szCs w:val="16"/>
      </w:rPr>
      <w:fldChar w:fldCharType="separate"/>
    </w:r>
    <w:r w:rsidR="00F10124">
      <w:rPr>
        <w:color w:val="22759B"/>
        <w:sz w:val="16"/>
        <w:szCs w:val="16"/>
      </w:rPr>
      <w:t>Modèle de plan d'affaires avec ses instructions et liens</w:t>
    </w:r>
    <w:r w:rsidR="002A1E0F" w:rsidRPr="002A1E0F">
      <w:rPr>
        <w:color w:val="22759B"/>
        <w:sz w:val="16"/>
        <w:szCs w:val="16"/>
      </w:rPr>
      <w:fldChar w:fldCharType="end"/>
    </w:r>
    <w:r w:rsidR="008973FB" w:rsidRPr="002A1E0F">
      <w:rPr>
        <w:color w:val="22759B"/>
        <w:sz w:val="16"/>
        <w:szCs w:val="16"/>
      </w:rPr>
      <w:tab/>
    </w:r>
    <w:r w:rsidR="00A0628C" w:rsidRPr="002A1E0F">
      <w:rPr>
        <w:color w:val="22759B"/>
        <w:sz w:val="16"/>
        <w:szCs w:val="16"/>
      </w:rPr>
      <w:fldChar w:fldCharType="begin"/>
    </w:r>
    <w:r w:rsidR="008973FB" w:rsidRPr="002A1E0F">
      <w:rPr>
        <w:color w:val="22759B"/>
        <w:sz w:val="16"/>
        <w:szCs w:val="16"/>
      </w:rPr>
      <w:instrText xml:space="preserve"> </w:instrText>
    </w:r>
    <w:r w:rsidR="008C2E40" w:rsidRPr="002A1E0F">
      <w:rPr>
        <w:color w:val="22759B"/>
        <w:sz w:val="16"/>
        <w:szCs w:val="16"/>
      </w:rPr>
      <w:instrText>PAGE</w:instrText>
    </w:r>
    <w:r w:rsidR="008973FB" w:rsidRPr="002A1E0F">
      <w:rPr>
        <w:color w:val="22759B"/>
        <w:sz w:val="16"/>
        <w:szCs w:val="16"/>
      </w:rPr>
      <w:instrText xml:space="preserve">   \* MERGEFORMAT </w:instrText>
    </w:r>
    <w:r w:rsidR="00A0628C" w:rsidRPr="002A1E0F">
      <w:rPr>
        <w:color w:val="22759B"/>
        <w:sz w:val="16"/>
        <w:szCs w:val="16"/>
      </w:rPr>
      <w:fldChar w:fldCharType="separate"/>
    </w:r>
    <w:r w:rsidR="00CE4172" w:rsidRPr="002A1E0F">
      <w:rPr>
        <w:noProof/>
        <w:color w:val="22759B"/>
        <w:sz w:val="16"/>
        <w:szCs w:val="16"/>
      </w:rPr>
      <w:t>1</w:t>
    </w:r>
    <w:r w:rsidR="00A0628C" w:rsidRPr="002A1E0F">
      <w:rPr>
        <w:color w:val="2275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BBD4" w14:textId="77777777" w:rsidR="00474B51" w:rsidRDefault="00474B51" w:rsidP="003223B1">
      <w:r>
        <w:separator/>
      </w:r>
    </w:p>
  </w:footnote>
  <w:footnote w:type="continuationSeparator" w:id="0">
    <w:p w14:paraId="61D00BD2" w14:textId="77777777" w:rsidR="00474B51" w:rsidRDefault="00474B51" w:rsidP="00322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A044" w14:textId="42A59431" w:rsidR="006C3F95" w:rsidRPr="00B20018" w:rsidRDefault="003223B1" w:rsidP="00B20018">
    <w:pPr>
      <w:pStyle w:val="En-tte"/>
      <w:tabs>
        <w:tab w:val="clear" w:pos="4536"/>
        <w:tab w:val="clear" w:pos="9072"/>
        <w:tab w:val="center" w:pos="4820"/>
        <w:tab w:val="right" w:pos="9638"/>
      </w:tabs>
      <w:jc w:val="center"/>
      <w:rPr>
        <w:i/>
        <w:iCs/>
      </w:rPr>
    </w:pPr>
    <w:r w:rsidRPr="00B20018">
      <w:rPr>
        <w:i/>
        <w:iCs/>
        <w:noProof/>
        <w:lang w:val="fr-FR" w:eastAsia="fr-FR" w:bidi="ar-SA"/>
      </w:rPr>
      <w:drawing>
        <wp:anchor distT="0" distB="0" distL="114300" distR="114300" simplePos="0" relativeHeight="251654144" behindDoc="0" locked="0" layoutInCell="1" allowOverlap="1" wp14:anchorId="64BF7C8B" wp14:editId="2119C2BB">
          <wp:simplePos x="0" y="0"/>
          <wp:positionH relativeFrom="column">
            <wp:posOffset>-2540</wp:posOffset>
          </wp:positionH>
          <wp:positionV relativeFrom="paragraph">
            <wp:posOffset>-183515</wp:posOffset>
          </wp:positionV>
          <wp:extent cx="876300" cy="4512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564" cy="45349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018" w:rsidRPr="00B20018">
      <w:rPr>
        <w:i/>
        <w:iCs/>
      </w:rPr>
      <w:t>Remplacez le logotype par le vôtre</w:t>
    </w:r>
  </w:p>
  <w:p w14:paraId="1E913B7A" w14:textId="77777777" w:rsidR="008973FB" w:rsidRPr="006C3F95" w:rsidRDefault="008973FB" w:rsidP="003223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6B"/>
    <w:multiLevelType w:val="hybridMultilevel"/>
    <w:tmpl w:val="231400D2"/>
    <w:lvl w:ilvl="0" w:tplc="E4845480">
      <w:start w:val="1"/>
      <w:numFmt w:val="bullet"/>
      <w:pStyle w:val="ParagrapheBullet"/>
      <w:lvlText w:val=""/>
      <w:lvlJc w:val="left"/>
      <w:pPr>
        <w:ind w:left="1259" w:hanging="360"/>
      </w:pPr>
      <w:rPr>
        <w:rFonts w:ascii="Symbol" w:hAnsi="Symbol" w:hint="default"/>
      </w:rPr>
    </w:lvl>
    <w:lvl w:ilvl="1" w:tplc="FFE21F82">
      <w:start w:val="1"/>
      <w:numFmt w:val="bullet"/>
      <w:lvlText w:val="o"/>
      <w:lvlJc w:val="left"/>
      <w:pPr>
        <w:ind w:left="1979" w:hanging="360"/>
      </w:pPr>
      <w:rPr>
        <w:rFonts w:ascii="Courier New" w:hAnsi="Courier New" w:cs="Calibri" w:hint="default"/>
      </w:rPr>
    </w:lvl>
    <w:lvl w:ilvl="2" w:tplc="100C0005">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alibri"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alibri"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3A440A52"/>
    <w:multiLevelType w:val="multilevel"/>
    <w:tmpl w:val="54D4C1AA"/>
    <w:lvl w:ilvl="0">
      <w:start w:val="1"/>
      <w:numFmt w:val="decimal"/>
      <w:pStyle w:val="Titre1"/>
      <w:lvlText w:val="%1."/>
      <w:lvlJc w:val="left"/>
      <w:pPr>
        <w:ind w:left="720" w:hanging="360"/>
      </w:p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392ECC"/>
    <w:multiLevelType w:val="multilevel"/>
    <w:tmpl w:val="471A1C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6D47E7"/>
    <w:multiLevelType w:val="multilevel"/>
    <w:tmpl w:val="20C453C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9A7C94"/>
    <w:multiLevelType w:val="hybridMultilevel"/>
    <w:tmpl w:val="266693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89855958">
    <w:abstractNumId w:val="3"/>
  </w:num>
  <w:num w:numId="2" w16cid:durableId="175195708">
    <w:abstractNumId w:val="3"/>
  </w:num>
  <w:num w:numId="3" w16cid:durableId="87121899">
    <w:abstractNumId w:val="0"/>
  </w:num>
  <w:num w:numId="4" w16cid:durableId="1447312931">
    <w:abstractNumId w:val="0"/>
  </w:num>
  <w:num w:numId="5" w16cid:durableId="20131024">
    <w:abstractNumId w:val="1"/>
  </w:num>
  <w:num w:numId="6" w16cid:durableId="339822668">
    <w:abstractNumId w:val="2"/>
  </w:num>
  <w:num w:numId="7" w16cid:durableId="687220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drawingGridHorizontalSpacing w:val="100"/>
  <w:displayHorizontalDrawingGridEvery w:val="2"/>
  <w:characterSpacingControl w:val="doNotCompress"/>
  <w:savePreviewPicture/>
  <w:hdrShapeDefaults>
    <o:shapedefaults v:ext="edit" spidmax="2095">
      <o:colormru v:ext="edit" colors="green"/>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0018"/>
    <w:rsid w:val="00011F42"/>
    <w:rsid w:val="000D0395"/>
    <w:rsid w:val="001035AE"/>
    <w:rsid w:val="00131517"/>
    <w:rsid w:val="00190342"/>
    <w:rsid w:val="001C3E51"/>
    <w:rsid w:val="00211987"/>
    <w:rsid w:val="00242777"/>
    <w:rsid w:val="002A1E0F"/>
    <w:rsid w:val="002B0AEC"/>
    <w:rsid w:val="00302DAF"/>
    <w:rsid w:val="003223B1"/>
    <w:rsid w:val="003C2912"/>
    <w:rsid w:val="003F5FC0"/>
    <w:rsid w:val="00441BD5"/>
    <w:rsid w:val="00474B51"/>
    <w:rsid w:val="004E7530"/>
    <w:rsid w:val="00501C60"/>
    <w:rsid w:val="00531CC1"/>
    <w:rsid w:val="00566D51"/>
    <w:rsid w:val="00581965"/>
    <w:rsid w:val="005D5994"/>
    <w:rsid w:val="0063037A"/>
    <w:rsid w:val="00645364"/>
    <w:rsid w:val="0067643D"/>
    <w:rsid w:val="006C3F95"/>
    <w:rsid w:val="006C4C78"/>
    <w:rsid w:val="006E43FD"/>
    <w:rsid w:val="007356F7"/>
    <w:rsid w:val="00737873"/>
    <w:rsid w:val="0075619B"/>
    <w:rsid w:val="00770383"/>
    <w:rsid w:val="00772920"/>
    <w:rsid w:val="007B7F73"/>
    <w:rsid w:val="0089254D"/>
    <w:rsid w:val="008973FB"/>
    <w:rsid w:val="008C2E40"/>
    <w:rsid w:val="008E64F2"/>
    <w:rsid w:val="008F515F"/>
    <w:rsid w:val="00922264"/>
    <w:rsid w:val="00A0628C"/>
    <w:rsid w:val="00A07A1F"/>
    <w:rsid w:val="00A37DE7"/>
    <w:rsid w:val="00AB5E95"/>
    <w:rsid w:val="00AD2864"/>
    <w:rsid w:val="00B20018"/>
    <w:rsid w:val="00B34C5F"/>
    <w:rsid w:val="00B60929"/>
    <w:rsid w:val="00B9600D"/>
    <w:rsid w:val="00BB7F48"/>
    <w:rsid w:val="00C4255E"/>
    <w:rsid w:val="00C60925"/>
    <w:rsid w:val="00C64B7B"/>
    <w:rsid w:val="00CB6F77"/>
    <w:rsid w:val="00CE3506"/>
    <w:rsid w:val="00CE4172"/>
    <w:rsid w:val="00CE7ADF"/>
    <w:rsid w:val="00D742CF"/>
    <w:rsid w:val="00D9555A"/>
    <w:rsid w:val="00E45BC2"/>
    <w:rsid w:val="00E478E3"/>
    <w:rsid w:val="00E92C78"/>
    <w:rsid w:val="00EE142C"/>
    <w:rsid w:val="00EF0C7F"/>
    <w:rsid w:val="00F10124"/>
    <w:rsid w:val="00F23B05"/>
    <w:rsid w:val="00F55AA6"/>
    <w:rsid w:val="00F60BFE"/>
    <w:rsid w:val="00F9660B"/>
    <w:rsid w:val="00FB5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5">
      <o:colormru v:ext="edit" colors="green"/>
    </o:shapedefaults>
    <o:shapelayout v:ext="edit">
      <o:idmap v:ext="edit" data="2"/>
    </o:shapelayout>
  </w:shapeDefaults>
  <w:decimalSymbol w:val="."/>
  <w:listSeparator w:val=";"/>
  <w14:docId w14:val="6C6F221B"/>
  <w15:docId w15:val="{927537EA-C68A-405C-BD92-1F83B924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B1"/>
    <w:pPr>
      <w:spacing w:after="120"/>
      <w:jc w:val="both"/>
    </w:pPr>
    <w:rPr>
      <w:rFonts w:ascii="Open Sans" w:hAnsi="Open Sans" w:cs="Open Sans"/>
      <w:szCs w:val="22"/>
      <w:lang w:val="fr-CH" w:eastAsia="en-US" w:bidi="en-US"/>
    </w:rPr>
  </w:style>
  <w:style w:type="paragraph" w:styleId="Titre1">
    <w:name w:val="heading 1"/>
    <w:basedOn w:val="Normal"/>
    <w:next w:val="Titre2"/>
    <w:link w:val="Titre1Car"/>
    <w:uiPriority w:val="9"/>
    <w:qFormat/>
    <w:rsid w:val="00772920"/>
    <w:pPr>
      <w:keepNext/>
      <w:keepLines/>
      <w:numPr>
        <w:numId w:val="5"/>
      </w:numPr>
      <w:shd w:val="clear" w:color="auto" w:fill="FFFFFF"/>
      <w:spacing w:before="360" w:line="276" w:lineRule="auto"/>
      <w:ind w:left="426" w:hanging="426"/>
      <w:jc w:val="left"/>
      <w:outlineLvl w:val="0"/>
    </w:pPr>
    <w:rPr>
      <w:rFonts w:ascii="Open Sans Semibold" w:eastAsia="Times New Roman" w:hAnsi="Open Sans Semibold" w:cs="Open Sans Semibold"/>
      <w:bCs/>
      <w:color w:val="22759B"/>
      <w:sz w:val="28"/>
      <w:szCs w:val="26"/>
    </w:rPr>
  </w:style>
  <w:style w:type="paragraph" w:styleId="Titre2">
    <w:name w:val="heading 2"/>
    <w:basedOn w:val="Normal"/>
    <w:next w:val="Titre3"/>
    <w:link w:val="Titre2Car"/>
    <w:uiPriority w:val="9"/>
    <w:qFormat/>
    <w:rsid w:val="00772920"/>
    <w:pPr>
      <w:numPr>
        <w:ilvl w:val="1"/>
        <w:numId w:val="5"/>
      </w:numPr>
      <w:pBdr>
        <w:top w:val="single" w:sz="2" w:space="0" w:color="FFFFFF"/>
        <w:bottom w:val="single" w:sz="2" w:space="0" w:color="FFFFFF"/>
      </w:pBdr>
      <w:spacing w:before="240" w:line="276" w:lineRule="auto"/>
      <w:ind w:left="709" w:hanging="567"/>
      <w:contextualSpacing/>
      <w:outlineLvl w:val="1"/>
    </w:pPr>
    <w:rPr>
      <w:rFonts w:ascii="Open Sans Semibold" w:eastAsia="Times New Roman" w:hAnsi="Open Sans Semibold" w:cs="Open Sans Semibold"/>
      <w:color w:val="22759B"/>
      <w:sz w:val="26"/>
      <w:szCs w:val="26"/>
    </w:rPr>
  </w:style>
  <w:style w:type="paragraph" w:styleId="Titre3">
    <w:name w:val="heading 3"/>
    <w:basedOn w:val="Normal"/>
    <w:next w:val="Titre4"/>
    <w:link w:val="Titre3Car"/>
    <w:uiPriority w:val="9"/>
    <w:qFormat/>
    <w:rsid w:val="00772920"/>
    <w:pPr>
      <w:numPr>
        <w:ilvl w:val="2"/>
        <w:numId w:val="5"/>
      </w:numPr>
      <w:spacing w:before="120" w:line="276" w:lineRule="auto"/>
      <w:ind w:left="1134" w:hanging="850"/>
      <w:outlineLvl w:val="2"/>
    </w:pPr>
    <w:rPr>
      <w:rFonts w:ascii="Open Sans Semibold" w:eastAsia="Times New Roman" w:hAnsi="Open Sans Semibold" w:cs="Open Sans Semibold"/>
      <w:noProof/>
      <w:color w:val="22759B"/>
      <w:sz w:val="24"/>
      <w:szCs w:val="24"/>
    </w:rPr>
  </w:style>
  <w:style w:type="paragraph" w:styleId="Titre4">
    <w:name w:val="heading 4"/>
    <w:basedOn w:val="Normal"/>
    <w:next w:val="Listecouleur-Accent11"/>
    <w:link w:val="Titre4Car"/>
    <w:uiPriority w:val="9"/>
    <w:qFormat/>
    <w:rsid w:val="00772920"/>
    <w:pPr>
      <w:numPr>
        <w:ilvl w:val="3"/>
        <w:numId w:val="5"/>
      </w:numPr>
      <w:spacing w:before="120" w:line="276" w:lineRule="auto"/>
      <w:ind w:left="1560" w:hanging="1134"/>
      <w:outlineLvl w:val="3"/>
    </w:pPr>
    <w:rPr>
      <w:rFonts w:ascii="Open Sans Semibold" w:eastAsia="Times New Roman" w:hAnsi="Open Sans Semibold" w:cs="Open Sans Semibold"/>
      <w:color w:val="22759B"/>
      <w:sz w:val="22"/>
    </w:rPr>
  </w:style>
  <w:style w:type="paragraph" w:styleId="Titre5">
    <w:name w:val="heading 5"/>
    <w:basedOn w:val="Normal"/>
    <w:next w:val="Normal"/>
    <w:link w:val="Titre5Car"/>
    <w:uiPriority w:val="9"/>
    <w:rsid w:val="00CA6C01"/>
    <w:pPr>
      <w:spacing w:before="240" w:after="60"/>
      <w:ind w:left="540"/>
      <w:outlineLvl w:val="4"/>
    </w:pPr>
    <w:rPr>
      <w:rFonts w:ascii="AvantGarde Bk BT" w:eastAsia="Times New Roman" w:hAnsi="AvantGarde Bk BT" w:cs="Times New Roman"/>
      <w:bCs/>
      <w:iCs/>
      <w:color w:val="3366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72920"/>
    <w:rPr>
      <w:rFonts w:ascii="Open Sans Semibold" w:eastAsia="Times New Roman" w:hAnsi="Open Sans Semibold" w:cs="Open Sans Semibold"/>
      <w:bCs/>
      <w:color w:val="22759B"/>
      <w:sz w:val="28"/>
      <w:szCs w:val="26"/>
      <w:shd w:val="clear" w:color="auto" w:fill="FFFFFF"/>
      <w:lang w:val="fr-CH" w:eastAsia="en-US" w:bidi="en-US"/>
    </w:rPr>
  </w:style>
  <w:style w:type="paragraph" w:styleId="En-tte">
    <w:name w:val="header"/>
    <w:basedOn w:val="Normal"/>
    <w:link w:val="En-tteCar"/>
    <w:uiPriority w:val="99"/>
    <w:unhideWhenUsed/>
    <w:rsid w:val="00847815"/>
    <w:pPr>
      <w:tabs>
        <w:tab w:val="center" w:pos="4536"/>
        <w:tab w:val="right" w:pos="9072"/>
      </w:tabs>
      <w:spacing w:after="0"/>
    </w:pPr>
  </w:style>
  <w:style w:type="character" w:customStyle="1" w:styleId="En-tteCar">
    <w:name w:val="En-tête Car"/>
    <w:basedOn w:val="Policepardfaut"/>
    <w:link w:val="En-tte"/>
    <w:uiPriority w:val="99"/>
    <w:rsid w:val="00847815"/>
  </w:style>
  <w:style w:type="paragraph" w:styleId="Pieddepage">
    <w:name w:val="footer"/>
    <w:basedOn w:val="Normal"/>
    <w:link w:val="PieddepageCar"/>
    <w:uiPriority w:val="99"/>
    <w:unhideWhenUsed/>
    <w:rsid w:val="00847815"/>
    <w:pPr>
      <w:tabs>
        <w:tab w:val="center" w:pos="4536"/>
        <w:tab w:val="right" w:pos="9072"/>
      </w:tabs>
      <w:spacing w:after="0"/>
    </w:pPr>
  </w:style>
  <w:style w:type="character" w:customStyle="1" w:styleId="PieddepageCar">
    <w:name w:val="Pied de page Car"/>
    <w:basedOn w:val="Policepardfaut"/>
    <w:link w:val="Pieddepage"/>
    <w:uiPriority w:val="99"/>
    <w:rsid w:val="00847815"/>
  </w:style>
  <w:style w:type="paragraph" w:styleId="Titre">
    <w:name w:val="Title"/>
    <w:basedOn w:val="Normal"/>
    <w:next w:val="Titre1"/>
    <w:link w:val="TitreCar"/>
    <w:uiPriority w:val="10"/>
    <w:qFormat/>
    <w:rsid w:val="003223B1"/>
    <w:pPr>
      <w:pBdr>
        <w:bottom w:val="single" w:sz="4" w:space="4" w:color="006600"/>
      </w:pBdr>
      <w:spacing w:after="300"/>
      <w:contextualSpacing/>
      <w:jc w:val="center"/>
    </w:pPr>
    <w:rPr>
      <w:rFonts w:ascii="Open Sans Semibold" w:eastAsia="Times New Roman" w:hAnsi="Open Sans Semibold" w:cs="Open Sans Semibold"/>
      <w:color w:val="22759B"/>
      <w:sz w:val="32"/>
      <w:szCs w:val="32"/>
    </w:rPr>
  </w:style>
  <w:style w:type="character" w:customStyle="1" w:styleId="TitreCar">
    <w:name w:val="Titre Car"/>
    <w:link w:val="Titre"/>
    <w:uiPriority w:val="10"/>
    <w:rsid w:val="003223B1"/>
    <w:rPr>
      <w:rFonts w:ascii="Open Sans Semibold" w:eastAsia="Times New Roman" w:hAnsi="Open Sans Semibold" w:cs="Open Sans Semibold"/>
      <w:color w:val="22759B"/>
      <w:sz w:val="32"/>
      <w:szCs w:val="32"/>
      <w:lang w:val="fr-CH" w:eastAsia="en-US" w:bidi="en-US"/>
    </w:rPr>
  </w:style>
  <w:style w:type="character" w:customStyle="1" w:styleId="Titre2Car">
    <w:name w:val="Titre 2 Car"/>
    <w:link w:val="Titre2"/>
    <w:uiPriority w:val="9"/>
    <w:rsid w:val="00772920"/>
    <w:rPr>
      <w:rFonts w:ascii="Open Sans Semibold" w:eastAsia="Times New Roman" w:hAnsi="Open Sans Semibold" w:cs="Open Sans Semibold"/>
      <w:color w:val="22759B"/>
      <w:sz w:val="26"/>
      <w:szCs w:val="26"/>
      <w:lang w:val="fr-CH" w:eastAsia="en-US" w:bidi="en-US"/>
    </w:rPr>
  </w:style>
  <w:style w:type="character" w:customStyle="1" w:styleId="Titre3Car">
    <w:name w:val="Titre 3 Car"/>
    <w:link w:val="Titre3"/>
    <w:uiPriority w:val="9"/>
    <w:rsid w:val="00772920"/>
    <w:rPr>
      <w:rFonts w:ascii="Open Sans Semibold" w:eastAsia="Times New Roman" w:hAnsi="Open Sans Semibold" w:cs="Open Sans Semibold"/>
      <w:noProof/>
      <w:color w:val="22759B"/>
      <w:sz w:val="24"/>
      <w:szCs w:val="24"/>
      <w:lang w:val="fr-CH" w:eastAsia="en-US" w:bidi="en-US"/>
    </w:rPr>
  </w:style>
  <w:style w:type="character" w:customStyle="1" w:styleId="Titre4Car">
    <w:name w:val="Titre 4 Car"/>
    <w:link w:val="Titre4"/>
    <w:uiPriority w:val="9"/>
    <w:rsid w:val="00772920"/>
    <w:rPr>
      <w:rFonts w:ascii="Open Sans Semibold" w:eastAsia="Times New Roman" w:hAnsi="Open Sans Semibold" w:cs="Open Sans Semibold"/>
      <w:color w:val="22759B"/>
      <w:sz w:val="22"/>
      <w:szCs w:val="22"/>
      <w:lang w:val="fr-CH" w:eastAsia="en-US" w:bidi="en-US"/>
    </w:rPr>
  </w:style>
  <w:style w:type="paragraph" w:customStyle="1" w:styleId="Listecouleur-Accent11">
    <w:name w:val="Liste couleur - Accent 11"/>
    <w:basedOn w:val="Normal"/>
    <w:link w:val="Listecouleur-Accent1Car"/>
    <w:uiPriority w:val="34"/>
    <w:qFormat/>
    <w:rsid w:val="00F3647F"/>
    <w:pPr>
      <w:ind w:left="567"/>
    </w:pPr>
    <w:rPr>
      <w:lang w:val="fr-FR"/>
    </w:rPr>
  </w:style>
  <w:style w:type="character" w:customStyle="1" w:styleId="Titre5Car">
    <w:name w:val="Titre 5 Car"/>
    <w:link w:val="Titre5"/>
    <w:uiPriority w:val="9"/>
    <w:rsid w:val="00CA6C01"/>
    <w:rPr>
      <w:rFonts w:ascii="AvantGarde Bk BT" w:eastAsia="Times New Roman" w:hAnsi="AvantGarde Bk BT"/>
      <w:bCs/>
      <w:iCs/>
      <w:color w:val="336600"/>
      <w:sz w:val="22"/>
      <w:szCs w:val="22"/>
      <w:lang w:val="fr-FR" w:bidi="en-US"/>
    </w:rPr>
  </w:style>
  <w:style w:type="paragraph" w:customStyle="1" w:styleId="ParagrapheBullet">
    <w:name w:val="Paragraphe Bullet"/>
    <w:basedOn w:val="Listecouleur-Accent11"/>
    <w:link w:val="ParagrapheBulletCar"/>
    <w:rsid w:val="007B1371"/>
    <w:pPr>
      <w:numPr>
        <w:numId w:val="3"/>
      </w:numPr>
      <w:ind w:hanging="357"/>
      <w:contextualSpacing/>
    </w:pPr>
  </w:style>
  <w:style w:type="paragraph" w:customStyle="1" w:styleId="ParagraphePuces">
    <w:name w:val="Paragraphe à Puces"/>
    <w:basedOn w:val="ParagrapheBullet"/>
    <w:link w:val="ParagraphePucesCar"/>
    <w:qFormat/>
    <w:rsid w:val="0063037A"/>
    <w:pPr>
      <w:ind w:left="1276" w:hanging="408"/>
    </w:pPr>
    <w:rPr>
      <w:szCs w:val="21"/>
    </w:rPr>
  </w:style>
  <w:style w:type="character" w:customStyle="1" w:styleId="Listecouleur-Accent1Car">
    <w:name w:val="Liste couleur - Accent 1 Car"/>
    <w:link w:val="Listecouleur-Accent11"/>
    <w:uiPriority w:val="34"/>
    <w:rsid w:val="00F3647F"/>
    <w:rPr>
      <w:rFonts w:ascii="Arial" w:hAnsi="Arial" w:cs="Arial"/>
      <w:sz w:val="22"/>
      <w:szCs w:val="22"/>
      <w:lang w:val="fr-FR" w:bidi="en-US"/>
    </w:rPr>
  </w:style>
  <w:style w:type="character" w:customStyle="1" w:styleId="ParagrapheBulletCar">
    <w:name w:val="Paragraphe Bullet Car"/>
    <w:basedOn w:val="Listecouleur-Accent1Car"/>
    <w:link w:val="ParagrapheBullet"/>
    <w:rsid w:val="007B1371"/>
    <w:rPr>
      <w:rFonts w:ascii="Arial" w:hAnsi="Arial" w:cs="Arial"/>
      <w:sz w:val="22"/>
      <w:szCs w:val="22"/>
      <w:lang w:val="fr-FR" w:bidi="en-US"/>
    </w:rPr>
  </w:style>
  <w:style w:type="paragraph" w:styleId="Paragraphedeliste">
    <w:name w:val="List Paragraph"/>
    <w:basedOn w:val="Normal"/>
    <w:qFormat/>
    <w:rsid w:val="0063037A"/>
    <w:pPr>
      <w:ind w:left="567"/>
    </w:pPr>
  </w:style>
  <w:style w:type="character" w:customStyle="1" w:styleId="ParagraphePucesCar">
    <w:name w:val="Paragraphe à Puces Car"/>
    <w:link w:val="ParagraphePuces"/>
    <w:rsid w:val="0063037A"/>
    <w:rPr>
      <w:rFonts w:ascii="Open Sans" w:hAnsi="Open Sans" w:cs="Open Sans"/>
      <w:szCs w:val="21"/>
      <w:lang w:eastAsia="en-US" w:bidi="en-US"/>
    </w:rPr>
  </w:style>
  <w:style w:type="paragraph" w:styleId="Textedebulles">
    <w:name w:val="Balloon Text"/>
    <w:basedOn w:val="Normal"/>
    <w:link w:val="TextedebullesCar"/>
    <w:uiPriority w:val="99"/>
    <w:semiHidden/>
    <w:unhideWhenUsed/>
    <w:rsid w:val="003223B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23B1"/>
    <w:rPr>
      <w:rFonts w:ascii="Segoe UI" w:hAnsi="Segoe UI" w:cs="Segoe UI"/>
      <w:sz w:val="18"/>
      <w:szCs w:val="18"/>
      <w:lang w:val="fr-CH" w:eastAsia="en-US" w:bidi="en-US"/>
    </w:rPr>
  </w:style>
  <w:style w:type="character" w:styleId="Lienhypertexte">
    <w:name w:val="Hyperlink"/>
    <w:uiPriority w:val="99"/>
    <w:unhideWhenUsed/>
    <w:rsid w:val="00B20018"/>
    <w:rPr>
      <w:color w:val="0000FF"/>
      <w:u w:val="single"/>
    </w:rPr>
  </w:style>
  <w:style w:type="paragraph" w:styleId="TM1">
    <w:name w:val="toc 1"/>
    <w:basedOn w:val="Normal"/>
    <w:next w:val="Normal"/>
    <w:autoRedefine/>
    <w:uiPriority w:val="39"/>
    <w:rsid w:val="00B20018"/>
    <w:pPr>
      <w:spacing w:after="100"/>
    </w:pPr>
    <w:rPr>
      <w:rFonts w:asciiTheme="minorHAnsi" w:hAnsiTheme="minorHAnsi" w:cs="Arial"/>
      <w:sz w:val="22"/>
    </w:rPr>
  </w:style>
  <w:style w:type="paragraph" w:styleId="TM2">
    <w:name w:val="toc 2"/>
    <w:basedOn w:val="Normal"/>
    <w:next w:val="Normal"/>
    <w:autoRedefine/>
    <w:uiPriority w:val="39"/>
    <w:rsid w:val="00B20018"/>
    <w:pPr>
      <w:spacing w:after="100"/>
      <w:ind w:left="220"/>
    </w:pPr>
    <w:rPr>
      <w:rFonts w:asciiTheme="minorHAnsi" w:hAnsiTheme="minorHAnsi" w:cs="Arial"/>
      <w:sz w:val="22"/>
    </w:rPr>
  </w:style>
  <w:style w:type="character" w:styleId="Marquedecommentaire">
    <w:name w:val="annotation reference"/>
    <w:basedOn w:val="Policepardfaut"/>
    <w:semiHidden/>
    <w:unhideWhenUsed/>
    <w:rsid w:val="00B20018"/>
    <w:rPr>
      <w:sz w:val="16"/>
      <w:szCs w:val="16"/>
    </w:rPr>
  </w:style>
  <w:style w:type="paragraph" w:styleId="Commentaire">
    <w:name w:val="annotation text"/>
    <w:basedOn w:val="Normal"/>
    <w:link w:val="CommentaireCar"/>
    <w:unhideWhenUsed/>
    <w:rsid w:val="00B20018"/>
    <w:rPr>
      <w:rFonts w:asciiTheme="minorHAnsi" w:hAnsiTheme="minorHAnsi" w:cs="Arial"/>
      <w:szCs w:val="20"/>
    </w:rPr>
  </w:style>
  <w:style w:type="character" w:customStyle="1" w:styleId="CommentaireCar">
    <w:name w:val="Commentaire Car"/>
    <w:basedOn w:val="Policepardfaut"/>
    <w:link w:val="Commentaire"/>
    <w:rsid w:val="00B20018"/>
    <w:rPr>
      <w:rFonts w:asciiTheme="minorHAnsi" w:hAnsiTheme="minorHAnsi" w:cs="Arial"/>
      <w:lang w:val="fr-CH" w:eastAsia="en-US" w:bidi="en-US"/>
    </w:rPr>
  </w:style>
  <w:style w:type="character" w:styleId="Lienhypertextesuivivisit">
    <w:name w:val="FollowedHyperlink"/>
    <w:basedOn w:val="Policepardfaut"/>
    <w:uiPriority w:val="99"/>
    <w:semiHidden/>
    <w:unhideWhenUsed/>
    <w:rsid w:val="00FB54AE"/>
    <w:rPr>
      <w:color w:val="800080" w:themeColor="followedHyperlink"/>
      <w:u w:val="single"/>
    </w:rPr>
  </w:style>
  <w:style w:type="character" w:styleId="Mentionnonrsolue">
    <w:name w:val="Unresolved Mention"/>
    <w:basedOn w:val="Policepardfaut"/>
    <w:uiPriority w:val="99"/>
    <w:semiHidden/>
    <w:unhideWhenUsed/>
    <w:rsid w:val="0075619B"/>
    <w:rPr>
      <w:color w:val="605E5C"/>
      <w:shd w:val="clear" w:color="auto" w:fill="E1DFDD"/>
    </w:rPr>
  </w:style>
  <w:style w:type="character" w:customStyle="1" w:styleId="avia-menu-text">
    <w:name w:val="avia-menu-text"/>
    <w:basedOn w:val="Policepardfaut"/>
    <w:rsid w:val="00B6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24812">
      <w:bodyDiv w:val="1"/>
      <w:marLeft w:val="0"/>
      <w:marRight w:val="0"/>
      <w:marTop w:val="0"/>
      <w:marBottom w:val="0"/>
      <w:divBdr>
        <w:top w:val="none" w:sz="0" w:space="0" w:color="auto"/>
        <w:left w:val="none" w:sz="0" w:space="0" w:color="auto"/>
        <w:bottom w:val="none" w:sz="0" w:space="0" w:color="auto"/>
        <w:right w:val="none" w:sz="0" w:space="0" w:color="auto"/>
      </w:divBdr>
    </w:div>
    <w:div w:id="11707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my-sbm.ch/planification/" TargetMode="External"/><Relationship Id="rId3" Type="http://schemas.openxmlformats.org/officeDocument/2006/relationships/settings" Target="settings.xml"/><Relationship Id="rId7" Type="http://schemas.openxmlformats.org/officeDocument/2006/relationships/hyperlink" Target="https://design.my-sbm.ch/wp-content/uploads/2021/07/Rediger-ton-business-pla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My-SBM%20Discover\-%20Mod&#232;les\My-SBM%20de%20base%20num&#233;rot&#233;%20-%20Portrait%20-%20A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My-SBM de base numéroté - Portrait - A4.dotx</Template>
  <TotalTime>2</TotalTime>
  <Pages>1</Pages>
  <Words>511</Words>
  <Characters>2815</Characters>
  <Application>Microsoft Office Word</Application>
  <DocSecurity>0</DocSecurity>
  <Lines>23</Lines>
  <Paragraphs>6</Paragraphs>
  <ScaleCrop>false</ScaleCrop>
  <HeadingPairs>
    <vt:vector size="6" baseType="variant">
      <vt:variant>
        <vt:lpstr>Titre</vt:lpstr>
      </vt:variant>
      <vt:variant>
        <vt:i4>1</vt:i4>
      </vt:variant>
      <vt:variant>
        <vt:lpstr>Titres</vt:lpstr>
      </vt:variant>
      <vt:variant>
        <vt:i4>25</vt:i4>
      </vt:variant>
      <vt:variant>
        <vt:lpstr>Title</vt:lpstr>
      </vt:variant>
      <vt:variant>
        <vt:i4>1</vt:i4>
      </vt:variant>
    </vt:vector>
  </HeadingPairs>
  <TitlesOfParts>
    <vt:vector size="27" baseType="lpstr">
      <vt:lpstr>Modèle de plan d'affaires avec ses instructions et liens</vt:lpstr>
      <vt:lpstr>Plan d'affaires Business plan</vt:lpstr>
      <vt:lpstr>Résumé exécutif</vt:lpstr>
      <vt:lpstr>Modèle d'affaires</vt:lpstr>
      <vt:lpstr>    Contexte</vt:lpstr>
      <vt:lpstr>    Opportunité et publics cibles</vt:lpstr>
      <vt:lpstr>    Marché et segmentation</vt:lpstr>
      <vt:lpstr>    Facteurs clés de succès</vt:lpstr>
      <vt:lpstr>    Offre de prestations</vt:lpstr>
      <vt:lpstr>    Concurrence</vt:lpstr>
      <vt:lpstr>    Moyens de production</vt:lpstr>
      <vt:lpstr>    Distribution</vt:lpstr>
      <vt:lpstr>    Marketing, communication, promotion et vente</vt:lpstr>
      <vt:lpstr>Stratégie</vt:lpstr>
      <vt:lpstr>    Etat des lieux</vt:lpstr>
      <vt:lpstr>    Tendances</vt:lpstr>
      <vt:lpstr>    Analyse des risques</vt:lpstr>
      <vt:lpstr>    Analyse SWOT</vt:lpstr>
      <vt:lpstr>    Vision du futur et stratégie</vt:lpstr>
      <vt:lpstr>    Plans d'action et projets</vt:lpstr>
      <vt:lpstr>Finances</vt:lpstr>
      <vt:lpstr>    Hypothèses et scénarios retenus</vt:lpstr>
      <vt:lpstr>    Chiffres clés</vt:lpstr>
      <vt:lpstr>Portrait de l'entreprise</vt:lpstr>
      <vt:lpstr>Nos besoins</vt:lpstr>
      <vt:lpstr>Annexes</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plan d'affaires avec ses instructions et liens</dc:title>
  <dc:creator>Claude Michaud</dc:creator>
  <cp:lastModifiedBy>Claude Michaud</cp:lastModifiedBy>
  <cp:revision>4</cp:revision>
  <cp:lastPrinted>2022-11-13T18:22:00Z</cp:lastPrinted>
  <dcterms:created xsi:type="dcterms:W3CDTF">2022-11-13T18:21:00Z</dcterms:created>
  <dcterms:modified xsi:type="dcterms:W3CDTF">2022-11-13T18:22:00Z</dcterms:modified>
</cp:coreProperties>
</file>