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8FB41" w14:textId="05137AE7" w:rsidR="00302DAF" w:rsidRPr="003223B1" w:rsidRDefault="00E846D3" w:rsidP="00CD52E8">
      <w:pPr>
        <w:pStyle w:val="Titre"/>
      </w:pPr>
      <w:r w:rsidRPr="00E846D3">
        <w:t>Préparation au diagnostic avant la demande SAI</w:t>
      </w:r>
    </w:p>
    <w:p w14:paraId="79A7E2DC" w14:textId="01C516CA" w:rsidR="00E846D3" w:rsidRDefault="00A5396E" w:rsidP="00CD52E8">
      <w:r w:rsidRPr="00B57964">
        <w:rPr>
          <w:rFonts w:ascii="Open Sans Semibold" w:hAnsi="Open Sans Semibold" w:cs="Open Sans Semibold"/>
          <w:sz w:val="20"/>
          <w:szCs w:val="22"/>
        </w:rPr>
        <w:t>Prénom</w:t>
      </w:r>
      <w:r w:rsidRPr="00B57964">
        <w:rPr>
          <w:sz w:val="20"/>
          <w:szCs w:val="22"/>
        </w:rPr>
        <w:t> : _______________________________</w:t>
      </w:r>
      <w:r w:rsidRPr="00B57964">
        <w:rPr>
          <w:sz w:val="20"/>
          <w:szCs w:val="22"/>
        </w:rPr>
        <w:tab/>
      </w:r>
      <w:r w:rsidRPr="00B57964">
        <w:rPr>
          <w:rFonts w:ascii="Open Sans Semibold" w:hAnsi="Open Sans Semibold" w:cs="Open Sans Semibold"/>
          <w:sz w:val="20"/>
          <w:szCs w:val="22"/>
        </w:rPr>
        <w:t>Nom</w:t>
      </w:r>
      <w:r w:rsidRPr="00B57964">
        <w:rPr>
          <w:sz w:val="20"/>
          <w:szCs w:val="22"/>
        </w:rPr>
        <w:t> : _______________________________</w:t>
      </w:r>
    </w:p>
    <w:tbl>
      <w:tblPr>
        <w:tblStyle w:val="Grilledutableau"/>
        <w:tblW w:w="9781" w:type="dxa"/>
        <w:tblInd w:w="108" w:type="dxa"/>
        <w:tblLayout w:type="fixed"/>
        <w:tblLook w:val="04A0" w:firstRow="1" w:lastRow="0" w:firstColumn="1" w:lastColumn="0" w:noHBand="0" w:noVBand="1"/>
      </w:tblPr>
      <w:tblGrid>
        <w:gridCol w:w="2548"/>
        <w:gridCol w:w="1807"/>
        <w:gridCol w:w="605"/>
        <w:gridCol w:w="174"/>
        <w:gridCol w:w="1029"/>
        <w:gridCol w:w="1208"/>
        <w:gridCol w:w="107"/>
        <w:gridCol w:w="493"/>
        <w:gridCol w:w="1810"/>
      </w:tblGrid>
      <w:tr w:rsidR="00E846D3" w:rsidRPr="00E846D3" w14:paraId="42038EC7" w14:textId="77777777" w:rsidTr="00C06D3D">
        <w:tc>
          <w:tcPr>
            <w:tcW w:w="9781" w:type="dxa"/>
            <w:gridSpan w:val="9"/>
            <w:tcBorders>
              <w:top w:val="single" w:sz="4" w:space="0" w:color="FFFFFF" w:themeColor="background1"/>
              <w:left w:val="single" w:sz="4" w:space="0" w:color="FFFFFF" w:themeColor="background1"/>
              <w:right w:val="single" w:sz="4" w:space="0" w:color="FFFFFF" w:themeColor="background1"/>
            </w:tcBorders>
          </w:tcPr>
          <w:p w14:paraId="155D9400" w14:textId="03E24981" w:rsidR="00E846D3" w:rsidRPr="00E846D3" w:rsidRDefault="00E846D3" w:rsidP="00C06D3D">
            <w:pPr>
              <w:pStyle w:val="Titre1"/>
              <w:spacing w:before="120" w:after="80" w:line="240" w:lineRule="auto"/>
              <w:rPr>
                <w:sz w:val="20"/>
                <w:szCs w:val="20"/>
              </w:rPr>
            </w:pPr>
            <w:r>
              <w:t>Contexte</w:t>
            </w:r>
          </w:p>
        </w:tc>
      </w:tr>
      <w:tr w:rsidR="00E846D3" w:rsidRPr="00E846D3" w14:paraId="08D9500C" w14:textId="77777777" w:rsidTr="00046997">
        <w:tc>
          <w:tcPr>
            <w:tcW w:w="2549" w:type="dxa"/>
          </w:tcPr>
          <w:p w14:paraId="1D894CC6" w14:textId="459350E5" w:rsidR="00E846D3" w:rsidRPr="00C06D3D" w:rsidRDefault="00E846D3" w:rsidP="00CD52E8">
            <w:pPr>
              <w:rPr>
                <w:rFonts w:ascii="Open Sans Semibold" w:hAnsi="Open Sans Semibold" w:cs="Open Sans Semibold"/>
              </w:rPr>
            </w:pPr>
            <w:r w:rsidRPr="00C06D3D">
              <w:rPr>
                <w:rFonts w:ascii="Open Sans Semibold" w:hAnsi="Open Sans Semibold" w:cs="Open Sans Semibold"/>
              </w:rPr>
              <w:t>Nom d</w:t>
            </w:r>
            <w:r w:rsidR="005D1FF9" w:rsidRPr="00C06D3D">
              <w:rPr>
                <w:rFonts w:ascii="Open Sans Semibold" w:hAnsi="Open Sans Semibold" w:cs="Open Sans Semibold"/>
              </w:rPr>
              <w:t xml:space="preserve">e </w:t>
            </w:r>
            <w:r w:rsidR="00281CC3">
              <w:rPr>
                <w:rFonts w:ascii="Open Sans Semibold" w:hAnsi="Open Sans Semibold" w:cs="Open Sans Semibold"/>
              </w:rPr>
              <w:t>mon</w:t>
            </w:r>
            <w:r w:rsidRPr="00C06D3D">
              <w:rPr>
                <w:rFonts w:ascii="Open Sans Semibold" w:hAnsi="Open Sans Semibold" w:cs="Open Sans Semibold"/>
              </w:rPr>
              <w:t xml:space="preserve"> projet :</w:t>
            </w:r>
          </w:p>
        </w:tc>
        <w:tc>
          <w:tcPr>
            <w:tcW w:w="7232" w:type="dxa"/>
            <w:gridSpan w:val="8"/>
          </w:tcPr>
          <w:p w14:paraId="375311A9" w14:textId="77777777" w:rsidR="00E846D3" w:rsidRPr="00E846D3" w:rsidRDefault="00E846D3" w:rsidP="00CD52E8"/>
        </w:tc>
      </w:tr>
      <w:tr w:rsidR="00E846D3" w:rsidRPr="00E846D3" w14:paraId="3FD44332" w14:textId="77777777" w:rsidTr="00046997">
        <w:tc>
          <w:tcPr>
            <w:tcW w:w="2549" w:type="dxa"/>
          </w:tcPr>
          <w:p w14:paraId="13E0930F" w14:textId="1AFE77DC" w:rsidR="00E846D3" w:rsidRPr="00C06D3D" w:rsidRDefault="00E846D3" w:rsidP="00CD52E8">
            <w:pPr>
              <w:rPr>
                <w:rFonts w:ascii="Open Sans Semibold" w:hAnsi="Open Sans Semibold" w:cs="Open Sans Semibold"/>
              </w:rPr>
            </w:pPr>
            <w:r w:rsidRPr="00C06D3D">
              <w:rPr>
                <w:rFonts w:ascii="Open Sans Semibold" w:hAnsi="Open Sans Semibold" w:cs="Open Sans Semibold"/>
              </w:rPr>
              <w:t>Domaine d’activité</w:t>
            </w:r>
            <w:r w:rsidR="006F44A1" w:rsidRPr="00C06D3D">
              <w:rPr>
                <w:rFonts w:ascii="Open Sans Semibold" w:hAnsi="Open Sans Semibold" w:cs="Open Sans Semibold"/>
              </w:rPr>
              <w:t>s</w:t>
            </w:r>
            <w:r w:rsidRPr="00C06D3D">
              <w:rPr>
                <w:rFonts w:ascii="Open Sans Semibold" w:hAnsi="Open Sans Semibold" w:cs="Open Sans Semibold"/>
              </w:rPr>
              <w:t> :</w:t>
            </w:r>
          </w:p>
        </w:tc>
        <w:tc>
          <w:tcPr>
            <w:tcW w:w="7232" w:type="dxa"/>
            <w:gridSpan w:val="8"/>
          </w:tcPr>
          <w:p w14:paraId="297670DB" w14:textId="77777777" w:rsidR="00E846D3" w:rsidRPr="00E846D3" w:rsidRDefault="00E846D3" w:rsidP="00CD52E8"/>
        </w:tc>
      </w:tr>
      <w:tr w:rsidR="00CD52E8" w:rsidRPr="00E846D3" w14:paraId="0BF55B0E" w14:textId="77777777" w:rsidTr="00046997">
        <w:tc>
          <w:tcPr>
            <w:tcW w:w="2549" w:type="dxa"/>
          </w:tcPr>
          <w:p w14:paraId="5F68A484" w14:textId="2B677A04" w:rsidR="00CD52E8" w:rsidRPr="00C06D3D" w:rsidRDefault="00CD52E8" w:rsidP="00CD52E8">
            <w:pPr>
              <w:rPr>
                <w:rFonts w:ascii="Open Sans Semibold" w:hAnsi="Open Sans Semibold" w:cs="Open Sans Semibold"/>
              </w:rPr>
            </w:pPr>
            <w:r w:rsidRPr="00C06D3D">
              <w:rPr>
                <w:rFonts w:ascii="Open Sans Semibold" w:hAnsi="Open Sans Semibold" w:cs="Open Sans Semibold"/>
              </w:rPr>
              <w:t>Zone géographique de localisation des clients :</w:t>
            </w:r>
          </w:p>
        </w:tc>
        <w:tc>
          <w:tcPr>
            <w:tcW w:w="7232" w:type="dxa"/>
            <w:gridSpan w:val="8"/>
          </w:tcPr>
          <w:p w14:paraId="7509A834" w14:textId="2264FCA7" w:rsidR="00CD52E8" w:rsidRPr="005D1FF9" w:rsidRDefault="00CD52E8" w:rsidP="00CD52E8"/>
        </w:tc>
      </w:tr>
      <w:tr w:rsidR="00CD52E8" w:rsidRPr="00E846D3" w14:paraId="1FFD9A17" w14:textId="77777777" w:rsidTr="00046997">
        <w:tc>
          <w:tcPr>
            <w:tcW w:w="2549" w:type="dxa"/>
          </w:tcPr>
          <w:p w14:paraId="5EB2D724" w14:textId="6E4698A5" w:rsidR="00CD52E8" w:rsidRPr="00C06D3D" w:rsidRDefault="00CD52E8" w:rsidP="00CD52E8">
            <w:pPr>
              <w:rPr>
                <w:rFonts w:ascii="Open Sans Semibold" w:hAnsi="Open Sans Semibold" w:cs="Open Sans Semibold"/>
              </w:rPr>
            </w:pPr>
            <w:r w:rsidRPr="00C06D3D">
              <w:rPr>
                <w:rFonts w:ascii="Open Sans Semibold" w:hAnsi="Open Sans Semibold" w:cs="Open Sans Semibold"/>
              </w:rPr>
              <w:t>Lieu de production :</w:t>
            </w:r>
          </w:p>
        </w:tc>
        <w:tc>
          <w:tcPr>
            <w:tcW w:w="2410" w:type="dxa"/>
            <w:gridSpan w:val="2"/>
          </w:tcPr>
          <w:p w14:paraId="39A324C5" w14:textId="77777777" w:rsidR="00CD52E8" w:rsidRPr="00E846D3" w:rsidRDefault="00CD52E8" w:rsidP="00046997">
            <w:pPr>
              <w:jc w:val="center"/>
            </w:pPr>
            <w:r w:rsidRPr="00B57964">
              <w:rPr>
                <w:sz w:val="22"/>
              </w:rPr>
              <w:sym w:font="Wingdings" w:char="F0A8"/>
            </w:r>
            <w:r>
              <w:t xml:space="preserve"> Chez moi</w:t>
            </w:r>
          </w:p>
        </w:tc>
        <w:tc>
          <w:tcPr>
            <w:tcW w:w="2411" w:type="dxa"/>
            <w:gridSpan w:val="3"/>
          </w:tcPr>
          <w:p w14:paraId="1F5FD669" w14:textId="6A0CD615" w:rsidR="00CD52E8" w:rsidRPr="00E846D3" w:rsidRDefault="00CD52E8" w:rsidP="00046997">
            <w:pPr>
              <w:jc w:val="center"/>
            </w:pPr>
            <w:r w:rsidRPr="00B57964">
              <w:rPr>
                <w:sz w:val="22"/>
                <w:szCs w:val="28"/>
              </w:rPr>
              <w:sym w:font="Wingdings" w:char="F0A8"/>
            </w:r>
            <w:r>
              <w:t xml:space="preserve"> Local loué ou propre</w:t>
            </w:r>
          </w:p>
        </w:tc>
        <w:tc>
          <w:tcPr>
            <w:tcW w:w="2411" w:type="dxa"/>
            <w:gridSpan w:val="3"/>
          </w:tcPr>
          <w:p w14:paraId="604D8973" w14:textId="24218723" w:rsidR="00CD52E8" w:rsidRPr="00E846D3" w:rsidRDefault="00CD52E8" w:rsidP="00046997">
            <w:pPr>
              <w:jc w:val="center"/>
            </w:pPr>
            <w:r w:rsidRPr="00B57964">
              <w:rPr>
                <w:sz w:val="22"/>
              </w:rPr>
              <w:sym w:font="Wingdings" w:char="F0A8"/>
            </w:r>
            <w:r w:rsidRPr="00B57964">
              <w:rPr>
                <w:sz w:val="22"/>
              </w:rPr>
              <w:t xml:space="preserve"> </w:t>
            </w:r>
            <w:r>
              <w:t>Chez le clien</w:t>
            </w:r>
            <w:r w:rsidR="006F44A1">
              <w:t>t</w:t>
            </w:r>
          </w:p>
        </w:tc>
      </w:tr>
      <w:tr w:rsidR="006F44A1" w:rsidRPr="00E846D3" w14:paraId="2B2E6857" w14:textId="77777777" w:rsidTr="00046997">
        <w:tc>
          <w:tcPr>
            <w:tcW w:w="2549" w:type="dxa"/>
          </w:tcPr>
          <w:p w14:paraId="5F0D1608" w14:textId="1B338C58" w:rsidR="006F44A1" w:rsidRPr="00C06D3D" w:rsidRDefault="006F44A1" w:rsidP="006F44A1">
            <w:pPr>
              <w:rPr>
                <w:rFonts w:ascii="Open Sans Semibold" w:hAnsi="Open Sans Semibold" w:cs="Open Sans Semibold"/>
              </w:rPr>
            </w:pPr>
            <w:r w:rsidRPr="00C06D3D">
              <w:rPr>
                <w:rFonts w:ascii="Open Sans Semibold" w:hAnsi="Open Sans Semibold" w:cs="Open Sans Semibold"/>
              </w:rPr>
              <w:t>Lieu de distribution :</w:t>
            </w:r>
          </w:p>
        </w:tc>
        <w:tc>
          <w:tcPr>
            <w:tcW w:w="2410" w:type="dxa"/>
            <w:gridSpan w:val="2"/>
          </w:tcPr>
          <w:p w14:paraId="63685AEA" w14:textId="7343771F" w:rsidR="006F44A1" w:rsidRPr="00E846D3" w:rsidRDefault="006F44A1" w:rsidP="00046997">
            <w:pPr>
              <w:jc w:val="center"/>
            </w:pPr>
            <w:r w:rsidRPr="00B57964">
              <w:rPr>
                <w:sz w:val="22"/>
              </w:rPr>
              <w:sym w:font="Wingdings" w:char="F0A8"/>
            </w:r>
            <w:r>
              <w:t xml:space="preserve"> Chez moi</w:t>
            </w:r>
          </w:p>
        </w:tc>
        <w:tc>
          <w:tcPr>
            <w:tcW w:w="2411" w:type="dxa"/>
            <w:gridSpan w:val="3"/>
          </w:tcPr>
          <w:p w14:paraId="716D457E" w14:textId="228658D8" w:rsidR="006F44A1" w:rsidRPr="00E846D3" w:rsidRDefault="006F44A1" w:rsidP="00046997">
            <w:pPr>
              <w:jc w:val="center"/>
            </w:pPr>
            <w:r w:rsidRPr="00B57964">
              <w:rPr>
                <w:sz w:val="22"/>
              </w:rPr>
              <w:sym w:font="Wingdings" w:char="F0A8"/>
            </w:r>
            <w:r>
              <w:t xml:space="preserve"> Local loué ou propre</w:t>
            </w:r>
          </w:p>
        </w:tc>
        <w:tc>
          <w:tcPr>
            <w:tcW w:w="2411" w:type="dxa"/>
            <w:gridSpan w:val="3"/>
          </w:tcPr>
          <w:p w14:paraId="3D7495E5" w14:textId="73C503FC" w:rsidR="006F44A1" w:rsidRPr="00E846D3" w:rsidRDefault="006F44A1" w:rsidP="00046997">
            <w:pPr>
              <w:jc w:val="center"/>
            </w:pPr>
            <w:r w:rsidRPr="00B57964">
              <w:rPr>
                <w:sz w:val="22"/>
              </w:rPr>
              <w:sym w:font="Wingdings" w:char="F0A8"/>
            </w:r>
            <w:r>
              <w:t xml:space="preserve"> Chez le client</w:t>
            </w:r>
          </w:p>
        </w:tc>
      </w:tr>
      <w:tr w:rsidR="006F44A1" w:rsidRPr="00E846D3" w14:paraId="70838319" w14:textId="77777777" w:rsidTr="00046997">
        <w:tc>
          <w:tcPr>
            <w:tcW w:w="2549" w:type="dxa"/>
          </w:tcPr>
          <w:p w14:paraId="3405D7E3" w14:textId="77777777" w:rsidR="006F44A1" w:rsidRDefault="006F44A1" w:rsidP="00CD52E8">
            <w:pPr>
              <w:rPr>
                <w:rFonts w:ascii="Open Sans Semibold" w:hAnsi="Open Sans Semibold" w:cs="Open Sans Semibold"/>
              </w:rPr>
            </w:pPr>
            <w:r w:rsidRPr="00C06D3D">
              <w:rPr>
                <w:rFonts w:ascii="Open Sans Semibold" w:hAnsi="Open Sans Semibold" w:cs="Open Sans Semibold"/>
              </w:rPr>
              <w:t xml:space="preserve">Besoins </w:t>
            </w:r>
            <w:r w:rsidR="00000723">
              <w:rPr>
                <w:rFonts w:ascii="Open Sans Semibold" w:hAnsi="Open Sans Semibold" w:cs="Open Sans Semibold"/>
              </w:rPr>
              <w:t xml:space="preserve">réels observés </w:t>
            </w:r>
            <w:r w:rsidRPr="00C06D3D">
              <w:rPr>
                <w:rFonts w:ascii="Open Sans Semibold" w:hAnsi="Open Sans Semibold" w:cs="Open Sans Semibold"/>
              </w:rPr>
              <w:t>:</w:t>
            </w:r>
          </w:p>
          <w:p w14:paraId="4D22B380" w14:textId="6CEBF404" w:rsidR="00000723" w:rsidRPr="00C06D3D" w:rsidRDefault="00000723" w:rsidP="00CD52E8">
            <w:pPr>
              <w:rPr>
                <w:rFonts w:ascii="Open Sans Semibold" w:hAnsi="Open Sans Semibold" w:cs="Open Sans Semibold"/>
              </w:rPr>
            </w:pPr>
          </w:p>
        </w:tc>
        <w:tc>
          <w:tcPr>
            <w:tcW w:w="7232" w:type="dxa"/>
            <w:gridSpan w:val="8"/>
          </w:tcPr>
          <w:p w14:paraId="474D0347" w14:textId="25820C44" w:rsidR="006F44A1" w:rsidRPr="00E846D3" w:rsidRDefault="006F44A1" w:rsidP="00CD52E8"/>
        </w:tc>
      </w:tr>
      <w:tr w:rsidR="006F44A1" w:rsidRPr="00E846D3" w14:paraId="6AA26351" w14:textId="77777777" w:rsidTr="00046997">
        <w:tc>
          <w:tcPr>
            <w:tcW w:w="2549" w:type="dxa"/>
          </w:tcPr>
          <w:p w14:paraId="00493ACA" w14:textId="606600FE" w:rsidR="006F44A1" w:rsidRPr="00C06D3D" w:rsidRDefault="006F44A1" w:rsidP="00CD52E8">
            <w:pPr>
              <w:rPr>
                <w:rFonts w:ascii="Open Sans Semibold" w:hAnsi="Open Sans Semibold" w:cs="Open Sans Semibold"/>
              </w:rPr>
            </w:pPr>
            <w:r w:rsidRPr="00C06D3D">
              <w:rPr>
                <w:rFonts w:ascii="Open Sans Semibold" w:hAnsi="Open Sans Semibold" w:cs="Open Sans Semibold"/>
              </w:rPr>
              <w:t>Déterminés par :</w:t>
            </w:r>
          </w:p>
        </w:tc>
        <w:tc>
          <w:tcPr>
            <w:tcW w:w="1808" w:type="dxa"/>
          </w:tcPr>
          <w:p w14:paraId="15C2602B" w14:textId="2B5FF0EB" w:rsidR="006F44A1" w:rsidRDefault="006F44A1" w:rsidP="006F44A1">
            <w:pPr>
              <w:jc w:val="center"/>
            </w:pPr>
            <w:r>
              <w:t>Recherches sur internet</w:t>
            </w:r>
          </w:p>
          <w:p w14:paraId="3B04A728" w14:textId="5CF01BCC" w:rsidR="006F44A1" w:rsidRPr="00B57964" w:rsidRDefault="006F44A1" w:rsidP="006F44A1">
            <w:pPr>
              <w:jc w:val="center"/>
              <w:rPr>
                <w:sz w:val="22"/>
              </w:rPr>
            </w:pPr>
            <w:r w:rsidRPr="00B57964">
              <w:rPr>
                <w:sz w:val="22"/>
              </w:rPr>
              <w:sym w:font="Wingdings" w:char="F0A8"/>
            </w:r>
          </w:p>
        </w:tc>
        <w:tc>
          <w:tcPr>
            <w:tcW w:w="1808" w:type="dxa"/>
            <w:gridSpan w:val="3"/>
          </w:tcPr>
          <w:p w14:paraId="5FC1D007" w14:textId="77777777" w:rsidR="006F44A1" w:rsidRDefault="006F44A1" w:rsidP="006F44A1">
            <w:pPr>
              <w:jc w:val="center"/>
            </w:pPr>
            <w:r>
              <w:t>Sondages en ligne</w:t>
            </w:r>
            <w:r>
              <w:br/>
            </w:r>
          </w:p>
          <w:p w14:paraId="3C8D71EA" w14:textId="2956775C" w:rsidR="006F44A1" w:rsidRPr="00B57964" w:rsidRDefault="006F44A1" w:rsidP="006F44A1">
            <w:pPr>
              <w:jc w:val="center"/>
              <w:rPr>
                <w:sz w:val="22"/>
              </w:rPr>
            </w:pPr>
            <w:r w:rsidRPr="00B57964">
              <w:rPr>
                <w:sz w:val="22"/>
              </w:rPr>
              <w:sym w:font="Wingdings" w:char="F0A8"/>
            </w:r>
          </w:p>
        </w:tc>
        <w:tc>
          <w:tcPr>
            <w:tcW w:w="1808" w:type="dxa"/>
            <w:gridSpan w:val="3"/>
          </w:tcPr>
          <w:p w14:paraId="3759C06F" w14:textId="77777777" w:rsidR="006F44A1" w:rsidRDefault="006F44A1" w:rsidP="006F44A1">
            <w:pPr>
              <w:jc w:val="center"/>
            </w:pPr>
            <w:r>
              <w:t>Interviews</w:t>
            </w:r>
            <w:r>
              <w:br/>
              <w:t>en direct</w:t>
            </w:r>
          </w:p>
          <w:p w14:paraId="1957E352" w14:textId="09382E9B" w:rsidR="006F44A1" w:rsidRPr="00B57964" w:rsidRDefault="006F44A1" w:rsidP="006F44A1">
            <w:pPr>
              <w:jc w:val="center"/>
              <w:rPr>
                <w:sz w:val="22"/>
              </w:rPr>
            </w:pPr>
            <w:r w:rsidRPr="00B57964">
              <w:rPr>
                <w:sz w:val="22"/>
              </w:rPr>
              <w:sym w:font="Wingdings" w:char="F0A8"/>
            </w:r>
          </w:p>
        </w:tc>
        <w:tc>
          <w:tcPr>
            <w:tcW w:w="1808" w:type="dxa"/>
          </w:tcPr>
          <w:p w14:paraId="14610FA8" w14:textId="70AFDEE5" w:rsidR="006F44A1" w:rsidRPr="00E846D3" w:rsidRDefault="006F44A1" w:rsidP="006F44A1">
            <w:pPr>
              <w:jc w:val="center"/>
            </w:pPr>
            <w:r>
              <w:t>Autre moyen :</w:t>
            </w:r>
          </w:p>
        </w:tc>
      </w:tr>
      <w:tr w:rsidR="00C06D3D" w:rsidRPr="00E846D3" w14:paraId="1B5E7441" w14:textId="77777777" w:rsidTr="00C06D3D">
        <w:tc>
          <w:tcPr>
            <w:tcW w:w="9781" w:type="dxa"/>
            <w:gridSpan w:val="9"/>
            <w:tcBorders>
              <w:left w:val="single" w:sz="4" w:space="0" w:color="FFFFFF" w:themeColor="background1"/>
              <w:right w:val="single" w:sz="4" w:space="0" w:color="FFFFFF" w:themeColor="background1"/>
            </w:tcBorders>
          </w:tcPr>
          <w:p w14:paraId="1EE03BAF" w14:textId="74B1A18B" w:rsidR="006F44A1" w:rsidRPr="00C06D3D" w:rsidRDefault="006F44A1" w:rsidP="00C06D3D">
            <w:pPr>
              <w:pStyle w:val="Titre1"/>
              <w:spacing w:before="120" w:after="80" w:line="240" w:lineRule="auto"/>
            </w:pPr>
            <w:r w:rsidRPr="006F44A1">
              <w:t>Porteuse ou porteur du projet d’activité indépendante</w:t>
            </w:r>
          </w:p>
        </w:tc>
      </w:tr>
      <w:tr w:rsidR="00E846D3" w:rsidRPr="00E846D3" w14:paraId="79E1107F" w14:textId="77777777" w:rsidTr="00046997">
        <w:tc>
          <w:tcPr>
            <w:tcW w:w="2549" w:type="dxa"/>
          </w:tcPr>
          <w:p w14:paraId="09D0595F" w14:textId="1FC20D00" w:rsidR="00E846D3" w:rsidRPr="00C06D3D" w:rsidRDefault="006F44A1" w:rsidP="00CD52E8">
            <w:pPr>
              <w:rPr>
                <w:rFonts w:ascii="Open Sans Semibold" w:hAnsi="Open Sans Semibold" w:cs="Open Sans Semibold"/>
              </w:rPr>
            </w:pPr>
            <w:r w:rsidRPr="00C06D3D">
              <w:rPr>
                <w:rFonts w:ascii="Open Sans Semibold" w:hAnsi="Open Sans Semibold" w:cs="Open Sans Semibold"/>
              </w:rPr>
              <w:t xml:space="preserve">Motivation à </w:t>
            </w:r>
            <w:r w:rsidR="00281CC3">
              <w:rPr>
                <w:rFonts w:ascii="Open Sans Semibold" w:hAnsi="Open Sans Semibold" w:cs="Open Sans Semibold"/>
              </w:rPr>
              <w:t>m</w:t>
            </w:r>
            <w:r w:rsidRPr="00C06D3D">
              <w:rPr>
                <w:rFonts w:ascii="Open Sans Semibold" w:hAnsi="Open Sans Semibold" w:cs="Open Sans Semibold"/>
              </w:rPr>
              <w:t>e lancer dans l’aventure :</w:t>
            </w:r>
          </w:p>
          <w:p w14:paraId="60DA4E6B" w14:textId="77777777" w:rsidR="006F44A1" w:rsidRPr="00C06D3D" w:rsidRDefault="006F44A1" w:rsidP="00CD52E8">
            <w:pPr>
              <w:rPr>
                <w:rFonts w:ascii="Open Sans Semibold" w:hAnsi="Open Sans Semibold" w:cs="Open Sans Semibold"/>
              </w:rPr>
            </w:pPr>
          </w:p>
          <w:p w14:paraId="72C906FA" w14:textId="091A6F4D" w:rsidR="006F44A1" w:rsidRPr="00C06D3D" w:rsidRDefault="006F44A1" w:rsidP="00CD52E8">
            <w:pPr>
              <w:rPr>
                <w:rFonts w:ascii="Open Sans Semibold" w:hAnsi="Open Sans Semibold" w:cs="Open Sans Semibold"/>
              </w:rPr>
            </w:pPr>
          </w:p>
        </w:tc>
        <w:tc>
          <w:tcPr>
            <w:tcW w:w="7232" w:type="dxa"/>
            <w:gridSpan w:val="8"/>
          </w:tcPr>
          <w:p w14:paraId="251D8E19" w14:textId="77777777" w:rsidR="00E846D3" w:rsidRPr="00E846D3" w:rsidRDefault="00E846D3" w:rsidP="00CD52E8"/>
        </w:tc>
      </w:tr>
      <w:tr w:rsidR="006F44A1" w:rsidRPr="00E846D3" w14:paraId="43D3D9C2" w14:textId="77777777" w:rsidTr="00046997">
        <w:tc>
          <w:tcPr>
            <w:tcW w:w="2549" w:type="dxa"/>
          </w:tcPr>
          <w:p w14:paraId="47466059" w14:textId="77777777" w:rsidR="006F44A1" w:rsidRPr="00C06D3D" w:rsidRDefault="006F44A1" w:rsidP="00CD52E8">
            <w:pPr>
              <w:rPr>
                <w:rFonts w:ascii="Open Sans Semibold" w:hAnsi="Open Sans Semibold" w:cs="Open Sans Semibold"/>
              </w:rPr>
            </w:pPr>
            <w:r w:rsidRPr="00C06D3D">
              <w:rPr>
                <w:rFonts w:ascii="Open Sans Semibold" w:hAnsi="Open Sans Semibold" w:cs="Open Sans Semibold"/>
              </w:rPr>
              <w:t>Formation(s) en lien avec le domaine d’activités :</w:t>
            </w:r>
          </w:p>
          <w:p w14:paraId="049346AD" w14:textId="77777777" w:rsidR="006F44A1" w:rsidRPr="00C06D3D" w:rsidRDefault="006F44A1" w:rsidP="00CD52E8">
            <w:pPr>
              <w:rPr>
                <w:rFonts w:ascii="Open Sans Semibold" w:hAnsi="Open Sans Semibold" w:cs="Open Sans Semibold"/>
              </w:rPr>
            </w:pPr>
          </w:p>
          <w:p w14:paraId="4F717221" w14:textId="1F6D32AC" w:rsidR="00046997" w:rsidRPr="00C06D3D" w:rsidRDefault="00046997" w:rsidP="00CD52E8">
            <w:pPr>
              <w:rPr>
                <w:rFonts w:ascii="Open Sans Semibold" w:hAnsi="Open Sans Semibold" w:cs="Open Sans Semibold"/>
              </w:rPr>
            </w:pPr>
          </w:p>
        </w:tc>
        <w:tc>
          <w:tcPr>
            <w:tcW w:w="7232" w:type="dxa"/>
            <w:gridSpan w:val="8"/>
          </w:tcPr>
          <w:p w14:paraId="4E3434A1" w14:textId="77777777" w:rsidR="006F44A1" w:rsidRPr="00E846D3" w:rsidRDefault="006F44A1" w:rsidP="00CD52E8"/>
        </w:tc>
      </w:tr>
      <w:tr w:rsidR="006F44A1" w:rsidRPr="00E846D3" w14:paraId="70FE8E00" w14:textId="77777777" w:rsidTr="00046997">
        <w:tc>
          <w:tcPr>
            <w:tcW w:w="2549" w:type="dxa"/>
          </w:tcPr>
          <w:p w14:paraId="66C9368F" w14:textId="77777777" w:rsidR="00046997" w:rsidRPr="00C06D3D" w:rsidRDefault="00046997" w:rsidP="00046997">
            <w:pPr>
              <w:rPr>
                <w:rFonts w:ascii="Open Sans Semibold" w:hAnsi="Open Sans Semibold" w:cs="Open Sans Semibold"/>
              </w:rPr>
            </w:pPr>
            <w:r w:rsidRPr="00C06D3D">
              <w:rPr>
                <w:rFonts w:ascii="Open Sans Semibold" w:hAnsi="Open Sans Semibold" w:cs="Open Sans Semibold"/>
              </w:rPr>
              <w:t>Expérience en lien avec le domaine d’activités :</w:t>
            </w:r>
          </w:p>
          <w:p w14:paraId="6BBEC94F" w14:textId="77777777" w:rsidR="006F44A1" w:rsidRPr="00C06D3D" w:rsidRDefault="006F44A1" w:rsidP="00CD52E8">
            <w:pPr>
              <w:rPr>
                <w:rFonts w:ascii="Open Sans Semibold" w:hAnsi="Open Sans Semibold" w:cs="Open Sans Semibold"/>
              </w:rPr>
            </w:pPr>
          </w:p>
          <w:p w14:paraId="0C93BC82" w14:textId="503F05A2" w:rsidR="00046997" w:rsidRPr="00C06D3D" w:rsidRDefault="00046997" w:rsidP="00CD52E8">
            <w:pPr>
              <w:rPr>
                <w:rFonts w:ascii="Open Sans Semibold" w:hAnsi="Open Sans Semibold" w:cs="Open Sans Semibold"/>
              </w:rPr>
            </w:pPr>
          </w:p>
        </w:tc>
        <w:tc>
          <w:tcPr>
            <w:tcW w:w="7232" w:type="dxa"/>
            <w:gridSpan w:val="8"/>
          </w:tcPr>
          <w:p w14:paraId="1AB370E4" w14:textId="77777777" w:rsidR="006F44A1" w:rsidRPr="00E846D3" w:rsidRDefault="006F44A1" w:rsidP="00CD52E8"/>
        </w:tc>
      </w:tr>
      <w:tr w:rsidR="006F44A1" w:rsidRPr="00E846D3" w14:paraId="53726763" w14:textId="77777777" w:rsidTr="00046997">
        <w:tc>
          <w:tcPr>
            <w:tcW w:w="2549" w:type="dxa"/>
          </w:tcPr>
          <w:p w14:paraId="77657888" w14:textId="2F3208A6" w:rsidR="006F44A1" w:rsidRPr="00C06D3D" w:rsidRDefault="00281CC3" w:rsidP="00CD52E8">
            <w:pPr>
              <w:rPr>
                <w:rFonts w:ascii="Open Sans Semibold" w:hAnsi="Open Sans Semibold" w:cs="Open Sans Semibold"/>
              </w:rPr>
            </w:pPr>
            <w:r>
              <w:rPr>
                <w:rFonts w:ascii="Open Sans Semibold" w:hAnsi="Open Sans Semibold" w:cs="Open Sans Semibold"/>
              </w:rPr>
              <w:t>Mes c</w:t>
            </w:r>
            <w:r w:rsidR="00046997" w:rsidRPr="00C06D3D">
              <w:rPr>
                <w:rFonts w:ascii="Open Sans Semibold" w:hAnsi="Open Sans Semibold" w:cs="Open Sans Semibold"/>
              </w:rPr>
              <w:t>ompétences entrepreneuriales ou managériales :</w:t>
            </w:r>
          </w:p>
          <w:p w14:paraId="64E51BC7" w14:textId="68943039" w:rsidR="00046997" w:rsidRPr="00C06D3D" w:rsidRDefault="00046997" w:rsidP="00CD52E8">
            <w:pPr>
              <w:rPr>
                <w:rFonts w:ascii="Open Sans Semibold" w:hAnsi="Open Sans Semibold" w:cs="Open Sans Semibold"/>
              </w:rPr>
            </w:pPr>
          </w:p>
        </w:tc>
        <w:tc>
          <w:tcPr>
            <w:tcW w:w="7232" w:type="dxa"/>
            <w:gridSpan w:val="8"/>
          </w:tcPr>
          <w:p w14:paraId="44678BFE" w14:textId="77777777" w:rsidR="006F44A1" w:rsidRPr="00E846D3" w:rsidRDefault="006F44A1" w:rsidP="00CD52E8"/>
        </w:tc>
      </w:tr>
      <w:tr w:rsidR="00046997" w:rsidRPr="00E846D3" w14:paraId="5C1C00D8" w14:textId="77777777" w:rsidTr="00B57964">
        <w:tc>
          <w:tcPr>
            <w:tcW w:w="2549" w:type="dxa"/>
          </w:tcPr>
          <w:p w14:paraId="2D8DAE34" w14:textId="71B117F6" w:rsidR="00046997" w:rsidRPr="00C06D3D" w:rsidRDefault="00046997" w:rsidP="00DC1E3A">
            <w:pPr>
              <w:rPr>
                <w:rFonts w:ascii="Open Sans Semibold" w:hAnsi="Open Sans Semibold" w:cs="Open Sans Semibold"/>
              </w:rPr>
            </w:pPr>
            <w:r w:rsidRPr="00C06D3D">
              <w:rPr>
                <w:rFonts w:ascii="Open Sans Semibold" w:hAnsi="Open Sans Semibold" w:cs="Open Sans Semibold"/>
              </w:rPr>
              <w:t>Equipe envisagée :</w:t>
            </w:r>
          </w:p>
        </w:tc>
        <w:tc>
          <w:tcPr>
            <w:tcW w:w="2413" w:type="dxa"/>
            <w:gridSpan w:val="2"/>
          </w:tcPr>
          <w:p w14:paraId="2F60BA10" w14:textId="0D7B736D" w:rsidR="00046997" w:rsidRPr="00E846D3" w:rsidRDefault="00046997" w:rsidP="00DC1E3A">
            <w:r w:rsidRPr="00B57964">
              <w:rPr>
                <w:sz w:val="22"/>
              </w:rPr>
              <w:sym w:font="Wingdings" w:char="F0A8"/>
            </w:r>
            <w:r>
              <w:t xml:space="preserve"> </w:t>
            </w:r>
            <w:proofErr w:type="spellStart"/>
            <w:r>
              <w:t>Seul-e</w:t>
            </w:r>
            <w:proofErr w:type="spellEnd"/>
          </w:p>
        </w:tc>
        <w:tc>
          <w:tcPr>
            <w:tcW w:w="2518" w:type="dxa"/>
            <w:gridSpan w:val="4"/>
          </w:tcPr>
          <w:p w14:paraId="2CCEC1FE" w14:textId="3B5D2896" w:rsidR="00046997" w:rsidRPr="00E846D3" w:rsidRDefault="00046997" w:rsidP="00DC1E3A">
            <w:r w:rsidRPr="00B57964">
              <w:rPr>
                <w:sz w:val="22"/>
              </w:rPr>
              <w:sym w:font="Wingdings" w:char="F0A8"/>
            </w:r>
            <w:r>
              <w:t xml:space="preserve"> Avec un/des associé-e-s</w:t>
            </w:r>
          </w:p>
        </w:tc>
        <w:tc>
          <w:tcPr>
            <w:tcW w:w="2301" w:type="dxa"/>
            <w:gridSpan w:val="2"/>
          </w:tcPr>
          <w:p w14:paraId="12F5005F" w14:textId="64A31839" w:rsidR="00046997" w:rsidRPr="00E846D3" w:rsidRDefault="00046997" w:rsidP="00DC1E3A">
            <w:r w:rsidRPr="00B57964">
              <w:rPr>
                <w:sz w:val="22"/>
              </w:rPr>
              <w:sym w:font="Wingdings" w:char="F0A8"/>
            </w:r>
            <w:r>
              <w:t xml:space="preserve"> Collaborateurs-</w:t>
            </w:r>
            <w:proofErr w:type="spellStart"/>
            <w:r>
              <w:t>trices</w:t>
            </w:r>
            <w:proofErr w:type="spellEnd"/>
          </w:p>
        </w:tc>
      </w:tr>
      <w:tr w:rsidR="00046997" w:rsidRPr="00C06D3D" w14:paraId="0B034E2C" w14:textId="77777777" w:rsidTr="00C06D3D">
        <w:tc>
          <w:tcPr>
            <w:tcW w:w="9781" w:type="dxa"/>
            <w:gridSpan w:val="9"/>
            <w:tcBorders>
              <w:left w:val="single" w:sz="4" w:space="0" w:color="FFFFFF" w:themeColor="background1"/>
              <w:right w:val="single" w:sz="4" w:space="0" w:color="FFFFFF" w:themeColor="background1"/>
            </w:tcBorders>
          </w:tcPr>
          <w:p w14:paraId="31F1241E" w14:textId="3789F3A4" w:rsidR="00046997" w:rsidRPr="00E846D3" w:rsidRDefault="00706B83" w:rsidP="00C06D3D">
            <w:pPr>
              <w:pStyle w:val="Titre1"/>
              <w:spacing w:before="120" w:after="80" w:line="240" w:lineRule="auto"/>
            </w:pPr>
            <w:bookmarkStart w:id="0" w:name="_Hlk171842416"/>
            <w:r>
              <w:t>Budget personnel</w:t>
            </w:r>
            <w:r w:rsidR="00046997">
              <w:t xml:space="preserve"> nécessaire</w:t>
            </w:r>
            <w:bookmarkEnd w:id="0"/>
          </w:p>
        </w:tc>
      </w:tr>
      <w:tr w:rsidR="00046997" w:rsidRPr="00E846D3" w14:paraId="78A3D78D" w14:textId="77777777" w:rsidTr="00046997">
        <w:trPr>
          <w:trHeight w:val="135"/>
        </w:trPr>
        <w:tc>
          <w:tcPr>
            <w:tcW w:w="2549" w:type="dxa"/>
            <w:vMerge w:val="restart"/>
          </w:tcPr>
          <w:p w14:paraId="4EECE833" w14:textId="77777777" w:rsidR="00046997" w:rsidRPr="00C06D3D" w:rsidRDefault="00046997" w:rsidP="00DC1E3A">
            <w:pPr>
              <w:rPr>
                <w:rFonts w:ascii="Open Sans Semibold" w:hAnsi="Open Sans Semibold" w:cs="Open Sans Semibold"/>
              </w:rPr>
            </w:pPr>
            <w:r w:rsidRPr="00C06D3D">
              <w:rPr>
                <w:rFonts w:ascii="Open Sans Semibold" w:hAnsi="Open Sans Semibold" w:cs="Open Sans Semibold"/>
              </w:rPr>
              <w:t>Pour le temps de la préparation du lancement ;</w:t>
            </w:r>
          </w:p>
          <w:p w14:paraId="1496B2E1" w14:textId="2473030D" w:rsidR="00046997" w:rsidRPr="00C06D3D" w:rsidRDefault="00046997" w:rsidP="00DC1E3A">
            <w:pPr>
              <w:rPr>
                <w:rFonts w:ascii="Open Sans Semibold" w:hAnsi="Open Sans Semibold" w:cs="Open Sans Semibold"/>
              </w:rPr>
            </w:pPr>
            <w:r w:rsidRPr="00C06D3D">
              <w:rPr>
                <w:rFonts w:ascii="Open Sans Semibold" w:hAnsi="Open Sans Semibold" w:cs="Open Sans Semibold"/>
              </w:rPr>
              <w:t>Estimé à ______ mois :</w:t>
            </w:r>
          </w:p>
          <w:p w14:paraId="7459308F" w14:textId="77777777" w:rsidR="00046997" w:rsidRPr="00E846D3" w:rsidRDefault="00046997" w:rsidP="00DC1E3A"/>
        </w:tc>
        <w:tc>
          <w:tcPr>
            <w:tcW w:w="2587" w:type="dxa"/>
            <w:gridSpan w:val="3"/>
            <w:tcBorders>
              <w:bottom w:val="nil"/>
            </w:tcBorders>
          </w:tcPr>
          <w:p w14:paraId="1CA8E173" w14:textId="77777777" w:rsidR="00046997" w:rsidRPr="00C06D3D" w:rsidRDefault="00046997" w:rsidP="00C06D3D">
            <w:pPr>
              <w:jc w:val="center"/>
              <w:rPr>
                <w:rFonts w:ascii="Open Sans Semibold" w:hAnsi="Open Sans Semibold" w:cs="Open Sans Semibold"/>
              </w:rPr>
            </w:pPr>
            <w:r w:rsidRPr="00C06D3D">
              <w:rPr>
                <w:rFonts w:ascii="Open Sans Semibold" w:hAnsi="Open Sans Semibold" w:cs="Open Sans Semibold"/>
              </w:rPr>
              <w:t>Valeur approximative</w:t>
            </w:r>
          </w:p>
        </w:tc>
        <w:tc>
          <w:tcPr>
            <w:tcW w:w="4645" w:type="dxa"/>
            <w:gridSpan w:val="5"/>
            <w:tcBorders>
              <w:bottom w:val="nil"/>
            </w:tcBorders>
          </w:tcPr>
          <w:p w14:paraId="15DDCA3A" w14:textId="77777777" w:rsidR="00046997" w:rsidRPr="00C06D3D" w:rsidRDefault="00046997" w:rsidP="00C06D3D">
            <w:pPr>
              <w:jc w:val="center"/>
              <w:rPr>
                <w:rFonts w:ascii="Open Sans Semibold" w:hAnsi="Open Sans Semibold" w:cs="Open Sans Semibold"/>
              </w:rPr>
            </w:pPr>
            <w:r w:rsidRPr="00C06D3D">
              <w:rPr>
                <w:rFonts w:ascii="Open Sans Semibold" w:hAnsi="Open Sans Semibold" w:cs="Open Sans Semibold"/>
              </w:rPr>
              <w:t>Source(s)</w:t>
            </w:r>
          </w:p>
        </w:tc>
      </w:tr>
      <w:tr w:rsidR="00046997" w:rsidRPr="00E846D3" w14:paraId="09511DA7" w14:textId="77777777" w:rsidTr="00C06D3D">
        <w:trPr>
          <w:trHeight w:val="135"/>
        </w:trPr>
        <w:tc>
          <w:tcPr>
            <w:tcW w:w="2549" w:type="dxa"/>
            <w:vMerge/>
            <w:tcBorders>
              <w:bottom w:val="single" w:sz="4" w:space="0" w:color="auto"/>
            </w:tcBorders>
          </w:tcPr>
          <w:p w14:paraId="40913D2D" w14:textId="77777777" w:rsidR="00046997" w:rsidRPr="00E846D3" w:rsidRDefault="00046997" w:rsidP="00DC1E3A"/>
        </w:tc>
        <w:tc>
          <w:tcPr>
            <w:tcW w:w="2587" w:type="dxa"/>
            <w:gridSpan w:val="3"/>
            <w:tcBorders>
              <w:top w:val="nil"/>
              <w:bottom w:val="single" w:sz="4" w:space="0" w:color="auto"/>
            </w:tcBorders>
          </w:tcPr>
          <w:p w14:paraId="1EE4B20E" w14:textId="77777777" w:rsidR="00046997" w:rsidRPr="00E846D3" w:rsidRDefault="00046997" w:rsidP="00DC1E3A"/>
        </w:tc>
        <w:tc>
          <w:tcPr>
            <w:tcW w:w="4645" w:type="dxa"/>
            <w:gridSpan w:val="5"/>
            <w:tcBorders>
              <w:top w:val="nil"/>
              <w:bottom w:val="single" w:sz="4" w:space="0" w:color="auto"/>
            </w:tcBorders>
          </w:tcPr>
          <w:p w14:paraId="468F7A3C" w14:textId="77777777" w:rsidR="00046997" w:rsidRPr="00E846D3" w:rsidRDefault="00046997" w:rsidP="00DC1E3A"/>
        </w:tc>
      </w:tr>
      <w:tr w:rsidR="00046997" w:rsidRPr="00E846D3" w14:paraId="07F363E1" w14:textId="77777777" w:rsidTr="00C06D3D">
        <w:tc>
          <w:tcPr>
            <w:tcW w:w="2549" w:type="dxa"/>
            <w:tcBorders>
              <w:bottom w:val="single" w:sz="4" w:space="0" w:color="auto"/>
            </w:tcBorders>
          </w:tcPr>
          <w:p w14:paraId="5D6CDE94" w14:textId="65BE7B99" w:rsidR="00046997" w:rsidRPr="00E846D3" w:rsidRDefault="00046997" w:rsidP="00046997">
            <w:r w:rsidRPr="00C06D3D">
              <w:rPr>
                <w:rFonts w:ascii="Open Sans Semibold" w:hAnsi="Open Sans Semibold" w:cs="Open Sans Semibold"/>
              </w:rPr>
              <w:t>Pour le temps du démarrage de l’activité ;</w:t>
            </w:r>
            <w:r w:rsidRPr="00C06D3D">
              <w:rPr>
                <w:rFonts w:ascii="Open Sans Semibold" w:hAnsi="Open Sans Semibold" w:cs="Open Sans Semibold"/>
              </w:rPr>
              <w:br/>
              <w:t>Estimé à ______ mois</w:t>
            </w:r>
            <w:r>
              <w:t> :</w:t>
            </w:r>
          </w:p>
          <w:p w14:paraId="07EB3895" w14:textId="42941EFF" w:rsidR="00046997" w:rsidRPr="00E846D3" w:rsidRDefault="00046997" w:rsidP="00DC1E3A"/>
        </w:tc>
        <w:tc>
          <w:tcPr>
            <w:tcW w:w="2587" w:type="dxa"/>
            <w:gridSpan w:val="3"/>
            <w:tcBorders>
              <w:bottom w:val="single" w:sz="4" w:space="0" w:color="auto"/>
            </w:tcBorders>
          </w:tcPr>
          <w:p w14:paraId="65E66659" w14:textId="77777777" w:rsidR="00046997" w:rsidRPr="00C06D3D" w:rsidRDefault="00046997" w:rsidP="00C06D3D">
            <w:pPr>
              <w:jc w:val="center"/>
              <w:rPr>
                <w:rFonts w:ascii="Open Sans Semibold" w:hAnsi="Open Sans Semibold" w:cs="Open Sans Semibold"/>
              </w:rPr>
            </w:pPr>
            <w:r w:rsidRPr="00C06D3D">
              <w:rPr>
                <w:rFonts w:ascii="Open Sans Semibold" w:hAnsi="Open Sans Semibold" w:cs="Open Sans Semibold"/>
              </w:rPr>
              <w:t>Valeur approximative</w:t>
            </w:r>
          </w:p>
          <w:p w14:paraId="52F14357" w14:textId="77777777" w:rsidR="00046997" w:rsidRPr="00E846D3" w:rsidRDefault="00046997" w:rsidP="00DC1E3A"/>
        </w:tc>
        <w:tc>
          <w:tcPr>
            <w:tcW w:w="4645" w:type="dxa"/>
            <w:gridSpan w:val="5"/>
            <w:tcBorders>
              <w:bottom w:val="single" w:sz="4" w:space="0" w:color="auto"/>
            </w:tcBorders>
          </w:tcPr>
          <w:p w14:paraId="787B15C4" w14:textId="77777777" w:rsidR="00046997" w:rsidRDefault="00046997" w:rsidP="00C06D3D">
            <w:pPr>
              <w:jc w:val="center"/>
              <w:rPr>
                <w:rFonts w:ascii="Open Sans Semibold" w:hAnsi="Open Sans Semibold" w:cs="Open Sans Semibold"/>
              </w:rPr>
            </w:pPr>
            <w:r w:rsidRPr="00C06D3D">
              <w:rPr>
                <w:rFonts w:ascii="Open Sans Semibold" w:hAnsi="Open Sans Semibold" w:cs="Open Sans Semibold"/>
              </w:rPr>
              <w:t>Source(s)</w:t>
            </w:r>
          </w:p>
          <w:p w14:paraId="0CB146BC" w14:textId="77777777" w:rsidR="00C06D3D" w:rsidRPr="00C06D3D" w:rsidRDefault="00C06D3D" w:rsidP="00DC1E3A"/>
        </w:tc>
      </w:tr>
    </w:tbl>
    <w:p w14:paraId="045C4BDE" w14:textId="77777777" w:rsidR="00C06D3D" w:rsidRDefault="00C06D3D"/>
    <w:tbl>
      <w:tblPr>
        <w:tblStyle w:val="Grilledutableau"/>
        <w:tblW w:w="9781" w:type="dxa"/>
        <w:tblInd w:w="108" w:type="dxa"/>
        <w:tblLayout w:type="fixed"/>
        <w:tblLook w:val="04A0" w:firstRow="1" w:lastRow="0" w:firstColumn="1" w:lastColumn="0" w:noHBand="0" w:noVBand="1"/>
      </w:tblPr>
      <w:tblGrid>
        <w:gridCol w:w="2102"/>
        <w:gridCol w:w="447"/>
        <w:gridCol w:w="1808"/>
        <w:gridCol w:w="179"/>
        <w:gridCol w:w="1629"/>
        <w:gridCol w:w="1056"/>
        <w:gridCol w:w="752"/>
        <w:gridCol w:w="1808"/>
      </w:tblGrid>
      <w:tr w:rsidR="00280210" w:rsidRPr="00C06D3D" w14:paraId="07070EE1" w14:textId="77777777" w:rsidTr="00280210">
        <w:tc>
          <w:tcPr>
            <w:tcW w:w="9781" w:type="dxa"/>
            <w:gridSpan w:val="8"/>
            <w:tcBorders>
              <w:top w:val="single" w:sz="4" w:space="0" w:color="FFFFFF" w:themeColor="background1"/>
              <w:left w:val="single" w:sz="4" w:space="0" w:color="FFFFFF" w:themeColor="background1"/>
              <w:right w:val="single" w:sz="4" w:space="0" w:color="FFFFFF" w:themeColor="background1"/>
            </w:tcBorders>
          </w:tcPr>
          <w:p w14:paraId="3676CF9A" w14:textId="24ECFD1A" w:rsidR="00280210" w:rsidRPr="00E846D3" w:rsidRDefault="00281CC3" w:rsidP="00DC1E3A">
            <w:pPr>
              <w:pStyle w:val="Titre1"/>
              <w:spacing w:before="120" w:after="80" w:line="240" w:lineRule="auto"/>
            </w:pPr>
            <w:r>
              <w:lastRenderedPageBreak/>
              <w:t>Mon a</w:t>
            </w:r>
            <w:r w:rsidR="00280210">
              <w:t>ctivité projetée</w:t>
            </w:r>
          </w:p>
        </w:tc>
      </w:tr>
      <w:tr w:rsidR="006F44A1" w:rsidRPr="00E846D3" w14:paraId="51790548" w14:textId="77777777" w:rsidTr="00280210">
        <w:tc>
          <w:tcPr>
            <w:tcW w:w="2549" w:type="dxa"/>
            <w:gridSpan w:val="2"/>
          </w:tcPr>
          <w:p w14:paraId="34B0BE40" w14:textId="77777777" w:rsidR="006F44A1" w:rsidRDefault="00280210" w:rsidP="00CD52E8">
            <w:pPr>
              <w:rPr>
                <w:rFonts w:ascii="Open Sans Semibold" w:hAnsi="Open Sans Semibold" w:cs="Open Sans Semibold"/>
              </w:rPr>
            </w:pPr>
            <w:r w:rsidRPr="00280210">
              <w:rPr>
                <w:rFonts w:ascii="Open Sans Semibold" w:hAnsi="Open Sans Semibold" w:cs="Open Sans Semibold"/>
              </w:rPr>
              <w:t>Nature de l’activité :</w:t>
            </w:r>
          </w:p>
          <w:p w14:paraId="61D51860" w14:textId="4A0D6111" w:rsidR="00280210" w:rsidRPr="00A5396E" w:rsidRDefault="00A5396E" w:rsidP="00CD52E8">
            <w:r>
              <w:t>(description)</w:t>
            </w:r>
          </w:p>
          <w:p w14:paraId="0A41DF0D" w14:textId="77777777" w:rsidR="00280210" w:rsidRPr="00280210" w:rsidRDefault="00280210" w:rsidP="00CD52E8">
            <w:pPr>
              <w:rPr>
                <w:rFonts w:ascii="Open Sans Semibold" w:hAnsi="Open Sans Semibold" w:cs="Open Sans Semibold"/>
              </w:rPr>
            </w:pPr>
          </w:p>
          <w:p w14:paraId="24216ED9" w14:textId="0F662E71" w:rsidR="00280210" w:rsidRPr="00280210" w:rsidRDefault="00280210" w:rsidP="00CD52E8">
            <w:pPr>
              <w:rPr>
                <w:rFonts w:ascii="Open Sans Semibold" w:hAnsi="Open Sans Semibold" w:cs="Open Sans Semibold"/>
              </w:rPr>
            </w:pPr>
          </w:p>
        </w:tc>
        <w:tc>
          <w:tcPr>
            <w:tcW w:w="7232" w:type="dxa"/>
            <w:gridSpan w:val="6"/>
          </w:tcPr>
          <w:p w14:paraId="31A63CD8" w14:textId="77777777" w:rsidR="006F44A1" w:rsidRPr="00E846D3" w:rsidRDefault="006F44A1" w:rsidP="00CD52E8"/>
        </w:tc>
      </w:tr>
      <w:tr w:rsidR="00280210" w:rsidRPr="00E846D3" w14:paraId="708D5F54" w14:textId="77777777" w:rsidTr="00280210">
        <w:tc>
          <w:tcPr>
            <w:tcW w:w="2549" w:type="dxa"/>
            <w:gridSpan w:val="2"/>
          </w:tcPr>
          <w:p w14:paraId="59E88124" w14:textId="77777777" w:rsidR="00280210" w:rsidRPr="00280210" w:rsidRDefault="00280210" w:rsidP="00CD52E8">
            <w:pPr>
              <w:rPr>
                <w:rFonts w:ascii="Open Sans Semibold" w:hAnsi="Open Sans Semibold" w:cs="Open Sans Semibold"/>
              </w:rPr>
            </w:pPr>
            <w:r w:rsidRPr="00280210">
              <w:rPr>
                <w:rFonts w:ascii="Open Sans Semibold" w:hAnsi="Open Sans Semibold" w:cs="Open Sans Semibold"/>
              </w:rPr>
              <w:t>Public(s) visé(s) :</w:t>
            </w:r>
          </w:p>
          <w:p w14:paraId="24C60CEC" w14:textId="77777777" w:rsidR="00280210" w:rsidRPr="00280210" w:rsidRDefault="00280210" w:rsidP="00CD52E8">
            <w:pPr>
              <w:rPr>
                <w:rFonts w:ascii="Open Sans Semibold" w:hAnsi="Open Sans Semibold" w:cs="Open Sans Semibold"/>
              </w:rPr>
            </w:pPr>
          </w:p>
          <w:p w14:paraId="2CBC50A1" w14:textId="77777777" w:rsidR="00280210" w:rsidRPr="00280210" w:rsidRDefault="00280210" w:rsidP="00CD52E8">
            <w:pPr>
              <w:rPr>
                <w:rFonts w:ascii="Open Sans Semibold" w:hAnsi="Open Sans Semibold" w:cs="Open Sans Semibold"/>
              </w:rPr>
            </w:pPr>
          </w:p>
          <w:p w14:paraId="2FC20E12" w14:textId="5AD9C2FC" w:rsidR="00280210" w:rsidRPr="00280210" w:rsidRDefault="00280210" w:rsidP="00CD52E8">
            <w:pPr>
              <w:rPr>
                <w:rFonts w:ascii="Open Sans Semibold" w:hAnsi="Open Sans Semibold" w:cs="Open Sans Semibold"/>
              </w:rPr>
            </w:pPr>
          </w:p>
        </w:tc>
        <w:tc>
          <w:tcPr>
            <w:tcW w:w="7232" w:type="dxa"/>
            <w:gridSpan w:val="6"/>
          </w:tcPr>
          <w:p w14:paraId="42A289CD" w14:textId="77777777" w:rsidR="00280210" w:rsidRPr="00E846D3" w:rsidRDefault="00280210" w:rsidP="00CD52E8"/>
        </w:tc>
      </w:tr>
      <w:tr w:rsidR="00EC567D" w:rsidRPr="00E846D3" w14:paraId="7211EC42" w14:textId="77777777" w:rsidTr="00280210">
        <w:tc>
          <w:tcPr>
            <w:tcW w:w="2549" w:type="dxa"/>
            <w:gridSpan w:val="2"/>
          </w:tcPr>
          <w:p w14:paraId="5DCA9AAA" w14:textId="47C1DDC3" w:rsidR="00EC567D" w:rsidRDefault="00EC567D" w:rsidP="00EC567D">
            <w:pPr>
              <w:rPr>
                <w:rFonts w:ascii="Open Sans Semibold" w:hAnsi="Open Sans Semibold" w:cs="Open Sans Semibold"/>
              </w:rPr>
            </w:pPr>
            <w:r>
              <w:rPr>
                <w:rFonts w:ascii="Open Sans Semibold" w:hAnsi="Open Sans Semibold" w:cs="Open Sans Semibold"/>
              </w:rPr>
              <w:t xml:space="preserve">Taille du marché </w:t>
            </w:r>
            <w:r w:rsidR="008C68D8">
              <w:rPr>
                <w:rFonts w:ascii="Open Sans Semibold" w:hAnsi="Open Sans Semibold" w:cs="Open Sans Semibold"/>
              </w:rPr>
              <w:t>annuel (clients, ventes et panier moyen) :</w:t>
            </w:r>
          </w:p>
          <w:p w14:paraId="6DD5C8A9" w14:textId="6869681C" w:rsidR="008C68D8" w:rsidRPr="00280210" w:rsidRDefault="008C68D8" w:rsidP="00EC567D">
            <w:pPr>
              <w:rPr>
                <w:rFonts w:ascii="Open Sans Semibold" w:hAnsi="Open Sans Semibold" w:cs="Open Sans Semibold"/>
              </w:rPr>
            </w:pPr>
          </w:p>
        </w:tc>
        <w:tc>
          <w:tcPr>
            <w:tcW w:w="7232" w:type="dxa"/>
            <w:gridSpan w:val="6"/>
          </w:tcPr>
          <w:p w14:paraId="3D7FFCCC" w14:textId="77777777" w:rsidR="00EC567D" w:rsidRPr="00E846D3" w:rsidRDefault="00EC567D" w:rsidP="00CD52E8"/>
        </w:tc>
      </w:tr>
      <w:tr w:rsidR="00280210" w:rsidRPr="00E846D3" w14:paraId="63B22C82" w14:textId="77777777" w:rsidTr="00280210">
        <w:tc>
          <w:tcPr>
            <w:tcW w:w="2549" w:type="dxa"/>
            <w:gridSpan w:val="2"/>
          </w:tcPr>
          <w:p w14:paraId="70F53F8C" w14:textId="77777777" w:rsidR="00280210" w:rsidRPr="00280210" w:rsidRDefault="00280210" w:rsidP="00CD52E8">
            <w:pPr>
              <w:rPr>
                <w:rFonts w:ascii="Open Sans Semibold" w:hAnsi="Open Sans Semibold" w:cs="Open Sans Semibold"/>
              </w:rPr>
            </w:pPr>
            <w:r w:rsidRPr="00280210">
              <w:rPr>
                <w:rFonts w:ascii="Open Sans Semibold" w:hAnsi="Open Sans Semibold" w:cs="Open Sans Semibold"/>
              </w:rPr>
              <w:t>Produits et/ou services proposés :</w:t>
            </w:r>
          </w:p>
          <w:p w14:paraId="4192CACE" w14:textId="77777777" w:rsidR="00280210" w:rsidRPr="00280210" w:rsidRDefault="00280210" w:rsidP="00CD52E8">
            <w:pPr>
              <w:rPr>
                <w:rFonts w:ascii="Open Sans Semibold" w:hAnsi="Open Sans Semibold" w:cs="Open Sans Semibold"/>
              </w:rPr>
            </w:pPr>
          </w:p>
          <w:p w14:paraId="37230777" w14:textId="0BF6ABCA" w:rsidR="00280210" w:rsidRPr="00280210" w:rsidRDefault="00280210" w:rsidP="00CD52E8">
            <w:pPr>
              <w:rPr>
                <w:rFonts w:ascii="Open Sans Semibold" w:hAnsi="Open Sans Semibold" w:cs="Open Sans Semibold"/>
              </w:rPr>
            </w:pPr>
          </w:p>
        </w:tc>
        <w:tc>
          <w:tcPr>
            <w:tcW w:w="7232" w:type="dxa"/>
            <w:gridSpan w:val="6"/>
          </w:tcPr>
          <w:p w14:paraId="55E23FB0" w14:textId="77777777" w:rsidR="00280210" w:rsidRPr="00E846D3" w:rsidRDefault="00280210" w:rsidP="00CD52E8"/>
        </w:tc>
      </w:tr>
      <w:tr w:rsidR="00280210" w:rsidRPr="00E846D3" w14:paraId="7D2EA451" w14:textId="77777777" w:rsidTr="00280210">
        <w:tc>
          <w:tcPr>
            <w:tcW w:w="2549" w:type="dxa"/>
            <w:gridSpan w:val="2"/>
          </w:tcPr>
          <w:p w14:paraId="7C355C84" w14:textId="77777777" w:rsidR="00280210" w:rsidRDefault="00280210" w:rsidP="00CD52E8">
            <w:pPr>
              <w:rPr>
                <w:rFonts w:ascii="Open Sans Semibold" w:hAnsi="Open Sans Semibold" w:cs="Open Sans Semibold"/>
              </w:rPr>
            </w:pPr>
            <w:r w:rsidRPr="00280210">
              <w:rPr>
                <w:rFonts w:ascii="Open Sans Semibold" w:hAnsi="Open Sans Semibold" w:cs="Open Sans Semibold"/>
              </w:rPr>
              <w:t>Produits et/ou services concurrents :</w:t>
            </w:r>
          </w:p>
          <w:p w14:paraId="62575608" w14:textId="77777777" w:rsidR="00280210" w:rsidRDefault="00280210" w:rsidP="00CD52E8">
            <w:pPr>
              <w:rPr>
                <w:rFonts w:ascii="Open Sans Semibold" w:hAnsi="Open Sans Semibold" w:cs="Open Sans Semibold"/>
              </w:rPr>
            </w:pPr>
          </w:p>
          <w:p w14:paraId="2D7ED45F" w14:textId="63401FEF" w:rsidR="00280210" w:rsidRPr="00280210" w:rsidRDefault="00280210" w:rsidP="00CD52E8">
            <w:pPr>
              <w:rPr>
                <w:rFonts w:ascii="Open Sans Semibold" w:hAnsi="Open Sans Semibold" w:cs="Open Sans Semibold"/>
              </w:rPr>
            </w:pPr>
          </w:p>
        </w:tc>
        <w:tc>
          <w:tcPr>
            <w:tcW w:w="7232" w:type="dxa"/>
            <w:gridSpan w:val="6"/>
          </w:tcPr>
          <w:p w14:paraId="75A60585" w14:textId="77777777" w:rsidR="00280210" w:rsidRPr="00E846D3" w:rsidRDefault="00280210" w:rsidP="00CD52E8"/>
        </w:tc>
      </w:tr>
      <w:tr w:rsidR="00280210" w:rsidRPr="00E846D3" w14:paraId="37AD7947" w14:textId="77777777" w:rsidTr="00280210">
        <w:tc>
          <w:tcPr>
            <w:tcW w:w="2549" w:type="dxa"/>
            <w:gridSpan w:val="2"/>
          </w:tcPr>
          <w:p w14:paraId="64694186" w14:textId="77777777" w:rsidR="00280210" w:rsidRDefault="00280210" w:rsidP="00CD52E8">
            <w:pPr>
              <w:rPr>
                <w:rFonts w:ascii="Open Sans Semibold" w:hAnsi="Open Sans Semibold" w:cs="Open Sans Semibold"/>
              </w:rPr>
            </w:pPr>
            <w:r w:rsidRPr="00280210">
              <w:rPr>
                <w:rFonts w:ascii="Open Sans Semibold" w:hAnsi="Open Sans Semibold" w:cs="Open Sans Semibold"/>
              </w:rPr>
              <w:t>Entreprises et/ou personnes concurrentes :</w:t>
            </w:r>
          </w:p>
          <w:p w14:paraId="68E8E6FD" w14:textId="77777777" w:rsidR="00280210" w:rsidRDefault="00280210" w:rsidP="00CD52E8">
            <w:pPr>
              <w:rPr>
                <w:rFonts w:ascii="Open Sans Semibold" w:hAnsi="Open Sans Semibold" w:cs="Open Sans Semibold"/>
              </w:rPr>
            </w:pPr>
          </w:p>
          <w:p w14:paraId="44CBF359" w14:textId="6E72219D" w:rsidR="00280210" w:rsidRPr="00280210" w:rsidRDefault="00280210" w:rsidP="00CD52E8">
            <w:pPr>
              <w:rPr>
                <w:rFonts w:ascii="Open Sans Semibold" w:hAnsi="Open Sans Semibold" w:cs="Open Sans Semibold"/>
              </w:rPr>
            </w:pPr>
          </w:p>
        </w:tc>
        <w:tc>
          <w:tcPr>
            <w:tcW w:w="7232" w:type="dxa"/>
            <w:gridSpan w:val="6"/>
          </w:tcPr>
          <w:p w14:paraId="5F436603" w14:textId="77777777" w:rsidR="00280210" w:rsidRPr="00E846D3" w:rsidRDefault="00280210" w:rsidP="00CD52E8"/>
        </w:tc>
      </w:tr>
      <w:tr w:rsidR="00280210" w:rsidRPr="00E846D3" w14:paraId="3A231BB1" w14:textId="77777777" w:rsidTr="00280210">
        <w:tc>
          <w:tcPr>
            <w:tcW w:w="2549" w:type="dxa"/>
            <w:gridSpan w:val="2"/>
          </w:tcPr>
          <w:p w14:paraId="626C65DB" w14:textId="222F638B" w:rsidR="00280210" w:rsidRDefault="00281CC3" w:rsidP="00CD52E8">
            <w:pPr>
              <w:rPr>
                <w:rFonts w:ascii="Open Sans Semibold" w:hAnsi="Open Sans Semibold" w:cs="Open Sans Semibold"/>
              </w:rPr>
            </w:pPr>
            <w:r>
              <w:rPr>
                <w:rFonts w:ascii="Open Sans Semibold" w:hAnsi="Open Sans Semibold" w:cs="Open Sans Semibold"/>
              </w:rPr>
              <w:t>N</w:t>
            </w:r>
            <w:r w:rsidR="00280210">
              <w:rPr>
                <w:rFonts w:ascii="Open Sans Semibold" w:hAnsi="Open Sans Semibold" w:cs="Open Sans Semibold"/>
              </w:rPr>
              <w:t>os avantages concurrentiels :</w:t>
            </w:r>
          </w:p>
          <w:p w14:paraId="6BFDB880" w14:textId="77777777" w:rsidR="00280210" w:rsidRDefault="00280210" w:rsidP="00CD52E8">
            <w:pPr>
              <w:rPr>
                <w:rFonts w:ascii="Open Sans Semibold" w:hAnsi="Open Sans Semibold" w:cs="Open Sans Semibold"/>
              </w:rPr>
            </w:pPr>
          </w:p>
          <w:p w14:paraId="6412E4A7" w14:textId="55586207" w:rsidR="00280210" w:rsidRPr="00280210" w:rsidRDefault="00280210" w:rsidP="00CD52E8">
            <w:pPr>
              <w:rPr>
                <w:rFonts w:ascii="Open Sans Semibold" w:hAnsi="Open Sans Semibold" w:cs="Open Sans Semibold"/>
              </w:rPr>
            </w:pPr>
          </w:p>
        </w:tc>
        <w:tc>
          <w:tcPr>
            <w:tcW w:w="7232" w:type="dxa"/>
            <w:gridSpan w:val="6"/>
          </w:tcPr>
          <w:p w14:paraId="43DAC0CC" w14:textId="77777777" w:rsidR="00280210" w:rsidRPr="00E846D3" w:rsidRDefault="00280210" w:rsidP="00CD52E8"/>
        </w:tc>
      </w:tr>
      <w:tr w:rsidR="00280210" w:rsidRPr="00E846D3" w14:paraId="50DCA16B" w14:textId="77777777" w:rsidTr="00280210">
        <w:tc>
          <w:tcPr>
            <w:tcW w:w="2549" w:type="dxa"/>
            <w:gridSpan w:val="2"/>
            <w:vAlign w:val="center"/>
          </w:tcPr>
          <w:p w14:paraId="4A42D9EA" w14:textId="28FB35B2" w:rsidR="00280210" w:rsidRPr="00280210" w:rsidRDefault="00280210" w:rsidP="00CD52E8">
            <w:pPr>
              <w:rPr>
                <w:rFonts w:ascii="Open Sans Semibold" w:hAnsi="Open Sans Semibold" w:cs="Open Sans Semibold"/>
              </w:rPr>
            </w:pPr>
            <w:r w:rsidRPr="00280210">
              <w:rPr>
                <w:rFonts w:ascii="Open Sans Semibold" w:hAnsi="Open Sans Semibold" w:cs="Open Sans Semibold"/>
              </w:rPr>
              <w:t>Structure juridique</w:t>
            </w:r>
            <w:r>
              <w:rPr>
                <w:rFonts w:ascii="Open Sans Semibold" w:hAnsi="Open Sans Semibold" w:cs="Open Sans Semibold"/>
              </w:rPr>
              <w:br/>
            </w:r>
            <w:r w:rsidRPr="00280210">
              <w:rPr>
                <w:rFonts w:ascii="Open Sans Semibold" w:hAnsi="Open Sans Semibold" w:cs="Open Sans Semibold"/>
              </w:rPr>
              <w:t>envisagée :</w:t>
            </w:r>
          </w:p>
        </w:tc>
        <w:tc>
          <w:tcPr>
            <w:tcW w:w="1808" w:type="dxa"/>
            <w:vAlign w:val="center"/>
          </w:tcPr>
          <w:p w14:paraId="36B9B36F" w14:textId="77777777" w:rsidR="00280210" w:rsidRPr="00E846D3" w:rsidRDefault="00280210" w:rsidP="00280210">
            <w:pPr>
              <w:jc w:val="center"/>
            </w:pPr>
            <w:r w:rsidRPr="00E846D3">
              <w:t>Raison individuelle</w:t>
            </w:r>
          </w:p>
          <w:p w14:paraId="458B97A9" w14:textId="77777777" w:rsidR="00280210" w:rsidRPr="00B57964" w:rsidRDefault="00280210" w:rsidP="00280210">
            <w:pPr>
              <w:jc w:val="center"/>
              <w:rPr>
                <w:sz w:val="22"/>
              </w:rPr>
            </w:pPr>
            <w:r w:rsidRPr="00B57964">
              <w:rPr>
                <w:sz w:val="22"/>
              </w:rPr>
              <w:sym w:font="Wingdings" w:char="F0A8"/>
            </w:r>
          </w:p>
        </w:tc>
        <w:tc>
          <w:tcPr>
            <w:tcW w:w="1808" w:type="dxa"/>
            <w:gridSpan w:val="2"/>
            <w:vAlign w:val="center"/>
          </w:tcPr>
          <w:p w14:paraId="38A9DF1E" w14:textId="3BDA6CC5" w:rsidR="00280210" w:rsidRPr="00E846D3" w:rsidRDefault="00280210" w:rsidP="00280210">
            <w:pPr>
              <w:jc w:val="center"/>
            </w:pPr>
            <w:r w:rsidRPr="00E846D3">
              <w:t>Sàrl</w:t>
            </w:r>
          </w:p>
          <w:p w14:paraId="446D9ADA" w14:textId="77777777" w:rsidR="00280210" w:rsidRPr="00B57964" w:rsidRDefault="00280210" w:rsidP="00280210">
            <w:pPr>
              <w:jc w:val="center"/>
              <w:rPr>
                <w:sz w:val="22"/>
              </w:rPr>
            </w:pPr>
            <w:r w:rsidRPr="00B57964">
              <w:rPr>
                <w:sz w:val="22"/>
              </w:rPr>
              <w:sym w:font="Wingdings" w:char="F0A8"/>
            </w:r>
          </w:p>
        </w:tc>
        <w:tc>
          <w:tcPr>
            <w:tcW w:w="1808" w:type="dxa"/>
            <w:gridSpan w:val="2"/>
            <w:vAlign w:val="center"/>
          </w:tcPr>
          <w:p w14:paraId="03D1C386" w14:textId="6444F4BB" w:rsidR="00280210" w:rsidRPr="00E846D3" w:rsidRDefault="00280210" w:rsidP="00280210">
            <w:pPr>
              <w:jc w:val="center"/>
            </w:pPr>
            <w:r w:rsidRPr="00E846D3">
              <w:t>SA</w:t>
            </w:r>
          </w:p>
          <w:p w14:paraId="579E057A" w14:textId="77777777" w:rsidR="00280210" w:rsidRPr="00B57964" w:rsidRDefault="00280210" w:rsidP="00280210">
            <w:pPr>
              <w:jc w:val="center"/>
              <w:rPr>
                <w:sz w:val="22"/>
              </w:rPr>
            </w:pPr>
            <w:r w:rsidRPr="00B57964">
              <w:rPr>
                <w:sz w:val="22"/>
              </w:rPr>
              <w:sym w:font="Wingdings" w:char="F0A8"/>
            </w:r>
          </w:p>
        </w:tc>
        <w:tc>
          <w:tcPr>
            <w:tcW w:w="1808" w:type="dxa"/>
            <w:vAlign w:val="center"/>
          </w:tcPr>
          <w:p w14:paraId="497C232D" w14:textId="5829D35A" w:rsidR="00280210" w:rsidRPr="00E846D3" w:rsidRDefault="00280210" w:rsidP="00280210">
            <w:pPr>
              <w:jc w:val="center"/>
            </w:pPr>
            <w:r w:rsidRPr="00E846D3">
              <w:t>Autre</w:t>
            </w:r>
          </w:p>
          <w:p w14:paraId="3A5E5B2D" w14:textId="77777777" w:rsidR="00280210" w:rsidRPr="00E846D3" w:rsidRDefault="00280210" w:rsidP="00280210">
            <w:pPr>
              <w:jc w:val="center"/>
            </w:pPr>
            <w:r w:rsidRPr="00E846D3">
              <w:t>_____________</w:t>
            </w:r>
          </w:p>
        </w:tc>
      </w:tr>
      <w:tr w:rsidR="00E846D3" w:rsidRPr="00E846D3" w14:paraId="2E962A29" w14:textId="77777777" w:rsidTr="00280210">
        <w:tc>
          <w:tcPr>
            <w:tcW w:w="9781" w:type="dxa"/>
            <w:gridSpan w:val="8"/>
            <w:tcBorders>
              <w:left w:val="single" w:sz="4" w:space="0" w:color="FFFFFF" w:themeColor="background1"/>
              <w:right w:val="single" w:sz="4" w:space="0" w:color="FFFFFF" w:themeColor="background1"/>
            </w:tcBorders>
          </w:tcPr>
          <w:p w14:paraId="2FE2E5C9" w14:textId="4B0BBA11" w:rsidR="00E846D3" w:rsidRPr="00E846D3" w:rsidRDefault="00280210" w:rsidP="00280210">
            <w:pPr>
              <w:pStyle w:val="Titre1"/>
              <w:spacing w:before="120" w:after="80" w:line="240" w:lineRule="auto"/>
            </w:pPr>
            <w:r>
              <w:t>Planning</w:t>
            </w:r>
          </w:p>
        </w:tc>
      </w:tr>
      <w:tr w:rsidR="00A5396E" w:rsidRPr="00E846D3" w14:paraId="6D552DB5" w14:textId="77777777" w:rsidTr="00CA10B9">
        <w:tc>
          <w:tcPr>
            <w:tcW w:w="2102" w:type="dxa"/>
          </w:tcPr>
          <w:p w14:paraId="51DC2E13" w14:textId="1F8F1237" w:rsidR="00A5396E" w:rsidRPr="00CA10B9" w:rsidRDefault="00A5396E" w:rsidP="00A5396E">
            <w:pPr>
              <w:rPr>
                <w:rFonts w:ascii="Open Sans Semibold" w:hAnsi="Open Sans Semibold" w:cs="Open Sans Semibold"/>
              </w:rPr>
            </w:pPr>
            <w:r w:rsidRPr="00CA10B9">
              <w:rPr>
                <w:rFonts w:ascii="Open Sans Semibold" w:hAnsi="Open Sans Semibold" w:cs="Open Sans Semibold"/>
              </w:rPr>
              <w:t>Démarches déjà réalisées :</w:t>
            </w:r>
          </w:p>
        </w:tc>
        <w:tc>
          <w:tcPr>
            <w:tcW w:w="2434" w:type="dxa"/>
            <w:gridSpan w:val="3"/>
            <w:vAlign w:val="center"/>
          </w:tcPr>
          <w:p w14:paraId="64C01B10" w14:textId="53964F95" w:rsidR="00A5396E" w:rsidRPr="00E846D3" w:rsidRDefault="00A5396E" w:rsidP="00A5396E">
            <w:pPr>
              <w:jc w:val="center"/>
            </w:pPr>
            <w:r>
              <w:t>Etude de marché</w:t>
            </w:r>
          </w:p>
          <w:p w14:paraId="51134B76" w14:textId="77777777" w:rsidR="00A5396E" w:rsidRPr="00B57964" w:rsidRDefault="00A5396E" w:rsidP="00A5396E">
            <w:pPr>
              <w:jc w:val="center"/>
              <w:rPr>
                <w:sz w:val="22"/>
              </w:rPr>
            </w:pPr>
            <w:r w:rsidRPr="00B57964">
              <w:rPr>
                <w:sz w:val="22"/>
              </w:rPr>
              <w:sym w:font="Wingdings" w:char="F0A8"/>
            </w:r>
          </w:p>
          <w:p w14:paraId="02EDA659" w14:textId="1828EEA1" w:rsidR="00281CC3" w:rsidRPr="00E846D3" w:rsidRDefault="00281CC3" w:rsidP="00A5396E">
            <w:pPr>
              <w:jc w:val="center"/>
            </w:pPr>
            <w:r>
              <w:t>Finie le : ________________</w:t>
            </w:r>
          </w:p>
        </w:tc>
        <w:tc>
          <w:tcPr>
            <w:tcW w:w="2685" w:type="dxa"/>
            <w:gridSpan w:val="2"/>
            <w:vAlign w:val="center"/>
          </w:tcPr>
          <w:p w14:paraId="470D2B7F" w14:textId="562E65B9" w:rsidR="00A5396E" w:rsidRPr="00E846D3" w:rsidRDefault="00A5396E" w:rsidP="00A5396E">
            <w:pPr>
              <w:jc w:val="center"/>
            </w:pPr>
            <w:r>
              <w:t>Idéation de solution(s)</w:t>
            </w:r>
          </w:p>
          <w:p w14:paraId="7F6714E6" w14:textId="77777777" w:rsidR="00281CC3" w:rsidRPr="00B57964" w:rsidRDefault="00A5396E" w:rsidP="00281CC3">
            <w:pPr>
              <w:jc w:val="center"/>
              <w:rPr>
                <w:sz w:val="22"/>
              </w:rPr>
            </w:pPr>
            <w:r w:rsidRPr="00B57964">
              <w:rPr>
                <w:sz w:val="22"/>
              </w:rPr>
              <w:sym w:font="Wingdings" w:char="F0A8"/>
            </w:r>
          </w:p>
          <w:p w14:paraId="72135A94" w14:textId="755745C4" w:rsidR="00A5396E" w:rsidRPr="00E846D3" w:rsidRDefault="00281CC3" w:rsidP="00281CC3">
            <w:pPr>
              <w:jc w:val="center"/>
            </w:pPr>
            <w:r>
              <w:t>Finie le : ________________</w:t>
            </w:r>
          </w:p>
        </w:tc>
        <w:tc>
          <w:tcPr>
            <w:tcW w:w="2560" w:type="dxa"/>
            <w:gridSpan w:val="2"/>
            <w:vAlign w:val="center"/>
          </w:tcPr>
          <w:p w14:paraId="461AE153" w14:textId="024BDA12" w:rsidR="00A5396E" w:rsidRPr="00E846D3" w:rsidRDefault="00A5396E" w:rsidP="00A5396E">
            <w:pPr>
              <w:jc w:val="center"/>
            </w:pPr>
            <w:r>
              <w:t>Développement</w:t>
            </w:r>
          </w:p>
          <w:p w14:paraId="5E51D051" w14:textId="77777777" w:rsidR="00281CC3" w:rsidRPr="00B57964" w:rsidRDefault="00A5396E" w:rsidP="00281CC3">
            <w:pPr>
              <w:jc w:val="center"/>
              <w:rPr>
                <w:sz w:val="22"/>
              </w:rPr>
            </w:pPr>
            <w:r w:rsidRPr="00B57964">
              <w:rPr>
                <w:sz w:val="22"/>
              </w:rPr>
              <w:sym w:font="Wingdings" w:char="F0A8"/>
            </w:r>
          </w:p>
          <w:p w14:paraId="06E07E2D" w14:textId="301C61A5" w:rsidR="00A5396E" w:rsidRPr="00E846D3" w:rsidRDefault="00281CC3" w:rsidP="00281CC3">
            <w:pPr>
              <w:jc w:val="center"/>
            </w:pPr>
            <w:r>
              <w:t>Finie le : ________________</w:t>
            </w:r>
          </w:p>
        </w:tc>
      </w:tr>
      <w:tr w:rsidR="00723576" w:rsidRPr="00E846D3" w14:paraId="3621BF4B" w14:textId="77777777" w:rsidTr="00CA10B9">
        <w:tc>
          <w:tcPr>
            <w:tcW w:w="2102" w:type="dxa"/>
            <w:vMerge w:val="restart"/>
            <w:vAlign w:val="center"/>
          </w:tcPr>
          <w:p w14:paraId="77C75CC8" w14:textId="4BA77CB2" w:rsidR="00723576" w:rsidRPr="00CA10B9" w:rsidRDefault="00723576" w:rsidP="00A5396E">
            <w:pPr>
              <w:rPr>
                <w:rFonts w:ascii="Open Sans Semibold" w:hAnsi="Open Sans Semibold" w:cs="Open Sans Semibold"/>
              </w:rPr>
            </w:pPr>
            <w:r w:rsidRPr="00CA10B9">
              <w:rPr>
                <w:rFonts w:ascii="Open Sans Semibold" w:hAnsi="Open Sans Semibold" w:cs="Open Sans Semibold"/>
              </w:rPr>
              <w:t>A faire durant la mesure :</w:t>
            </w:r>
          </w:p>
        </w:tc>
        <w:tc>
          <w:tcPr>
            <w:tcW w:w="2434" w:type="dxa"/>
            <w:gridSpan w:val="3"/>
            <w:vAlign w:val="center"/>
          </w:tcPr>
          <w:p w14:paraId="018932B7" w14:textId="5C8D38DE" w:rsidR="00723576" w:rsidRPr="00E846D3" w:rsidRDefault="00723576" w:rsidP="00A5396E">
            <w:pPr>
              <w:jc w:val="center"/>
            </w:pPr>
            <w:r>
              <w:t>Prototypage et tests</w:t>
            </w:r>
          </w:p>
          <w:p w14:paraId="19FDE656" w14:textId="77777777" w:rsidR="00281CC3" w:rsidRPr="00B57964" w:rsidRDefault="00723576" w:rsidP="00281CC3">
            <w:pPr>
              <w:jc w:val="center"/>
              <w:rPr>
                <w:sz w:val="22"/>
              </w:rPr>
            </w:pPr>
            <w:r w:rsidRPr="00B57964">
              <w:rPr>
                <w:sz w:val="22"/>
              </w:rPr>
              <w:sym w:font="Wingdings" w:char="F0A8"/>
            </w:r>
          </w:p>
          <w:p w14:paraId="6EA6542F" w14:textId="4BDAD114" w:rsidR="00723576" w:rsidRPr="00E846D3" w:rsidRDefault="00281CC3" w:rsidP="00281CC3">
            <w:pPr>
              <w:jc w:val="center"/>
            </w:pPr>
            <w:r>
              <w:t>Finis le : ________________</w:t>
            </w:r>
          </w:p>
        </w:tc>
        <w:tc>
          <w:tcPr>
            <w:tcW w:w="2685" w:type="dxa"/>
            <w:gridSpan w:val="2"/>
            <w:vAlign w:val="center"/>
          </w:tcPr>
          <w:p w14:paraId="3A20AC41" w14:textId="046869C9" w:rsidR="00723576" w:rsidRPr="00E846D3" w:rsidRDefault="00723576" w:rsidP="00A5396E">
            <w:pPr>
              <w:jc w:val="center"/>
            </w:pPr>
            <w:r>
              <w:t>Validation du marché</w:t>
            </w:r>
          </w:p>
          <w:p w14:paraId="242E9B6F" w14:textId="77777777" w:rsidR="00281CC3" w:rsidRPr="00B57964" w:rsidRDefault="00723576" w:rsidP="00281CC3">
            <w:pPr>
              <w:jc w:val="center"/>
              <w:rPr>
                <w:sz w:val="22"/>
              </w:rPr>
            </w:pPr>
            <w:r w:rsidRPr="00B57964">
              <w:rPr>
                <w:sz w:val="22"/>
              </w:rPr>
              <w:sym w:font="Wingdings" w:char="F0A8"/>
            </w:r>
          </w:p>
          <w:p w14:paraId="7DF88E73" w14:textId="2493D9D0" w:rsidR="00723576" w:rsidRPr="00E846D3" w:rsidRDefault="00281CC3" w:rsidP="00281CC3">
            <w:pPr>
              <w:jc w:val="center"/>
            </w:pPr>
            <w:r>
              <w:t>Finie le : ________________</w:t>
            </w:r>
          </w:p>
        </w:tc>
        <w:tc>
          <w:tcPr>
            <w:tcW w:w="2560" w:type="dxa"/>
            <w:gridSpan w:val="2"/>
            <w:vAlign w:val="center"/>
          </w:tcPr>
          <w:p w14:paraId="63FCC3BA" w14:textId="6C478FF6" w:rsidR="00723576" w:rsidRPr="00E846D3" w:rsidRDefault="00723576" w:rsidP="00A5396E">
            <w:pPr>
              <w:jc w:val="center"/>
            </w:pPr>
            <w:r>
              <w:t>Outils de communication</w:t>
            </w:r>
          </w:p>
          <w:p w14:paraId="2C1AD547" w14:textId="77777777" w:rsidR="00281CC3" w:rsidRPr="00B57964" w:rsidRDefault="00723576" w:rsidP="00281CC3">
            <w:pPr>
              <w:jc w:val="center"/>
              <w:rPr>
                <w:sz w:val="22"/>
              </w:rPr>
            </w:pPr>
            <w:r w:rsidRPr="00B57964">
              <w:rPr>
                <w:sz w:val="22"/>
              </w:rPr>
              <w:sym w:font="Wingdings" w:char="F0A8"/>
            </w:r>
          </w:p>
          <w:p w14:paraId="363F5161" w14:textId="5717C977" w:rsidR="00723576" w:rsidRPr="00E846D3" w:rsidRDefault="00281CC3" w:rsidP="00281CC3">
            <w:pPr>
              <w:jc w:val="center"/>
            </w:pPr>
            <w:r>
              <w:t>Finis le : ________________</w:t>
            </w:r>
          </w:p>
        </w:tc>
      </w:tr>
      <w:tr w:rsidR="00723576" w:rsidRPr="00E846D3" w14:paraId="5D1BBE92" w14:textId="77777777" w:rsidTr="00CA10B9">
        <w:tc>
          <w:tcPr>
            <w:tcW w:w="2102" w:type="dxa"/>
            <w:vMerge/>
          </w:tcPr>
          <w:p w14:paraId="47B47DE8" w14:textId="33DEDDFA" w:rsidR="00723576" w:rsidRPr="00E846D3" w:rsidRDefault="00723576" w:rsidP="00723576"/>
        </w:tc>
        <w:tc>
          <w:tcPr>
            <w:tcW w:w="2434" w:type="dxa"/>
            <w:gridSpan w:val="3"/>
            <w:vAlign w:val="center"/>
          </w:tcPr>
          <w:p w14:paraId="12E3F894" w14:textId="2EDAA4C3" w:rsidR="00723576" w:rsidRPr="00E846D3" w:rsidRDefault="00723576" w:rsidP="00723576">
            <w:pPr>
              <w:jc w:val="center"/>
            </w:pPr>
            <w:r>
              <w:t>Infrastructure / local…</w:t>
            </w:r>
          </w:p>
          <w:p w14:paraId="35A38075" w14:textId="77777777" w:rsidR="00281CC3" w:rsidRPr="00B57964" w:rsidRDefault="00723576" w:rsidP="00281CC3">
            <w:pPr>
              <w:jc w:val="center"/>
              <w:rPr>
                <w:sz w:val="22"/>
              </w:rPr>
            </w:pPr>
            <w:r w:rsidRPr="00B57964">
              <w:rPr>
                <w:sz w:val="22"/>
              </w:rPr>
              <w:sym w:font="Wingdings" w:char="F0A8"/>
            </w:r>
          </w:p>
          <w:p w14:paraId="34FDE3C3" w14:textId="4698D051" w:rsidR="00723576" w:rsidRPr="00E846D3" w:rsidRDefault="00281CC3" w:rsidP="00281CC3">
            <w:pPr>
              <w:jc w:val="center"/>
            </w:pPr>
            <w:r>
              <w:t>Finie le : ________________</w:t>
            </w:r>
          </w:p>
        </w:tc>
        <w:tc>
          <w:tcPr>
            <w:tcW w:w="2685" w:type="dxa"/>
            <w:gridSpan w:val="2"/>
            <w:vAlign w:val="center"/>
          </w:tcPr>
          <w:p w14:paraId="5334438B" w14:textId="3F1CBB6B" w:rsidR="00723576" w:rsidRPr="00E846D3" w:rsidRDefault="00723576" w:rsidP="00723576">
            <w:pPr>
              <w:jc w:val="center"/>
            </w:pPr>
            <w:r>
              <w:t>Démarches administratives</w:t>
            </w:r>
          </w:p>
          <w:p w14:paraId="5372D38C" w14:textId="77777777" w:rsidR="00281CC3" w:rsidRPr="00B57964" w:rsidRDefault="00723576" w:rsidP="00281CC3">
            <w:pPr>
              <w:jc w:val="center"/>
              <w:rPr>
                <w:sz w:val="22"/>
              </w:rPr>
            </w:pPr>
            <w:r w:rsidRPr="00B57964">
              <w:rPr>
                <w:sz w:val="22"/>
              </w:rPr>
              <w:sym w:font="Wingdings" w:char="F0A8"/>
            </w:r>
          </w:p>
          <w:p w14:paraId="0B176FC2" w14:textId="19CB29CA" w:rsidR="00723576" w:rsidRPr="00E846D3" w:rsidRDefault="00281CC3" w:rsidP="00281CC3">
            <w:pPr>
              <w:jc w:val="center"/>
            </w:pPr>
            <w:r>
              <w:t>Finies le : ________________</w:t>
            </w:r>
          </w:p>
        </w:tc>
        <w:tc>
          <w:tcPr>
            <w:tcW w:w="2560" w:type="dxa"/>
            <w:gridSpan w:val="2"/>
            <w:vAlign w:val="center"/>
          </w:tcPr>
          <w:p w14:paraId="5D0E2163" w14:textId="6A395CD7" w:rsidR="00723576" w:rsidRPr="00E846D3" w:rsidRDefault="00723576" w:rsidP="00723576">
            <w:pPr>
              <w:jc w:val="center"/>
            </w:pPr>
            <w:r>
              <w:t>Autres</w:t>
            </w:r>
          </w:p>
          <w:p w14:paraId="724F0911" w14:textId="6AD568F8" w:rsidR="00723576" w:rsidRPr="00E846D3" w:rsidRDefault="00723576" w:rsidP="00281CC3"/>
        </w:tc>
      </w:tr>
      <w:tr w:rsidR="00CA10B9" w:rsidRPr="00E846D3" w14:paraId="466C779A" w14:textId="77777777" w:rsidTr="00CA10B9">
        <w:tc>
          <w:tcPr>
            <w:tcW w:w="4536" w:type="dxa"/>
            <w:gridSpan w:val="4"/>
          </w:tcPr>
          <w:p w14:paraId="05FE0B29" w14:textId="71DF866D" w:rsidR="00CA10B9" w:rsidRPr="00CA10B9" w:rsidRDefault="00CA10B9" w:rsidP="00CD52E8">
            <w:pPr>
              <w:rPr>
                <w:rFonts w:ascii="Open Sans Semibold" w:hAnsi="Open Sans Semibold" w:cs="Open Sans Semibold"/>
              </w:rPr>
            </w:pPr>
            <w:r w:rsidRPr="00CA10B9">
              <w:rPr>
                <w:rFonts w:ascii="Open Sans Semibold" w:hAnsi="Open Sans Semibold" w:cs="Open Sans Semibold"/>
              </w:rPr>
              <w:t xml:space="preserve">Date prévue </w:t>
            </w:r>
            <w:r w:rsidR="00281CC3">
              <w:rPr>
                <w:rFonts w:ascii="Open Sans Semibold" w:hAnsi="Open Sans Semibold" w:cs="Open Sans Semibold"/>
              </w:rPr>
              <w:t>du lancement</w:t>
            </w:r>
            <w:r w:rsidRPr="00CA10B9">
              <w:rPr>
                <w:rFonts w:ascii="Open Sans Semibold" w:hAnsi="Open Sans Semibold" w:cs="Open Sans Semibold"/>
              </w:rPr>
              <w:t xml:space="preserve"> de l’activité (ventes) :</w:t>
            </w:r>
          </w:p>
        </w:tc>
        <w:tc>
          <w:tcPr>
            <w:tcW w:w="5245" w:type="dxa"/>
            <w:gridSpan w:val="4"/>
          </w:tcPr>
          <w:p w14:paraId="7795BC79" w14:textId="6DC3A782" w:rsidR="00CA10B9" w:rsidRPr="00E846D3" w:rsidRDefault="00CA10B9" w:rsidP="00CD52E8"/>
        </w:tc>
      </w:tr>
    </w:tbl>
    <w:p w14:paraId="3BA44548" w14:textId="3D3A5BD5" w:rsidR="00CA10B9" w:rsidRDefault="00CA10B9"/>
    <w:p w14:paraId="02E1DF63" w14:textId="77777777" w:rsidR="00CA10B9" w:rsidRDefault="00CA10B9">
      <w:pPr>
        <w:spacing w:before="0" w:after="0"/>
      </w:pPr>
      <w:r>
        <w:br w:type="page"/>
      </w:r>
    </w:p>
    <w:tbl>
      <w:tblPr>
        <w:tblStyle w:val="Grilledutableau"/>
        <w:tblW w:w="9781" w:type="dxa"/>
        <w:tblInd w:w="108" w:type="dxa"/>
        <w:tblLayout w:type="fixed"/>
        <w:tblLook w:val="04A0" w:firstRow="1" w:lastRow="0" w:firstColumn="1" w:lastColumn="0" w:noHBand="0" w:noVBand="1"/>
      </w:tblPr>
      <w:tblGrid>
        <w:gridCol w:w="3260"/>
        <w:gridCol w:w="4253"/>
        <w:gridCol w:w="2268"/>
      </w:tblGrid>
      <w:tr w:rsidR="00E846D3" w:rsidRPr="00E846D3" w14:paraId="227AB26A" w14:textId="77777777" w:rsidTr="00503A62">
        <w:tc>
          <w:tcPr>
            <w:tcW w:w="9781" w:type="dxa"/>
            <w:gridSpan w:val="3"/>
            <w:tcBorders>
              <w:top w:val="single" w:sz="4" w:space="0" w:color="FFFFFF" w:themeColor="background1"/>
              <w:left w:val="single" w:sz="4" w:space="0" w:color="FFFFFF" w:themeColor="background1"/>
              <w:right w:val="single" w:sz="4" w:space="0" w:color="FFFFFF" w:themeColor="background1"/>
            </w:tcBorders>
          </w:tcPr>
          <w:p w14:paraId="37430DF1" w14:textId="18FCEE80" w:rsidR="00E846D3" w:rsidRPr="00E846D3" w:rsidRDefault="00CA10B9" w:rsidP="00CA10B9">
            <w:pPr>
              <w:pStyle w:val="Titre1"/>
              <w:spacing w:before="120" w:after="80" w:line="240" w:lineRule="auto"/>
            </w:pPr>
            <w:r>
              <w:lastRenderedPageBreak/>
              <w:t>Prévisions financières 1</w:t>
            </w:r>
            <w:r w:rsidRPr="00CA10B9">
              <w:rPr>
                <w:vertAlign w:val="superscript"/>
              </w:rPr>
              <w:t>ère</w:t>
            </w:r>
            <w:r>
              <w:t xml:space="preserve"> année</w:t>
            </w:r>
            <w:r w:rsidR="00E846D3" w:rsidRPr="00E846D3">
              <w:t> </w:t>
            </w:r>
          </w:p>
        </w:tc>
      </w:tr>
      <w:tr w:rsidR="00CA10B9" w:rsidRPr="00E846D3" w14:paraId="46569162" w14:textId="77777777" w:rsidTr="00503A62">
        <w:tc>
          <w:tcPr>
            <w:tcW w:w="3260" w:type="dxa"/>
          </w:tcPr>
          <w:p w14:paraId="11EB349D" w14:textId="3CABF439" w:rsidR="00CA10B9" w:rsidRPr="00503A62" w:rsidRDefault="00503A62" w:rsidP="00CD52E8">
            <w:pPr>
              <w:rPr>
                <w:rFonts w:ascii="Open Sans Semibold" w:hAnsi="Open Sans Semibold" w:cs="Open Sans Semibold"/>
              </w:rPr>
            </w:pPr>
            <w:r w:rsidRPr="00503A62">
              <w:rPr>
                <w:rFonts w:ascii="Open Sans Semibold" w:hAnsi="Open Sans Semibold" w:cs="Open Sans Semibold"/>
              </w:rPr>
              <w:t xml:space="preserve">Elément </w:t>
            </w:r>
            <w:r w:rsidR="008C68D8">
              <w:rPr>
                <w:rFonts w:ascii="Open Sans Semibold" w:hAnsi="Open Sans Semibold" w:cs="Open Sans Semibold"/>
              </w:rPr>
              <w:t>de prévision</w:t>
            </w:r>
          </w:p>
        </w:tc>
        <w:tc>
          <w:tcPr>
            <w:tcW w:w="4253" w:type="dxa"/>
          </w:tcPr>
          <w:p w14:paraId="074E3358" w14:textId="0D9518DF" w:rsidR="00CA10B9" w:rsidRPr="00503A62" w:rsidRDefault="008C68D8" w:rsidP="00DA7D4A">
            <w:pPr>
              <w:jc w:val="center"/>
              <w:rPr>
                <w:rFonts w:ascii="Open Sans Semibold" w:hAnsi="Open Sans Semibold" w:cs="Open Sans Semibold"/>
              </w:rPr>
            </w:pPr>
            <w:r>
              <w:rPr>
                <w:rFonts w:ascii="Open Sans Semibold" w:hAnsi="Open Sans Semibold" w:cs="Open Sans Semibold"/>
              </w:rPr>
              <w:t>Explication / d</w:t>
            </w:r>
            <w:r w:rsidR="00503A62" w:rsidRPr="00503A62">
              <w:rPr>
                <w:rFonts w:ascii="Open Sans Semibold" w:hAnsi="Open Sans Semibold" w:cs="Open Sans Semibold"/>
              </w:rPr>
              <w:t>escription</w:t>
            </w:r>
          </w:p>
        </w:tc>
        <w:tc>
          <w:tcPr>
            <w:tcW w:w="2268" w:type="dxa"/>
          </w:tcPr>
          <w:p w14:paraId="490B01F3" w14:textId="238DF8AD" w:rsidR="00CA10B9" w:rsidRPr="00503A62" w:rsidRDefault="00503A62" w:rsidP="00DA7D4A">
            <w:pPr>
              <w:jc w:val="center"/>
              <w:rPr>
                <w:rFonts w:ascii="Open Sans Semibold" w:hAnsi="Open Sans Semibold" w:cs="Open Sans Semibold"/>
              </w:rPr>
            </w:pPr>
            <w:r w:rsidRPr="00503A62">
              <w:rPr>
                <w:rFonts w:ascii="Open Sans Semibold" w:hAnsi="Open Sans Semibold" w:cs="Open Sans Semibold"/>
              </w:rPr>
              <w:t xml:space="preserve">Valeur </w:t>
            </w:r>
            <w:r>
              <w:rPr>
                <w:rFonts w:ascii="Open Sans Semibold" w:hAnsi="Open Sans Semibold" w:cs="Open Sans Semibold"/>
              </w:rPr>
              <w:t>monétaire</w:t>
            </w:r>
          </w:p>
        </w:tc>
      </w:tr>
      <w:tr w:rsidR="008C68D8" w:rsidRPr="00E846D3" w14:paraId="7D71718E" w14:textId="77777777" w:rsidTr="00503A62">
        <w:tc>
          <w:tcPr>
            <w:tcW w:w="3260" w:type="dxa"/>
          </w:tcPr>
          <w:p w14:paraId="13DD40AD" w14:textId="1EC15715" w:rsidR="008C68D8" w:rsidRPr="008C68D8" w:rsidRDefault="008C68D8" w:rsidP="00CD52E8">
            <w:r w:rsidRPr="008C68D8">
              <w:t>Mise de fonds initiale</w:t>
            </w:r>
            <w:r w:rsidR="00265976">
              <w:t xml:space="preserve"> : investissements </w:t>
            </w:r>
            <w:r>
              <w:t>et fonds de roulement</w:t>
            </w:r>
          </w:p>
        </w:tc>
        <w:tc>
          <w:tcPr>
            <w:tcW w:w="4253" w:type="dxa"/>
          </w:tcPr>
          <w:p w14:paraId="2A06DE9A" w14:textId="77777777" w:rsidR="008C68D8" w:rsidRPr="00265976" w:rsidRDefault="008C68D8" w:rsidP="00DA7D4A">
            <w:pPr>
              <w:jc w:val="center"/>
            </w:pPr>
          </w:p>
        </w:tc>
        <w:tc>
          <w:tcPr>
            <w:tcW w:w="2268" w:type="dxa"/>
          </w:tcPr>
          <w:p w14:paraId="649684CC" w14:textId="0B40342F" w:rsidR="008C68D8" w:rsidRPr="00265976" w:rsidRDefault="00265976" w:rsidP="00265976">
            <w:pPr>
              <w:tabs>
                <w:tab w:val="decimal" w:pos="1736"/>
              </w:tabs>
            </w:pPr>
            <w:r w:rsidRPr="00265976">
              <w:t>0.-</w:t>
            </w:r>
          </w:p>
        </w:tc>
      </w:tr>
      <w:tr w:rsidR="00503A62" w:rsidRPr="00E846D3" w14:paraId="1BB17830" w14:textId="77777777" w:rsidTr="00503A62">
        <w:tc>
          <w:tcPr>
            <w:tcW w:w="3260" w:type="dxa"/>
          </w:tcPr>
          <w:p w14:paraId="603E7652" w14:textId="6DDA0408" w:rsidR="00281CC3" w:rsidRDefault="00265976" w:rsidP="00265976">
            <w:r>
              <w:t>Dépenses pour les i</w:t>
            </w:r>
            <w:r w:rsidR="00503A62">
              <w:t xml:space="preserve">nvestissements matériels : </w:t>
            </w:r>
            <w:r w:rsidR="00503A62" w:rsidRPr="00503A62">
              <w:t>équipements, logistique, etc</w:t>
            </w:r>
            <w:r w:rsidR="00503A62">
              <w:t>.</w:t>
            </w:r>
          </w:p>
        </w:tc>
        <w:tc>
          <w:tcPr>
            <w:tcW w:w="4253" w:type="dxa"/>
          </w:tcPr>
          <w:p w14:paraId="574E19AE" w14:textId="77777777" w:rsidR="00503A62" w:rsidRDefault="00503A62" w:rsidP="00CD52E8"/>
        </w:tc>
        <w:tc>
          <w:tcPr>
            <w:tcW w:w="2268" w:type="dxa"/>
          </w:tcPr>
          <w:p w14:paraId="6A3C05A5" w14:textId="0618E977" w:rsidR="00503A62" w:rsidRPr="00265976" w:rsidRDefault="00265976" w:rsidP="00265976">
            <w:pPr>
              <w:tabs>
                <w:tab w:val="decimal" w:pos="1736"/>
              </w:tabs>
              <w:rPr>
                <w:color w:val="FF0000"/>
              </w:rPr>
            </w:pPr>
            <w:r>
              <w:rPr>
                <w:color w:val="FF0000"/>
              </w:rPr>
              <w:t>0.-</w:t>
            </w:r>
          </w:p>
        </w:tc>
      </w:tr>
      <w:tr w:rsidR="00503A62" w:rsidRPr="00E846D3" w14:paraId="5E382BAC" w14:textId="77777777" w:rsidTr="00265976">
        <w:tc>
          <w:tcPr>
            <w:tcW w:w="3260" w:type="dxa"/>
            <w:tcBorders>
              <w:bottom w:val="single" w:sz="12" w:space="0" w:color="4F81BD" w:themeColor="accent1"/>
            </w:tcBorders>
          </w:tcPr>
          <w:p w14:paraId="56662D12" w14:textId="50D02D45" w:rsidR="00503A62" w:rsidRDefault="00265976" w:rsidP="00CD52E8">
            <w:r>
              <w:t>Dépenses pour les i</w:t>
            </w:r>
            <w:r w:rsidR="00503A62">
              <w:t xml:space="preserve">nvestissements immatériels : </w:t>
            </w:r>
            <w:r w:rsidR="00503A62" w:rsidRPr="00503A62">
              <w:t>services, dépenses administratives, garanties, etc.</w:t>
            </w:r>
          </w:p>
        </w:tc>
        <w:tc>
          <w:tcPr>
            <w:tcW w:w="4253" w:type="dxa"/>
            <w:tcBorders>
              <w:bottom w:val="single" w:sz="12" w:space="0" w:color="4F81BD" w:themeColor="accent1"/>
            </w:tcBorders>
          </w:tcPr>
          <w:p w14:paraId="28DC005B" w14:textId="77777777" w:rsidR="00503A62" w:rsidRDefault="00503A62" w:rsidP="00CD52E8"/>
        </w:tc>
        <w:tc>
          <w:tcPr>
            <w:tcW w:w="2268" w:type="dxa"/>
            <w:tcBorders>
              <w:bottom w:val="single" w:sz="12" w:space="0" w:color="4F81BD" w:themeColor="accent1"/>
            </w:tcBorders>
          </w:tcPr>
          <w:p w14:paraId="1B065D5B" w14:textId="76DD5A4F" w:rsidR="00503A62" w:rsidRPr="00265976" w:rsidRDefault="00265976" w:rsidP="00265976">
            <w:pPr>
              <w:tabs>
                <w:tab w:val="decimal" w:pos="1736"/>
              </w:tabs>
              <w:rPr>
                <w:color w:val="FF0000"/>
              </w:rPr>
            </w:pPr>
            <w:r>
              <w:rPr>
                <w:color w:val="FF0000"/>
              </w:rPr>
              <w:t>0.-</w:t>
            </w:r>
          </w:p>
        </w:tc>
      </w:tr>
      <w:tr w:rsidR="00503A62" w:rsidRPr="00E846D3" w14:paraId="5D42E9A4" w14:textId="77777777" w:rsidTr="00265976">
        <w:tc>
          <w:tcPr>
            <w:tcW w:w="3260" w:type="dxa"/>
            <w:tcBorders>
              <w:top w:val="single" w:sz="12" w:space="0" w:color="4F81BD" w:themeColor="accent1"/>
            </w:tcBorders>
          </w:tcPr>
          <w:p w14:paraId="5D2F8B59" w14:textId="33A47D81" w:rsidR="00503A62" w:rsidRPr="00503A62" w:rsidRDefault="00503A62" w:rsidP="00503A62">
            <w:r w:rsidRPr="00503A62">
              <w:t>Chiffre d'affaires prévu</w:t>
            </w:r>
            <w:r w:rsidR="008C68D8">
              <w:t xml:space="preserve"> </w:t>
            </w:r>
            <w:r w:rsidRPr="00503A62">
              <w:t>: ventes</w:t>
            </w:r>
          </w:p>
          <w:p w14:paraId="21DCA1A9" w14:textId="77777777" w:rsidR="00503A62" w:rsidRDefault="00503A62" w:rsidP="00CD52E8"/>
        </w:tc>
        <w:tc>
          <w:tcPr>
            <w:tcW w:w="4253" w:type="dxa"/>
            <w:tcBorders>
              <w:top w:val="single" w:sz="12" w:space="0" w:color="4F81BD" w:themeColor="accent1"/>
            </w:tcBorders>
          </w:tcPr>
          <w:p w14:paraId="28328DB0" w14:textId="77777777" w:rsidR="00503A62" w:rsidRDefault="00503A62" w:rsidP="00CD52E8"/>
        </w:tc>
        <w:tc>
          <w:tcPr>
            <w:tcW w:w="2268" w:type="dxa"/>
            <w:tcBorders>
              <w:top w:val="single" w:sz="12" w:space="0" w:color="4F81BD" w:themeColor="accent1"/>
            </w:tcBorders>
          </w:tcPr>
          <w:p w14:paraId="367262BE" w14:textId="36C43ACB" w:rsidR="00503A62" w:rsidRDefault="00265976" w:rsidP="00265976">
            <w:pPr>
              <w:tabs>
                <w:tab w:val="decimal" w:pos="1736"/>
              </w:tabs>
            </w:pPr>
            <w:r>
              <w:t>0.-</w:t>
            </w:r>
          </w:p>
        </w:tc>
      </w:tr>
      <w:tr w:rsidR="00503A62" w:rsidRPr="00E846D3" w14:paraId="49D67201" w14:textId="77777777" w:rsidTr="00503A62">
        <w:tc>
          <w:tcPr>
            <w:tcW w:w="3260" w:type="dxa"/>
          </w:tcPr>
          <w:p w14:paraId="2B5B6516" w14:textId="486F881E" w:rsidR="00503A62" w:rsidRDefault="00503A62" w:rsidP="00CD52E8">
            <w:r w:rsidRPr="00503A62">
              <w:t>Charges directes prévues</w:t>
            </w:r>
            <w:r w:rsidR="008C68D8">
              <w:t xml:space="preserve"> </w:t>
            </w:r>
            <w:r w:rsidRPr="00503A62">
              <w:t>: matière première, services externes, etc.</w:t>
            </w:r>
          </w:p>
        </w:tc>
        <w:tc>
          <w:tcPr>
            <w:tcW w:w="4253" w:type="dxa"/>
          </w:tcPr>
          <w:p w14:paraId="6C41C73E" w14:textId="77777777" w:rsidR="00503A62" w:rsidRDefault="00503A62" w:rsidP="00CD52E8"/>
        </w:tc>
        <w:tc>
          <w:tcPr>
            <w:tcW w:w="2268" w:type="dxa"/>
          </w:tcPr>
          <w:p w14:paraId="328595F4" w14:textId="1D55D8C8" w:rsidR="00503A62" w:rsidRPr="00265976" w:rsidRDefault="00265976" w:rsidP="00265976">
            <w:pPr>
              <w:tabs>
                <w:tab w:val="decimal" w:pos="1736"/>
              </w:tabs>
              <w:rPr>
                <w:color w:val="FF0000"/>
              </w:rPr>
            </w:pPr>
            <w:r>
              <w:rPr>
                <w:color w:val="FF0000"/>
              </w:rPr>
              <w:t>0.-</w:t>
            </w:r>
          </w:p>
        </w:tc>
      </w:tr>
      <w:tr w:rsidR="00503A62" w:rsidRPr="00E846D3" w14:paraId="410DF5CD" w14:textId="77777777" w:rsidTr="00503A62">
        <w:tc>
          <w:tcPr>
            <w:tcW w:w="3260" w:type="dxa"/>
          </w:tcPr>
          <w:p w14:paraId="13132D49" w14:textId="774C77C4" w:rsidR="00503A62" w:rsidRDefault="00503A62" w:rsidP="00CD52E8">
            <w:r w:rsidRPr="00503A62">
              <w:t>Charges fixes</w:t>
            </w:r>
            <w:r w:rsidR="008C68D8">
              <w:t xml:space="preserve"> </w:t>
            </w:r>
            <w:r w:rsidRPr="00503A62">
              <w:t>: loyer, transport, télécoms, entretien, électricité, etc.</w:t>
            </w:r>
          </w:p>
        </w:tc>
        <w:tc>
          <w:tcPr>
            <w:tcW w:w="4253" w:type="dxa"/>
          </w:tcPr>
          <w:p w14:paraId="61BD1276" w14:textId="77777777" w:rsidR="00503A62" w:rsidRDefault="00503A62" w:rsidP="00CD52E8"/>
        </w:tc>
        <w:tc>
          <w:tcPr>
            <w:tcW w:w="2268" w:type="dxa"/>
          </w:tcPr>
          <w:p w14:paraId="2D7A1F42" w14:textId="016A35E5" w:rsidR="00503A62" w:rsidRPr="00265976" w:rsidRDefault="00265976" w:rsidP="00265976">
            <w:pPr>
              <w:tabs>
                <w:tab w:val="decimal" w:pos="1736"/>
              </w:tabs>
              <w:rPr>
                <w:color w:val="FF0000"/>
              </w:rPr>
            </w:pPr>
            <w:r>
              <w:rPr>
                <w:color w:val="FF0000"/>
              </w:rPr>
              <w:t>0.-</w:t>
            </w:r>
          </w:p>
        </w:tc>
      </w:tr>
      <w:tr w:rsidR="00503A62" w:rsidRPr="00E846D3" w14:paraId="601AD5C9" w14:textId="77777777" w:rsidTr="00503A62">
        <w:tc>
          <w:tcPr>
            <w:tcW w:w="3260" w:type="dxa"/>
          </w:tcPr>
          <w:p w14:paraId="0BE5E56F" w14:textId="6A542275" w:rsidR="00503A62" w:rsidRDefault="007B2FF6" w:rsidP="00DA7D4A">
            <w:r w:rsidRPr="00503A62">
              <w:t>Prélèvements</w:t>
            </w:r>
            <w:r>
              <w:t xml:space="preserve"> /</w:t>
            </w:r>
            <w:r w:rsidR="00503A62">
              <w:t xml:space="preserve"> salaire(s)</w:t>
            </w:r>
            <w:r w:rsidR="00DA7D4A">
              <w:t>, y compris les charges salariales</w:t>
            </w:r>
            <w:r w:rsidR="008C68D8">
              <w:t> :</w:t>
            </w:r>
          </w:p>
        </w:tc>
        <w:tc>
          <w:tcPr>
            <w:tcW w:w="4253" w:type="dxa"/>
          </w:tcPr>
          <w:p w14:paraId="0D9F9A06" w14:textId="77777777" w:rsidR="00503A62" w:rsidRDefault="00503A62" w:rsidP="00CD52E8"/>
        </w:tc>
        <w:tc>
          <w:tcPr>
            <w:tcW w:w="2268" w:type="dxa"/>
          </w:tcPr>
          <w:p w14:paraId="3EE486F9" w14:textId="62A23F5F" w:rsidR="00503A62" w:rsidRPr="00265976" w:rsidRDefault="00265976" w:rsidP="00265976">
            <w:pPr>
              <w:tabs>
                <w:tab w:val="decimal" w:pos="1736"/>
              </w:tabs>
              <w:rPr>
                <w:color w:val="FF0000"/>
              </w:rPr>
            </w:pPr>
            <w:r>
              <w:rPr>
                <w:color w:val="FF0000"/>
              </w:rPr>
              <w:t>0.-</w:t>
            </w:r>
          </w:p>
        </w:tc>
      </w:tr>
      <w:tr w:rsidR="00503A62" w:rsidRPr="00E846D3" w14:paraId="3751E277" w14:textId="77777777" w:rsidTr="00265976">
        <w:tc>
          <w:tcPr>
            <w:tcW w:w="3260" w:type="dxa"/>
            <w:tcBorders>
              <w:bottom w:val="single" w:sz="12" w:space="0" w:color="4F81BD" w:themeColor="accent1"/>
            </w:tcBorders>
          </w:tcPr>
          <w:p w14:paraId="1F9017D1" w14:textId="0B7A0A40" w:rsidR="00503A62" w:rsidRDefault="00503A62" w:rsidP="00CD52E8">
            <w:r w:rsidRPr="00503A62">
              <w:t>Autres charges</w:t>
            </w:r>
            <w:r w:rsidR="008C68D8">
              <w:t xml:space="preserve"> </w:t>
            </w:r>
            <w:r w:rsidRPr="00503A62">
              <w:t xml:space="preserve">: financières, taxes, </w:t>
            </w:r>
            <w:r w:rsidR="008C68D8">
              <w:t xml:space="preserve">impôts, </w:t>
            </w:r>
            <w:r w:rsidRPr="00503A62">
              <w:t>etc.</w:t>
            </w:r>
          </w:p>
        </w:tc>
        <w:tc>
          <w:tcPr>
            <w:tcW w:w="4253" w:type="dxa"/>
            <w:tcBorders>
              <w:bottom w:val="single" w:sz="12" w:space="0" w:color="4F81BD" w:themeColor="accent1"/>
            </w:tcBorders>
          </w:tcPr>
          <w:p w14:paraId="75EE6A4A" w14:textId="77777777" w:rsidR="00503A62" w:rsidRDefault="00503A62" w:rsidP="00CD52E8"/>
        </w:tc>
        <w:tc>
          <w:tcPr>
            <w:tcW w:w="2268" w:type="dxa"/>
            <w:tcBorders>
              <w:bottom w:val="single" w:sz="12" w:space="0" w:color="4F81BD" w:themeColor="accent1"/>
            </w:tcBorders>
          </w:tcPr>
          <w:p w14:paraId="56709005" w14:textId="05660DA9" w:rsidR="00503A62" w:rsidRPr="00265976" w:rsidRDefault="00265976" w:rsidP="00265976">
            <w:pPr>
              <w:tabs>
                <w:tab w:val="decimal" w:pos="1736"/>
              </w:tabs>
              <w:rPr>
                <w:color w:val="FF0000"/>
              </w:rPr>
            </w:pPr>
            <w:r>
              <w:rPr>
                <w:color w:val="FF0000"/>
              </w:rPr>
              <w:t>0.-</w:t>
            </w:r>
          </w:p>
        </w:tc>
      </w:tr>
      <w:tr w:rsidR="00503A62" w:rsidRPr="00E846D3" w14:paraId="188B3952" w14:textId="77777777" w:rsidTr="00265976">
        <w:tc>
          <w:tcPr>
            <w:tcW w:w="3260" w:type="dxa"/>
            <w:tcBorders>
              <w:top w:val="single" w:sz="12" w:space="0" w:color="4F81BD" w:themeColor="accent1"/>
            </w:tcBorders>
          </w:tcPr>
          <w:p w14:paraId="2F8488CF" w14:textId="47974597" w:rsidR="00503A62" w:rsidRPr="00265976" w:rsidRDefault="00503A62" w:rsidP="00265976">
            <w:pPr>
              <w:rPr>
                <w:rFonts w:ascii="Open Sans Semibold" w:hAnsi="Open Sans Semibold" w:cs="Open Sans Semibold"/>
              </w:rPr>
            </w:pPr>
            <w:r w:rsidRPr="00265976">
              <w:rPr>
                <w:rFonts w:ascii="Open Sans Semibold" w:hAnsi="Open Sans Semibold" w:cs="Open Sans Semibold"/>
              </w:rPr>
              <w:t xml:space="preserve">Bénéfice ou </w:t>
            </w:r>
            <w:r w:rsidRPr="00265976">
              <w:rPr>
                <w:rFonts w:ascii="Open Sans Semibold" w:hAnsi="Open Sans Semibold" w:cs="Open Sans Semibold"/>
                <w:color w:val="FF0000"/>
              </w:rPr>
              <w:t>perte</w:t>
            </w:r>
            <w:r w:rsidRPr="00265976">
              <w:rPr>
                <w:rFonts w:ascii="Open Sans Semibold" w:hAnsi="Open Sans Semibold" w:cs="Open Sans Semibold"/>
              </w:rPr>
              <w:t xml:space="preserve"> de l’exercice</w:t>
            </w:r>
            <w:r w:rsidR="008C68D8" w:rsidRPr="00265976">
              <w:rPr>
                <w:rFonts w:ascii="Open Sans Semibold" w:hAnsi="Open Sans Semibold" w:cs="Open Sans Semibold"/>
              </w:rPr>
              <w:t> :</w:t>
            </w:r>
          </w:p>
        </w:tc>
        <w:tc>
          <w:tcPr>
            <w:tcW w:w="4253" w:type="dxa"/>
            <w:tcBorders>
              <w:top w:val="single" w:sz="12" w:space="0" w:color="4F81BD" w:themeColor="accent1"/>
            </w:tcBorders>
          </w:tcPr>
          <w:p w14:paraId="0A8127CC" w14:textId="77777777" w:rsidR="00503A62" w:rsidRDefault="00503A62" w:rsidP="00CD52E8"/>
        </w:tc>
        <w:tc>
          <w:tcPr>
            <w:tcW w:w="2268" w:type="dxa"/>
            <w:tcBorders>
              <w:top w:val="single" w:sz="12" w:space="0" w:color="4F81BD" w:themeColor="accent1"/>
            </w:tcBorders>
          </w:tcPr>
          <w:p w14:paraId="17E0723C" w14:textId="6FE369BF" w:rsidR="00503A62" w:rsidRPr="00265976" w:rsidRDefault="00265976" w:rsidP="00265976">
            <w:pPr>
              <w:tabs>
                <w:tab w:val="decimal" w:pos="1736"/>
              </w:tabs>
              <w:rPr>
                <w:rFonts w:ascii="Open Sans Semibold" w:hAnsi="Open Sans Semibold" w:cs="Open Sans Semibold"/>
              </w:rPr>
            </w:pPr>
            <w:r w:rsidRPr="00265976">
              <w:rPr>
                <w:rFonts w:ascii="Open Sans Semibold" w:hAnsi="Open Sans Semibold" w:cs="Open Sans Semibold"/>
              </w:rPr>
              <w:t>0.-</w:t>
            </w:r>
          </w:p>
        </w:tc>
      </w:tr>
    </w:tbl>
    <w:p w14:paraId="60DD9734" w14:textId="77777777" w:rsidR="00E846D3" w:rsidRPr="00310BE1" w:rsidRDefault="00E846D3" w:rsidP="00CD52E8"/>
    <w:tbl>
      <w:tblPr>
        <w:tblStyle w:val="Grilledutableau"/>
        <w:tblW w:w="9781" w:type="dxa"/>
        <w:tblInd w:w="108" w:type="dxa"/>
        <w:tblLayout w:type="fixed"/>
        <w:tblLook w:val="04A0" w:firstRow="1" w:lastRow="0" w:firstColumn="1" w:lastColumn="0" w:noHBand="0" w:noVBand="1"/>
      </w:tblPr>
      <w:tblGrid>
        <w:gridCol w:w="3260"/>
        <w:gridCol w:w="4253"/>
        <w:gridCol w:w="2268"/>
      </w:tblGrid>
      <w:tr w:rsidR="00503A62" w:rsidRPr="00E846D3" w14:paraId="5A0B7C1A" w14:textId="77777777" w:rsidTr="00503A62">
        <w:tc>
          <w:tcPr>
            <w:tcW w:w="9781" w:type="dxa"/>
            <w:gridSpan w:val="3"/>
            <w:tcBorders>
              <w:top w:val="single" w:sz="4" w:space="0" w:color="FFFFFF" w:themeColor="background1"/>
              <w:left w:val="single" w:sz="4" w:space="0" w:color="FFFFFF" w:themeColor="background1"/>
              <w:right w:val="single" w:sz="4" w:space="0" w:color="FFFFFF" w:themeColor="background1"/>
            </w:tcBorders>
          </w:tcPr>
          <w:p w14:paraId="6A3DA5B8" w14:textId="50925675" w:rsidR="00503A62" w:rsidRPr="00E846D3" w:rsidRDefault="00503A62" w:rsidP="00DC1E3A">
            <w:pPr>
              <w:pStyle w:val="Titre1"/>
              <w:spacing w:before="120" w:after="80" w:line="240" w:lineRule="auto"/>
            </w:pPr>
            <w:r>
              <w:t>Prévisions financières 2</w:t>
            </w:r>
            <w:r w:rsidRPr="00CA10B9">
              <w:rPr>
                <w:vertAlign w:val="superscript"/>
              </w:rPr>
              <w:t>è</w:t>
            </w:r>
            <w:r>
              <w:rPr>
                <w:vertAlign w:val="superscript"/>
              </w:rPr>
              <w:t>m</w:t>
            </w:r>
            <w:r w:rsidRPr="00CA10B9">
              <w:rPr>
                <w:vertAlign w:val="superscript"/>
              </w:rPr>
              <w:t>e</w:t>
            </w:r>
            <w:r>
              <w:t xml:space="preserve"> année</w:t>
            </w:r>
            <w:r w:rsidRPr="00E846D3">
              <w:t> </w:t>
            </w:r>
            <w:r w:rsidR="00265976">
              <w:t>(optionnelles)</w:t>
            </w:r>
          </w:p>
        </w:tc>
      </w:tr>
      <w:tr w:rsidR="008C68D8" w:rsidRPr="00E846D3" w14:paraId="2EC2C362" w14:textId="77777777" w:rsidTr="00DC1E3A">
        <w:tc>
          <w:tcPr>
            <w:tcW w:w="3260" w:type="dxa"/>
          </w:tcPr>
          <w:p w14:paraId="05A4DFBE" w14:textId="256DB974" w:rsidR="008C68D8" w:rsidRPr="00503A62" w:rsidRDefault="008C68D8" w:rsidP="008C68D8">
            <w:pPr>
              <w:rPr>
                <w:rFonts w:ascii="Open Sans Semibold" w:hAnsi="Open Sans Semibold" w:cs="Open Sans Semibold"/>
              </w:rPr>
            </w:pPr>
            <w:r w:rsidRPr="00503A62">
              <w:rPr>
                <w:rFonts w:ascii="Open Sans Semibold" w:hAnsi="Open Sans Semibold" w:cs="Open Sans Semibold"/>
              </w:rPr>
              <w:t xml:space="preserve">Elément </w:t>
            </w:r>
            <w:r>
              <w:rPr>
                <w:rFonts w:ascii="Open Sans Semibold" w:hAnsi="Open Sans Semibold" w:cs="Open Sans Semibold"/>
              </w:rPr>
              <w:t>de prévision</w:t>
            </w:r>
          </w:p>
        </w:tc>
        <w:tc>
          <w:tcPr>
            <w:tcW w:w="4253" w:type="dxa"/>
          </w:tcPr>
          <w:p w14:paraId="21283DE3" w14:textId="64745419" w:rsidR="008C68D8" w:rsidRPr="00503A62" w:rsidRDefault="008C68D8" w:rsidP="008C68D8">
            <w:pPr>
              <w:jc w:val="center"/>
              <w:rPr>
                <w:rFonts w:ascii="Open Sans Semibold" w:hAnsi="Open Sans Semibold" w:cs="Open Sans Semibold"/>
              </w:rPr>
            </w:pPr>
            <w:r>
              <w:rPr>
                <w:rFonts w:ascii="Open Sans Semibold" w:hAnsi="Open Sans Semibold" w:cs="Open Sans Semibold"/>
              </w:rPr>
              <w:t>Explication / d</w:t>
            </w:r>
            <w:r w:rsidRPr="00503A62">
              <w:rPr>
                <w:rFonts w:ascii="Open Sans Semibold" w:hAnsi="Open Sans Semibold" w:cs="Open Sans Semibold"/>
              </w:rPr>
              <w:t>escription</w:t>
            </w:r>
          </w:p>
        </w:tc>
        <w:tc>
          <w:tcPr>
            <w:tcW w:w="2268" w:type="dxa"/>
          </w:tcPr>
          <w:p w14:paraId="1FDAFA58" w14:textId="561D32A1" w:rsidR="008C68D8" w:rsidRPr="00503A62" w:rsidRDefault="008C68D8" w:rsidP="008C68D8">
            <w:pPr>
              <w:jc w:val="center"/>
              <w:rPr>
                <w:rFonts w:ascii="Open Sans Semibold" w:hAnsi="Open Sans Semibold" w:cs="Open Sans Semibold"/>
              </w:rPr>
            </w:pPr>
            <w:r w:rsidRPr="00503A62">
              <w:rPr>
                <w:rFonts w:ascii="Open Sans Semibold" w:hAnsi="Open Sans Semibold" w:cs="Open Sans Semibold"/>
              </w:rPr>
              <w:t xml:space="preserve">Valeur </w:t>
            </w:r>
            <w:r>
              <w:rPr>
                <w:rFonts w:ascii="Open Sans Semibold" w:hAnsi="Open Sans Semibold" w:cs="Open Sans Semibold"/>
              </w:rPr>
              <w:t>monétaire</w:t>
            </w:r>
          </w:p>
        </w:tc>
      </w:tr>
      <w:tr w:rsidR="00265976" w:rsidRPr="00E846D3" w14:paraId="428C914A" w14:textId="77777777" w:rsidTr="00370224">
        <w:tc>
          <w:tcPr>
            <w:tcW w:w="3260" w:type="dxa"/>
          </w:tcPr>
          <w:p w14:paraId="0FAE8DA2" w14:textId="31072E3C" w:rsidR="00265976" w:rsidRDefault="00265976" w:rsidP="00265976">
            <w:r w:rsidRPr="008C68D8">
              <w:t xml:space="preserve">Mise de fonds </w:t>
            </w:r>
            <w:r>
              <w:t>supplémentaire :</w:t>
            </w:r>
          </w:p>
          <w:p w14:paraId="7DE6983E" w14:textId="65E0AAB8" w:rsidR="00265976" w:rsidRPr="008C68D8" w:rsidRDefault="00265976" w:rsidP="00265976"/>
        </w:tc>
        <w:tc>
          <w:tcPr>
            <w:tcW w:w="4253" w:type="dxa"/>
          </w:tcPr>
          <w:p w14:paraId="126B8EB8" w14:textId="77777777" w:rsidR="00265976" w:rsidRPr="00265976" w:rsidRDefault="00265976" w:rsidP="00265976">
            <w:pPr>
              <w:jc w:val="center"/>
            </w:pPr>
          </w:p>
        </w:tc>
        <w:tc>
          <w:tcPr>
            <w:tcW w:w="2268" w:type="dxa"/>
          </w:tcPr>
          <w:p w14:paraId="434ED6A0" w14:textId="4BF11A59" w:rsidR="00265976" w:rsidRPr="00265976" w:rsidRDefault="00265976" w:rsidP="00265976">
            <w:pPr>
              <w:tabs>
                <w:tab w:val="decimal" w:pos="1736"/>
              </w:tabs>
            </w:pPr>
            <w:r w:rsidRPr="00265976">
              <w:t>0.-</w:t>
            </w:r>
          </w:p>
        </w:tc>
      </w:tr>
      <w:tr w:rsidR="00265976" w:rsidRPr="00E846D3" w14:paraId="0C67D4E7" w14:textId="77777777" w:rsidTr="00DC1E3A">
        <w:tc>
          <w:tcPr>
            <w:tcW w:w="3260" w:type="dxa"/>
          </w:tcPr>
          <w:p w14:paraId="7D705973" w14:textId="77777777" w:rsidR="00265976" w:rsidRDefault="00265976" w:rsidP="00265976">
            <w:r>
              <w:t xml:space="preserve">Investissements matériels : </w:t>
            </w:r>
            <w:r w:rsidRPr="00503A62">
              <w:t>équipements, logistique, etc</w:t>
            </w:r>
            <w:r>
              <w:t>.</w:t>
            </w:r>
          </w:p>
          <w:p w14:paraId="00CE5009" w14:textId="77777777" w:rsidR="00265976" w:rsidRDefault="00265976" w:rsidP="00265976"/>
        </w:tc>
        <w:tc>
          <w:tcPr>
            <w:tcW w:w="4253" w:type="dxa"/>
          </w:tcPr>
          <w:p w14:paraId="05E11D0D" w14:textId="77777777" w:rsidR="00265976" w:rsidRDefault="00265976" w:rsidP="00265976"/>
        </w:tc>
        <w:tc>
          <w:tcPr>
            <w:tcW w:w="2268" w:type="dxa"/>
          </w:tcPr>
          <w:p w14:paraId="28241C8B" w14:textId="7B8C9A74" w:rsidR="00265976" w:rsidRPr="00265976" w:rsidRDefault="00265976" w:rsidP="00265976">
            <w:pPr>
              <w:tabs>
                <w:tab w:val="decimal" w:pos="1736"/>
              </w:tabs>
              <w:rPr>
                <w:color w:val="FF0000"/>
              </w:rPr>
            </w:pPr>
            <w:r>
              <w:rPr>
                <w:color w:val="FF0000"/>
              </w:rPr>
              <w:t>0.-</w:t>
            </w:r>
          </w:p>
        </w:tc>
      </w:tr>
      <w:tr w:rsidR="00265976" w:rsidRPr="00E846D3" w14:paraId="4620CE28" w14:textId="77777777" w:rsidTr="00265976">
        <w:tc>
          <w:tcPr>
            <w:tcW w:w="3260" w:type="dxa"/>
            <w:tcBorders>
              <w:bottom w:val="single" w:sz="12" w:space="0" w:color="4F81BD" w:themeColor="accent1"/>
            </w:tcBorders>
          </w:tcPr>
          <w:p w14:paraId="065F524A" w14:textId="466DAF48" w:rsidR="00265976" w:rsidRDefault="00265976" w:rsidP="00265976">
            <w:r>
              <w:t xml:space="preserve">Investissements immatériels : </w:t>
            </w:r>
            <w:r w:rsidRPr="00503A62">
              <w:t>services, dépenses administratives, garanties, etc.</w:t>
            </w:r>
          </w:p>
        </w:tc>
        <w:tc>
          <w:tcPr>
            <w:tcW w:w="4253" w:type="dxa"/>
            <w:tcBorders>
              <w:bottom w:val="single" w:sz="12" w:space="0" w:color="4F81BD" w:themeColor="accent1"/>
            </w:tcBorders>
          </w:tcPr>
          <w:p w14:paraId="11E48ABC" w14:textId="77777777" w:rsidR="00265976" w:rsidRDefault="00265976" w:rsidP="00265976"/>
        </w:tc>
        <w:tc>
          <w:tcPr>
            <w:tcW w:w="2268" w:type="dxa"/>
            <w:tcBorders>
              <w:bottom w:val="single" w:sz="12" w:space="0" w:color="4F81BD" w:themeColor="accent1"/>
            </w:tcBorders>
          </w:tcPr>
          <w:p w14:paraId="07AAFFB7" w14:textId="5C0E3C70" w:rsidR="00265976" w:rsidRPr="00265976" w:rsidRDefault="00265976" w:rsidP="00265976">
            <w:pPr>
              <w:tabs>
                <w:tab w:val="decimal" w:pos="1736"/>
              </w:tabs>
              <w:rPr>
                <w:color w:val="FF0000"/>
              </w:rPr>
            </w:pPr>
            <w:r>
              <w:rPr>
                <w:color w:val="FF0000"/>
              </w:rPr>
              <w:t>0.-</w:t>
            </w:r>
          </w:p>
        </w:tc>
      </w:tr>
      <w:tr w:rsidR="00265976" w:rsidRPr="00E846D3" w14:paraId="73011C03" w14:textId="77777777" w:rsidTr="00265976">
        <w:tc>
          <w:tcPr>
            <w:tcW w:w="3260" w:type="dxa"/>
            <w:tcBorders>
              <w:top w:val="single" w:sz="12" w:space="0" w:color="4F81BD" w:themeColor="accent1"/>
            </w:tcBorders>
          </w:tcPr>
          <w:p w14:paraId="78EA28D5" w14:textId="77777777" w:rsidR="00265976" w:rsidRPr="00503A62" w:rsidRDefault="00265976" w:rsidP="00265976">
            <w:r w:rsidRPr="00503A62">
              <w:t>Chiffre d'affaires prévu</w:t>
            </w:r>
            <w:r>
              <w:t xml:space="preserve"> </w:t>
            </w:r>
            <w:r w:rsidRPr="00503A62">
              <w:t>: ventes</w:t>
            </w:r>
          </w:p>
          <w:p w14:paraId="396656DB" w14:textId="77777777" w:rsidR="00265976" w:rsidRDefault="00265976" w:rsidP="00265976"/>
        </w:tc>
        <w:tc>
          <w:tcPr>
            <w:tcW w:w="4253" w:type="dxa"/>
            <w:tcBorders>
              <w:top w:val="single" w:sz="12" w:space="0" w:color="4F81BD" w:themeColor="accent1"/>
            </w:tcBorders>
          </w:tcPr>
          <w:p w14:paraId="261ED8EA" w14:textId="77777777" w:rsidR="00265976" w:rsidRDefault="00265976" w:rsidP="00265976"/>
        </w:tc>
        <w:tc>
          <w:tcPr>
            <w:tcW w:w="2268" w:type="dxa"/>
            <w:tcBorders>
              <w:top w:val="single" w:sz="12" w:space="0" w:color="4F81BD" w:themeColor="accent1"/>
            </w:tcBorders>
          </w:tcPr>
          <w:p w14:paraId="08745C2F" w14:textId="29318EE6" w:rsidR="00265976" w:rsidRPr="00265976" w:rsidRDefault="00265976" w:rsidP="00265976">
            <w:pPr>
              <w:tabs>
                <w:tab w:val="decimal" w:pos="1736"/>
              </w:tabs>
              <w:rPr>
                <w:rFonts w:ascii="Open Sans Semibold" w:hAnsi="Open Sans Semibold" w:cs="Open Sans Semibold"/>
              </w:rPr>
            </w:pPr>
            <w:r w:rsidRPr="00265976">
              <w:rPr>
                <w:rFonts w:ascii="Open Sans Semibold" w:hAnsi="Open Sans Semibold" w:cs="Open Sans Semibold"/>
              </w:rPr>
              <w:t>0.-</w:t>
            </w:r>
          </w:p>
        </w:tc>
      </w:tr>
      <w:tr w:rsidR="00265976" w:rsidRPr="00E846D3" w14:paraId="46A39160" w14:textId="77777777" w:rsidTr="00DC1E3A">
        <w:tc>
          <w:tcPr>
            <w:tcW w:w="3260" w:type="dxa"/>
          </w:tcPr>
          <w:p w14:paraId="0C9C8DFD" w14:textId="4998D0D4" w:rsidR="00265976" w:rsidRDefault="00265976" w:rsidP="00265976">
            <w:r w:rsidRPr="00503A62">
              <w:t>Charges directes prévues</w:t>
            </w:r>
            <w:r>
              <w:t xml:space="preserve"> </w:t>
            </w:r>
            <w:r w:rsidRPr="00503A62">
              <w:t>: matière première, services externes, etc.</w:t>
            </w:r>
          </w:p>
        </w:tc>
        <w:tc>
          <w:tcPr>
            <w:tcW w:w="4253" w:type="dxa"/>
          </w:tcPr>
          <w:p w14:paraId="6CFFCFCA" w14:textId="77777777" w:rsidR="00265976" w:rsidRDefault="00265976" w:rsidP="00265976"/>
        </w:tc>
        <w:tc>
          <w:tcPr>
            <w:tcW w:w="2268" w:type="dxa"/>
          </w:tcPr>
          <w:p w14:paraId="2CD37105" w14:textId="6D43CAD8" w:rsidR="00265976" w:rsidRPr="00265976" w:rsidRDefault="00265976" w:rsidP="00265976">
            <w:pPr>
              <w:tabs>
                <w:tab w:val="decimal" w:pos="1736"/>
              </w:tabs>
              <w:rPr>
                <w:color w:val="FF0000"/>
              </w:rPr>
            </w:pPr>
            <w:r>
              <w:rPr>
                <w:color w:val="FF0000"/>
              </w:rPr>
              <w:t>0.-</w:t>
            </w:r>
          </w:p>
        </w:tc>
      </w:tr>
      <w:tr w:rsidR="00265976" w:rsidRPr="00E846D3" w14:paraId="328E090F" w14:textId="77777777" w:rsidTr="00DC1E3A">
        <w:tc>
          <w:tcPr>
            <w:tcW w:w="3260" w:type="dxa"/>
          </w:tcPr>
          <w:p w14:paraId="0C0CF16F" w14:textId="64933708" w:rsidR="00265976" w:rsidRDefault="00265976" w:rsidP="00265976">
            <w:r w:rsidRPr="00503A62">
              <w:t>Charges fixes</w:t>
            </w:r>
            <w:r>
              <w:t xml:space="preserve"> </w:t>
            </w:r>
            <w:r w:rsidRPr="00503A62">
              <w:t>: loyer, transport, télécoms, entretien, électricité, etc.</w:t>
            </w:r>
          </w:p>
        </w:tc>
        <w:tc>
          <w:tcPr>
            <w:tcW w:w="4253" w:type="dxa"/>
          </w:tcPr>
          <w:p w14:paraId="6796F5D4" w14:textId="77777777" w:rsidR="00265976" w:rsidRDefault="00265976" w:rsidP="00265976"/>
        </w:tc>
        <w:tc>
          <w:tcPr>
            <w:tcW w:w="2268" w:type="dxa"/>
          </w:tcPr>
          <w:p w14:paraId="2561C34C" w14:textId="5CC9B0A3" w:rsidR="00265976" w:rsidRPr="00265976" w:rsidRDefault="00265976" w:rsidP="00265976">
            <w:pPr>
              <w:tabs>
                <w:tab w:val="decimal" w:pos="1736"/>
              </w:tabs>
              <w:rPr>
                <w:color w:val="FF0000"/>
              </w:rPr>
            </w:pPr>
            <w:r>
              <w:rPr>
                <w:color w:val="FF0000"/>
              </w:rPr>
              <w:t>0.-</w:t>
            </w:r>
          </w:p>
        </w:tc>
      </w:tr>
      <w:tr w:rsidR="00265976" w:rsidRPr="00E846D3" w14:paraId="1E5B9DB1" w14:textId="77777777" w:rsidTr="00DC1E3A">
        <w:tc>
          <w:tcPr>
            <w:tcW w:w="3260" w:type="dxa"/>
          </w:tcPr>
          <w:p w14:paraId="7379A2C8" w14:textId="35F70278" w:rsidR="00265976" w:rsidRDefault="00265976" w:rsidP="00265976">
            <w:r w:rsidRPr="00503A62">
              <w:t>Prélèvements</w:t>
            </w:r>
            <w:r>
              <w:t xml:space="preserve"> / salaire(s), y compris les charges salariales :</w:t>
            </w:r>
          </w:p>
        </w:tc>
        <w:tc>
          <w:tcPr>
            <w:tcW w:w="4253" w:type="dxa"/>
          </w:tcPr>
          <w:p w14:paraId="1C66DB07" w14:textId="77777777" w:rsidR="00265976" w:rsidRDefault="00265976" w:rsidP="00265976"/>
        </w:tc>
        <w:tc>
          <w:tcPr>
            <w:tcW w:w="2268" w:type="dxa"/>
          </w:tcPr>
          <w:p w14:paraId="30ED6580" w14:textId="408A33E8" w:rsidR="00265976" w:rsidRPr="00265976" w:rsidRDefault="00265976" w:rsidP="00265976">
            <w:pPr>
              <w:tabs>
                <w:tab w:val="decimal" w:pos="1736"/>
              </w:tabs>
              <w:rPr>
                <w:color w:val="FF0000"/>
              </w:rPr>
            </w:pPr>
            <w:r>
              <w:rPr>
                <w:color w:val="FF0000"/>
              </w:rPr>
              <w:t>0.-</w:t>
            </w:r>
          </w:p>
        </w:tc>
      </w:tr>
      <w:tr w:rsidR="00265976" w:rsidRPr="00E846D3" w14:paraId="415230A4" w14:textId="77777777" w:rsidTr="00265976">
        <w:tc>
          <w:tcPr>
            <w:tcW w:w="3260" w:type="dxa"/>
            <w:tcBorders>
              <w:bottom w:val="single" w:sz="12" w:space="0" w:color="4F81BD" w:themeColor="accent1"/>
            </w:tcBorders>
          </w:tcPr>
          <w:p w14:paraId="3BBD6000" w14:textId="4072F9D7" w:rsidR="00265976" w:rsidRDefault="00265976" w:rsidP="00265976">
            <w:r w:rsidRPr="00503A62">
              <w:t>Autres charges</w:t>
            </w:r>
            <w:r>
              <w:t xml:space="preserve"> </w:t>
            </w:r>
            <w:r w:rsidRPr="00503A62">
              <w:t xml:space="preserve">: financières, taxes, </w:t>
            </w:r>
            <w:r>
              <w:t xml:space="preserve">impôts, </w:t>
            </w:r>
            <w:r w:rsidRPr="00503A62">
              <w:t>etc.</w:t>
            </w:r>
          </w:p>
        </w:tc>
        <w:tc>
          <w:tcPr>
            <w:tcW w:w="4253" w:type="dxa"/>
            <w:tcBorders>
              <w:bottom w:val="single" w:sz="12" w:space="0" w:color="4F81BD" w:themeColor="accent1"/>
            </w:tcBorders>
          </w:tcPr>
          <w:p w14:paraId="6B18AB87" w14:textId="77777777" w:rsidR="00265976" w:rsidRDefault="00265976" w:rsidP="00265976"/>
        </w:tc>
        <w:tc>
          <w:tcPr>
            <w:tcW w:w="2268" w:type="dxa"/>
            <w:tcBorders>
              <w:bottom w:val="single" w:sz="12" w:space="0" w:color="4F81BD" w:themeColor="accent1"/>
            </w:tcBorders>
          </w:tcPr>
          <w:p w14:paraId="2C79377B" w14:textId="10F62B31" w:rsidR="00265976" w:rsidRPr="00265976" w:rsidRDefault="00265976" w:rsidP="00265976">
            <w:pPr>
              <w:tabs>
                <w:tab w:val="decimal" w:pos="1736"/>
              </w:tabs>
              <w:rPr>
                <w:color w:val="FF0000"/>
              </w:rPr>
            </w:pPr>
            <w:r>
              <w:rPr>
                <w:color w:val="FF0000"/>
              </w:rPr>
              <w:t>0.-</w:t>
            </w:r>
          </w:p>
        </w:tc>
      </w:tr>
      <w:tr w:rsidR="00265976" w:rsidRPr="00E846D3" w14:paraId="668503A2" w14:textId="77777777" w:rsidTr="00265976">
        <w:tc>
          <w:tcPr>
            <w:tcW w:w="3260" w:type="dxa"/>
            <w:tcBorders>
              <w:top w:val="single" w:sz="12" w:space="0" w:color="4F81BD" w:themeColor="accent1"/>
            </w:tcBorders>
          </w:tcPr>
          <w:p w14:paraId="4CEF42A3" w14:textId="11559A4F" w:rsidR="00265976" w:rsidRPr="00265976" w:rsidRDefault="00265976" w:rsidP="00265976">
            <w:pPr>
              <w:rPr>
                <w:rFonts w:ascii="Open Sans Semibold" w:hAnsi="Open Sans Semibold" w:cs="Open Sans Semibold"/>
              </w:rPr>
            </w:pPr>
            <w:r w:rsidRPr="00265976">
              <w:rPr>
                <w:rFonts w:ascii="Open Sans Semibold" w:hAnsi="Open Sans Semibold" w:cs="Open Sans Semibold"/>
              </w:rPr>
              <w:t xml:space="preserve">Bénéfice ou </w:t>
            </w:r>
            <w:r w:rsidRPr="00265976">
              <w:rPr>
                <w:rFonts w:ascii="Open Sans Semibold" w:hAnsi="Open Sans Semibold" w:cs="Open Sans Semibold"/>
                <w:color w:val="FF0000"/>
              </w:rPr>
              <w:t>perte</w:t>
            </w:r>
            <w:r w:rsidRPr="00265976">
              <w:rPr>
                <w:rFonts w:ascii="Open Sans Semibold" w:hAnsi="Open Sans Semibold" w:cs="Open Sans Semibold"/>
              </w:rPr>
              <w:t xml:space="preserve"> de l’exercice :</w:t>
            </w:r>
          </w:p>
        </w:tc>
        <w:tc>
          <w:tcPr>
            <w:tcW w:w="4253" w:type="dxa"/>
            <w:tcBorders>
              <w:top w:val="single" w:sz="12" w:space="0" w:color="4F81BD" w:themeColor="accent1"/>
            </w:tcBorders>
          </w:tcPr>
          <w:p w14:paraId="11DC4A20" w14:textId="77777777" w:rsidR="00265976" w:rsidRDefault="00265976" w:rsidP="00265976"/>
        </w:tc>
        <w:tc>
          <w:tcPr>
            <w:tcW w:w="2268" w:type="dxa"/>
            <w:tcBorders>
              <w:top w:val="single" w:sz="12" w:space="0" w:color="4F81BD" w:themeColor="accent1"/>
            </w:tcBorders>
          </w:tcPr>
          <w:p w14:paraId="4B14581C" w14:textId="4EE3BD75" w:rsidR="00265976" w:rsidRPr="00265976" w:rsidRDefault="00265976" w:rsidP="00265976">
            <w:pPr>
              <w:tabs>
                <w:tab w:val="decimal" w:pos="1736"/>
              </w:tabs>
              <w:rPr>
                <w:rFonts w:ascii="Open Sans Semibold" w:hAnsi="Open Sans Semibold" w:cs="Open Sans Semibold"/>
              </w:rPr>
            </w:pPr>
            <w:r w:rsidRPr="00265976">
              <w:rPr>
                <w:rFonts w:ascii="Open Sans Semibold" w:hAnsi="Open Sans Semibold" w:cs="Open Sans Semibold"/>
              </w:rPr>
              <w:t>0.-</w:t>
            </w:r>
          </w:p>
        </w:tc>
      </w:tr>
    </w:tbl>
    <w:p w14:paraId="19B8BA66" w14:textId="77777777" w:rsidR="00DA7D4A" w:rsidRDefault="00DA7D4A">
      <w:pPr>
        <w:spacing w:before="0" w:after="0"/>
      </w:pPr>
      <w:r>
        <w:br w:type="page"/>
      </w:r>
    </w:p>
    <w:p w14:paraId="6EC35376" w14:textId="5019E2C3" w:rsidR="00310BE1" w:rsidRDefault="00DA7D4A" w:rsidP="00DA7D4A">
      <w:pPr>
        <w:pStyle w:val="Titre1"/>
      </w:pPr>
      <w:r>
        <w:lastRenderedPageBreak/>
        <w:t>Instructions</w:t>
      </w:r>
      <w:r w:rsidR="00EB2A37">
        <w:t xml:space="preserve"> </w:t>
      </w:r>
      <w:r w:rsidR="00000723">
        <w:t xml:space="preserve">/ aide </w:t>
      </w:r>
      <w:r w:rsidR="00EB2A37">
        <w:t>pour les champs</w:t>
      </w:r>
    </w:p>
    <w:p w14:paraId="60E75796" w14:textId="782B0F9C" w:rsidR="00DA7D4A" w:rsidRDefault="00EB2A37" w:rsidP="00DA7D4A">
      <w:pPr>
        <w:pStyle w:val="Paragraphedeliste"/>
        <w:numPr>
          <w:ilvl w:val="0"/>
          <w:numId w:val="5"/>
        </w:numPr>
      </w:pPr>
      <w:r w:rsidRPr="00C50051">
        <w:rPr>
          <w:rFonts w:ascii="Open Sans Semibold" w:hAnsi="Open Sans Semibold" w:cs="Open Sans Semibold"/>
        </w:rPr>
        <w:t>Domaine d’activités</w:t>
      </w:r>
      <w:r>
        <w:t> : catégorie dans laquelle s’insère ton projet, telle que :</w:t>
      </w:r>
    </w:p>
    <w:p w14:paraId="40B9B0A4" w14:textId="77777777" w:rsidR="00C50051" w:rsidRDefault="00C50051" w:rsidP="00C50051">
      <w:pPr>
        <w:pStyle w:val="Paragraphedeliste"/>
        <w:numPr>
          <w:ilvl w:val="1"/>
          <w:numId w:val="5"/>
        </w:numPr>
        <w:ind w:left="1134"/>
        <w:sectPr w:rsidR="00C50051" w:rsidSect="008973FB">
          <w:headerReference w:type="default" r:id="rId8"/>
          <w:footerReference w:type="default" r:id="rId9"/>
          <w:pgSz w:w="11906" w:h="16838"/>
          <w:pgMar w:top="1440" w:right="1080" w:bottom="1440" w:left="1080" w:header="708" w:footer="708" w:gutter="0"/>
          <w:cols w:space="708"/>
          <w:docGrid w:linePitch="360"/>
        </w:sectPr>
      </w:pPr>
    </w:p>
    <w:p w14:paraId="2C449D51" w14:textId="77777777" w:rsidR="00C50051" w:rsidRDefault="00C50051" w:rsidP="00C50051">
      <w:pPr>
        <w:pStyle w:val="Paragraphedeliste"/>
        <w:numPr>
          <w:ilvl w:val="1"/>
          <w:numId w:val="5"/>
        </w:numPr>
        <w:ind w:left="851" w:right="-301" w:hanging="284"/>
      </w:pPr>
      <w:r>
        <w:t>Activités artistiques et culturelles</w:t>
      </w:r>
    </w:p>
    <w:p w14:paraId="5F53F0C2" w14:textId="77777777" w:rsidR="00C50051" w:rsidRDefault="00C50051" w:rsidP="00C50051">
      <w:pPr>
        <w:pStyle w:val="Paragraphedeliste"/>
        <w:numPr>
          <w:ilvl w:val="1"/>
          <w:numId w:val="5"/>
        </w:numPr>
        <w:ind w:left="851" w:right="-301" w:hanging="284"/>
      </w:pPr>
      <w:r>
        <w:t>Administration publique</w:t>
      </w:r>
    </w:p>
    <w:p w14:paraId="3248357E" w14:textId="77777777" w:rsidR="00C50051" w:rsidRDefault="00C50051" w:rsidP="00C50051">
      <w:pPr>
        <w:pStyle w:val="Paragraphedeliste"/>
        <w:numPr>
          <w:ilvl w:val="1"/>
          <w:numId w:val="5"/>
        </w:numPr>
        <w:ind w:left="851" w:right="-301" w:hanging="284"/>
      </w:pPr>
      <w:r>
        <w:t>Aéronautique</w:t>
      </w:r>
    </w:p>
    <w:p w14:paraId="1738F5A6" w14:textId="3CBB5A32" w:rsidR="00C50051" w:rsidRDefault="00C50051" w:rsidP="00C50051">
      <w:pPr>
        <w:pStyle w:val="Paragraphedeliste"/>
        <w:numPr>
          <w:ilvl w:val="1"/>
          <w:numId w:val="5"/>
        </w:numPr>
        <w:ind w:left="851" w:right="-301" w:hanging="284"/>
      </w:pPr>
      <w:r>
        <w:t>Agriculture / Alimentation</w:t>
      </w:r>
    </w:p>
    <w:p w14:paraId="1EA15550" w14:textId="77777777" w:rsidR="00C50051" w:rsidRDefault="00C50051" w:rsidP="00C50051">
      <w:pPr>
        <w:pStyle w:val="Paragraphedeliste"/>
        <w:numPr>
          <w:ilvl w:val="1"/>
          <w:numId w:val="5"/>
        </w:numPr>
        <w:ind w:left="851" w:right="-301" w:hanging="284"/>
      </w:pPr>
      <w:r>
        <w:t>Assurances</w:t>
      </w:r>
    </w:p>
    <w:p w14:paraId="2E52AFD0" w14:textId="49584E50" w:rsidR="00C50051" w:rsidRDefault="00C50051" w:rsidP="00C50051">
      <w:pPr>
        <w:pStyle w:val="Paragraphedeliste"/>
        <w:numPr>
          <w:ilvl w:val="1"/>
          <w:numId w:val="5"/>
        </w:numPr>
        <w:ind w:left="851" w:right="-301" w:hanging="284"/>
      </w:pPr>
      <w:r>
        <w:t>Banques / Instituts financiers</w:t>
      </w:r>
    </w:p>
    <w:p w14:paraId="352F788F" w14:textId="65E41A77" w:rsidR="00C50051" w:rsidRDefault="00C50051" w:rsidP="00C50051">
      <w:pPr>
        <w:pStyle w:val="Paragraphedeliste"/>
        <w:numPr>
          <w:ilvl w:val="1"/>
          <w:numId w:val="5"/>
        </w:numPr>
        <w:ind w:left="851" w:right="-301" w:hanging="284"/>
      </w:pPr>
      <w:r>
        <w:t>Bâtiment / Construction / Architecture</w:t>
      </w:r>
    </w:p>
    <w:p w14:paraId="7930D00D" w14:textId="77777777" w:rsidR="00C50051" w:rsidRDefault="00C50051" w:rsidP="00C50051">
      <w:pPr>
        <w:pStyle w:val="Paragraphedeliste"/>
        <w:numPr>
          <w:ilvl w:val="1"/>
          <w:numId w:val="5"/>
        </w:numPr>
        <w:ind w:left="851" w:right="-301" w:hanging="284"/>
      </w:pPr>
      <w:r>
        <w:t>Beauté / Esthétique / Coiffure</w:t>
      </w:r>
    </w:p>
    <w:p w14:paraId="60AA7536" w14:textId="77777777" w:rsidR="00C50051" w:rsidRDefault="00C50051" w:rsidP="00C50051">
      <w:pPr>
        <w:pStyle w:val="Paragraphedeliste"/>
        <w:numPr>
          <w:ilvl w:val="1"/>
          <w:numId w:val="5"/>
        </w:numPr>
        <w:ind w:left="851" w:right="-301" w:hanging="284"/>
      </w:pPr>
      <w:r>
        <w:t>Biotech / Medical / Pharma / Sciences de la vie</w:t>
      </w:r>
    </w:p>
    <w:p w14:paraId="065F8771" w14:textId="1C726FCD" w:rsidR="00C50051" w:rsidRDefault="00C50051" w:rsidP="00C50051">
      <w:pPr>
        <w:pStyle w:val="Paragraphedeliste"/>
        <w:numPr>
          <w:ilvl w:val="1"/>
          <w:numId w:val="5"/>
        </w:numPr>
        <w:ind w:left="851" w:right="-301" w:hanging="284"/>
      </w:pPr>
      <w:r>
        <w:t>Recyclage / Gestion déchets / Energies renouvelables / Mobilité douce</w:t>
      </w:r>
    </w:p>
    <w:p w14:paraId="19DB9FF8" w14:textId="77777777" w:rsidR="00C50051" w:rsidRDefault="00C50051" w:rsidP="00C50051">
      <w:pPr>
        <w:pStyle w:val="Paragraphedeliste"/>
        <w:numPr>
          <w:ilvl w:val="1"/>
          <w:numId w:val="5"/>
        </w:numPr>
        <w:ind w:left="851" w:right="-301" w:hanging="284"/>
      </w:pPr>
      <w:r>
        <w:t>Communication / Médias</w:t>
      </w:r>
    </w:p>
    <w:p w14:paraId="19949D20" w14:textId="77777777" w:rsidR="00C50051" w:rsidRDefault="00C50051" w:rsidP="00C50051">
      <w:pPr>
        <w:pStyle w:val="Paragraphedeliste"/>
        <w:numPr>
          <w:ilvl w:val="1"/>
          <w:numId w:val="5"/>
        </w:numPr>
        <w:ind w:left="851" w:right="-301" w:hanging="284"/>
      </w:pPr>
      <w:r>
        <w:t>Confection / habillement</w:t>
      </w:r>
    </w:p>
    <w:p w14:paraId="755C98A8" w14:textId="0C871146" w:rsidR="00C50051" w:rsidRDefault="00C50051" w:rsidP="00C50051">
      <w:pPr>
        <w:pStyle w:val="Paragraphedeliste"/>
        <w:numPr>
          <w:ilvl w:val="1"/>
          <w:numId w:val="5"/>
        </w:numPr>
        <w:ind w:left="851" w:right="-301" w:hanging="284"/>
      </w:pPr>
      <w:r>
        <w:t xml:space="preserve">Conseil / Audit / </w:t>
      </w:r>
      <w:r w:rsidR="00000723">
        <w:t>Coaching</w:t>
      </w:r>
      <w:r>
        <w:t xml:space="preserve"> / Formation </w:t>
      </w:r>
    </w:p>
    <w:p w14:paraId="7C596288" w14:textId="77777777" w:rsidR="00C50051" w:rsidRDefault="00C50051" w:rsidP="00C50051">
      <w:pPr>
        <w:pStyle w:val="Paragraphedeliste"/>
        <w:numPr>
          <w:ilvl w:val="1"/>
          <w:numId w:val="5"/>
        </w:numPr>
        <w:ind w:left="993"/>
      </w:pPr>
      <w:r>
        <w:t>Design / Décoration / Graphisme / Photo</w:t>
      </w:r>
    </w:p>
    <w:p w14:paraId="0C260534" w14:textId="77777777" w:rsidR="00C50051" w:rsidRDefault="00C50051" w:rsidP="00C50051">
      <w:pPr>
        <w:pStyle w:val="Paragraphedeliste"/>
        <w:numPr>
          <w:ilvl w:val="1"/>
          <w:numId w:val="5"/>
        </w:numPr>
        <w:ind w:left="993"/>
      </w:pPr>
      <w:r>
        <w:t>Distribution / Commerce détail / Petit commerce / Artisanat</w:t>
      </w:r>
    </w:p>
    <w:p w14:paraId="29A250DE" w14:textId="086D7CD6" w:rsidR="00C50051" w:rsidRDefault="00C50051" w:rsidP="00C50051">
      <w:pPr>
        <w:pStyle w:val="Paragraphedeliste"/>
        <w:numPr>
          <w:ilvl w:val="1"/>
          <w:numId w:val="5"/>
        </w:numPr>
        <w:ind w:left="993"/>
      </w:pPr>
      <w:r>
        <w:t>E-commerce / E-Business / Vente par internet</w:t>
      </w:r>
    </w:p>
    <w:p w14:paraId="5305183C" w14:textId="77777777" w:rsidR="00C50051" w:rsidRDefault="00C50051" w:rsidP="00C50051">
      <w:pPr>
        <w:pStyle w:val="Paragraphedeliste"/>
        <w:numPr>
          <w:ilvl w:val="1"/>
          <w:numId w:val="5"/>
        </w:numPr>
        <w:ind w:left="993"/>
      </w:pPr>
      <w:r>
        <w:t>Horlogerie</w:t>
      </w:r>
    </w:p>
    <w:p w14:paraId="057F897F" w14:textId="77777777" w:rsidR="00C50051" w:rsidRDefault="00C50051" w:rsidP="00C50051">
      <w:pPr>
        <w:pStyle w:val="Paragraphedeliste"/>
        <w:numPr>
          <w:ilvl w:val="1"/>
          <w:numId w:val="5"/>
        </w:numPr>
        <w:ind w:left="993"/>
      </w:pPr>
      <w:r>
        <w:t>Immobilier</w:t>
      </w:r>
    </w:p>
    <w:p w14:paraId="5B16BFD2" w14:textId="77777777" w:rsidR="00C50051" w:rsidRDefault="00C50051" w:rsidP="00C50051">
      <w:pPr>
        <w:pStyle w:val="Paragraphedeliste"/>
        <w:numPr>
          <w:ilvl w:val="1"/>
          <w:numId w:val="5"/>
        </w:numPr>
        <w:ind w:left="993"/>
      </w:pPr>
      <w:r>
        <w:t>Industrie</w:t>
      </w:r>
    </w:p>
    <w:p w14:paraId="12C9B129" w14:textId="177AB31C" w:rsidR="00C50051" w:rsidRDefault="00C50051" w:rsidP="00C50051">
      <w:pPr>
        <w:pStyle w:val="Paragraphedeliste"/>
        <w:numPr>
          <w:ilvl w:val="1"/>
          <w:numId w:val="5"/>
        </w:numPr>
        <w:ind w:left="993"/>
      </w:pPr>
      <w:r>
        <w:t>Informatique / Multimédia / Edition</w:t>
      </w:r>
    </w:p>
    <w:p w14:paraId="5E9E2B83" w14:textId="77777777" w:rsidR="00C50051" w:rsidRDefault="00C50051" w:rsidP="00C50051">
      <w:pPr>
        <w:pStyle w:val="Paragraphedeliste"/>
        <w:numPr>
          <w:ilvl w:val="1"/>
          <w:numId w:val="5"/>
        </w:numPr>
        <w:ind w:left="993"/>
      </w:pPr>
      <w:r>
        <w:t>Restauration / Hôtellerie</w:t>
      </w:r>
    </w:p>
    <w:p w14:paraId="74F83493" w14:textId="77777777" w:rsidR="00C50051" w:rsidRDefault="00C50051" w:rsidP="00C50051">
      <w:pPr>
        <w:pStyle w:val="Paragraphedeliste"/>
        <w:numPr>
          <w:ilvl w:val="1"/>
          <w:numId w:val="5"/>
        </w:numPr>
        <w:ind w:left="993"/>
      </w:pPr>
      <w:r>
        <w:t>Social / Santé</w:t>
      </w:r>
    </w:p>
    <w:p w14:paraId="7105F27F" w14:textId="77777777" w:rsidR="00C50051" w:rsidRDefault="00C50051" w:rsidP="00C50051">
      <w:pPr>
        <w:pStyle w:val="Paragraphedeliste"/>
        <w:numPr>
          <w:ilvl w:val="1"/>
          <w:numId w:val="5"/>
        </w:numPr>
        <w:ind w:left="993"/>
      </w:pPr>
      <w:r>
        <w:t>Télécommunications</w:t>
      </w:r>
    </w:p>
    <w:p w14:paraId="0C34DF29" w14:textId="77777777" w:rsidR="00C50051" w:rsidRDefault="00C50051" w:rsidP="00C50051">
      <w:pPr>
        <w:pStyle w:val="Paragraphedeliste"/>
        <w:numPr>
          <w:ilvl w:val="1"/>
          <w:numId w:val="5"/>
        </w:numPr>
        <w:ind w:left="993"/>
      </w:pPr>
      <w:r>
        <w:t>Tourisme / Sport / Loisirs</w:t>
      </w:r>
    </w:p>
    <w:p w14:paraId="2A933B8C" w14:textId="0A0A6C2A" w:rsidR="00C50051" w:rsidRDefault="00C50051" w:rsidP="00C50051">
      <w:pPr>
        <w:pStyle w:val="Paragraphedeliste"/>
        <w:numPr>
          <w:ilvl w:val="1"/>
          <w:numId w:val="5"/>
        </w:numPr>
        <w:ind w:left="993"/>
      </w:pPr>
      <w:r>
        <w:t>Transports / Logistique</w:t>
      </w:r>
    </w:p>
    <w:p w14:paraId="2EBA49DD" w14:textId="77777777" w:rsidR="00C50051" w:rsidRDefault="00C50051" w:rsidP="00C50051">
      <w:pPr>
        <w:pStyle w:val="Paragraphedeliste"/>
        <w:numPr>
          <w:ilvl w:val="0"/>
          <w:numId w:val="5"/>
        </w:numPr>
        <w:sectPr w:rsidR="00C50051" w:rsidSect="00C50051">
          <w:type w:val="continuous"/>
          <w:pgSz w:w="11906" w:h="16838"/>
          <w:pgMar w:top="1440" w:right="1080" w:bottom="1440" w:left="1080" w:header="708" w:footer="708" w:gutter="0"/>
          <w:cols w:num="2" w:space="2"/>
          <w:docGrid w:linePitch="360"/>
        </w:sectPr>
      </w:pPr>
    </w:p>
    <w:p w14:paraId="093C7A82" w14:textId="71458E11" w:rsidR="00C50051" w:rsidRDefault="00292001" w:rsidP="00C50051">
      <w:pPr>
        <w:pStyle w:val="Paragraphedeliste"/>
        <w:numPr>
          <w:ilvl w:val="0"/>
          <w:numId w:val="5"/>
        </w:numPr>
      </w:pPr>
      <w:r w:rsidRPr="00C06D3D">
        <w:rPr>
          <w:rFonts w:ascii="Open Sans Semibold" w:hAnsi="Open Sans Semibold" w:cs="Open Sans Semibold"/>
        </w:rPr>
        <w:t xml:space="preserve">Besoins </w:t>
      </w:r>
      <w:r>
        <w:rPr>
          <w:rFonts w:ascii="Open Sans Semibold" w:hAnsi="Open Sans Semibold" w:cs="Open Sans Semibold"/>
        </w:rPr>
        <w:t>réels observés </w:t>
      </w:r>
      <w:r w:rsidRPr="00292001">
        <w:t>: c</w:t>
      </w:r>
      <w:r>
        <w:t>e sont des besoins réellement ressentis par ton public cible et que tu as observé « sur le terrain » ; ils peuvent provenir d’un problème à résoudre ou d’une envie, d’un souhait.</w:t>
      </w:r>
    </w:p>
    <w:p w14:paraId="36E28BE1" w14:textId="08A0CF10" w:rsidR="00292001" w:rsidRPr="00292001" w:rsidRDefault="00292001" w:rsidP="00292001">
      <w:pPr>
        <w:pStyle w:val="Paragraphedeliste"/>
        <w:numPr>
          <w:ilvl w:val="0"/>
          <w:numId w:val="5"/>
        </w:numPr>
        <w:rPr>
          <w:rFonts w:ascii="Open Sans Semibold" w:hAnsi="Open Sans Semibold" w:cs="Open Sans Semibold"/>
        </w:rPr>
      </w:pPr>
      <w:r w:rsidRPr="00292001">
        <w:rPr>
          <w:rFonts w:ascii="Open Sans Semibold" w:hAnsi="Open Sans Semibold" w:cs="Open Sans Semibold"/>
        </w:rPr>
        <w:t>Motivation à me lancer dans l’aventure </w:t>
      </w:r>
      <w:r w:rsidRPr="00292001">
        <w:t xml:space="preserve">: </w:t>
      </w:r>
      <w:r>
        <w:t>ce qui te pousse à te lancer, par exemple une amélioration financière, ou la capacité de décider, ou un changement de métier ou encore la simple envie de faire autre chose.</w:t>
      </w:r>
    </w:p>
    <w:p w14:paraId="53E4D1CA" w14:textId="4382F7EB" w:rsidR="00292001" w:rsidRDefault="00292001" w:rsidP="00C50051">
      <w:pPr>
        <w:pStyle w:val="Paragraphedeliste"/>
        <w:numPr>
          <w:ilvl w:val="0"/>
          <w:numId w:val="5"/>
        </w:numPr>
      </w:pPr>
      <w:r>
        <w:rPr>
          <w:rFonts w:ascii="Open Sans Semibold" w:hAnsi="Open Sans Semibold" w:cs="Open Sans Semibold"/>
        </w:rPr>
        <w:t>Formation(s) et expérience </w:t>
      </w:r>
      <w:r w:rsidRPr="00292001">
        <w:t>: qui</w:t>
      </w:r>
      <w:r>
        <w:rPr>
          <w:rFonts w:ascii="Open Sans Semibold" w:hAnsi="Open Sans Semibold" w:cs="Open Sans Semibold"/>
        </w:rPr>
        <w:t xml:space="preserve"> </w:t>
      </w:r>
      <w:r w:rsidRPr="00292001">
        <w:t>te sont</w:t>
      </w:r>
      <w:r>
        <w:t xml:space="preserve"> directement en lien ou transposables dans le domaine de ta nouvelle activité.</w:t>
      </w:r>
      <w:r w:rsidRPr="00292001">
        <w:t xml:space="preserve"> </w:t>
      </w:r>
    </w:p>
    <w:p w14:paraId="1A6DE32D" w14:textId="76D2B8A6" w:rsidR="00292001" w:rsidRDefault="00292001" w:rsidP="00C50051">
      <w:pPr>
        <w:pStyle w:val="Paragraphedeliste"/>
        <w:numPr>
          <w:ilvl w:val="0"/>
          <w:numId w:val="5"/>
        </w:numPr>
      </w:pPr>
      <w:r w:rsidRPr="00292001">
        <w:rPr>
          <w:rFonts w:ascii="Open Sans Semibold" w:hAnsi="Open Sans Semibold" w:cs="Open Sans Semibold"/>
        </w:rPr>
        <w:t>Mes compétences entrepreneuriales ou managériales</w:t>
      </w:r>
      <w:r>
        <w:t xml:space="preserve"> : un entrepreneur doit avoir des compétences multiples en plus de son métier, telles que : </w:t>
      </w:r>
    </w:p>
    <w:p w14:paraId="722807D3" w14:textId="77777777" w:rsidR="00A322AC" w:rsidRDefault="00A322AC" w:rsidP="00A322AC">
      <w:pPr>
        <w:pStyle w:val="Paragraphedeliste"/>
        <w:numPr>
          <w:ilvl w:val="1"/>
          <w:numId w:val="5"/>
        </w:numPr>
        <w:ind w:left="993" w:hanging="284"/>
        <w:sectPr w:rsidR="00A322AC" w:rsidSect="00C50051">
          <w:type w:val="continuous"/>
          <w:pgSz w:w="11906" w:h="16838"/>
          <w:pgMar w:top="1440" w:right="1080" w:bottom="1440" w:left="1080" w:header="708" w:footer="708" w:gutter="0"/>
          <w:cols w:space="708"/>
          <w:docGrid w:linePitch="360"/>
        </w:sectPr>
      </w:pPr>
    </w:p>
    <w:p w14:paraId="3A6E83AA" w14:textId="29A09BDE" w:rsidR="00292001" w:rsidRDefault="00A322AC" w:rsidP="00A322AC">
      <w:pPr>
        <w:pStyle w:val="Paragraphedeliste"/>
        <w:numPr>
          <w:ilvl w:val="1"/>
          <w:numId w:val="5"/>
        </w:numPr>
        <w:ind w:left="993" w:hanging="426"/>
      </w:pPr>
      <w:r w:rsidRPr="00A322AC">
        <w:t>Gestion de l’information</w:t>
      </w:r>
    </w:p>
    <w:p w14:paraId="36E3685B" w14:textId="6DFBDDB2" w:rsidR="00A322AC" w:rsidRDefault="00A322AC" w:rsidP="00A322AC">
      <w:pPr>
        <w:pStyle w:val="Paragraphedeliste"/>
        <w:numPr>
          <w:ilvl w:val="1"/>
          <w:numId w:val="5"/>
        </w:numPr>
        <w:ind w:left="993" w:hanging="426"/>
      </w:pPr>
      <w:r>
        <w:t>Marketing</w:t>
      </w:r>
    </w:p>
    <w:p w14:paraId="08AABE32" w14:textId="4007B581" w:rsidR="00A322AC" w:rsidRDefault="00A322AC" w:rsidP="00A322AC">
      <w:pPr>
        <w:pStyle w:val="Paragraphedeliste"/>
        <w:numPr>
          <w:ilvl w:val="1"/>
          <w:numId w:val="5"/>
        </w:numPr>
        <w:ind w:left="993" w:hanging="426"/>
      </w:pPr>
      <w:r>
        <w:t>Promotion et ventes</w:t>
      </w:r>
    </w:p>
    <w:p w14:paraId="3C0798D5" w14:textId="13D7F27C" w:rsidR="00A322AC" w:rsidRDefault="00A322AC" w:rsidP="00A322AC">
      <w:pPr>
        <w:pStyle w:val="Paragraphedeliste"/>
        <w:numPr>
          <w:ilvl w:val="1"/>
          <w:numId w:val="5"/>
        </w:numPr>
        <w:ind w:left="993" w:hanging="426"/>
      </w:pPr>
      <w:r w:rsidRPr="00A322AC">
        <w:t>Relations et communication</w:t>
      </w:r>
      <w:r>
        <w:t xml:space="preserve"> </w:t>
      </w:r>
      <w:r w:rsidRPr="00A322AC">
        <w:t>institutionnelles</w:t>
      </w:r>
    </w:p>
    <w:p w14:paraId="293A1DCE" w14:textId="5AF5CCED" w:rsidR="00A322AC" w:rsidRDefault="00A322AC" w:rsidP="00A322AC">
      <w:pPr>
        <w:pStyle w:val="Paragraphedeliste"/>
        <w:numPr>
          <w:ilvl w:val="1"/>
          <w:numId w:val="5"/>
        </w:numPr>
        <w:ind w:left="993" w:hanging="426"/>
      </w:pPr>
      <w:r w:rsidRPr="00A322AC">
        <w:t>Stratégie</w:t>
      </w:r>
      <w:r>
        <w:t xml:space="preserve"> </w:t>
      </w:r>
      <w:r w:rsidRPr="00A322AC">
        <w:t>et gestion de projets</w:t>
      </w:r>
    </w:p>
    <w:p w14:paraId="417A0EBA" w14:textId="58C85773" w:rsidR="00A322AC" w:rsidRDefault="00A322AC" w:rsidP="00A322AC">
      <w:pPr>
        <w:pStyle w:val="Paragraphedeliste"/>
        <w:numPr>
          <w:ilvl w:val="1"/>
          <w:numId w:val="5"/>
        </w:numPr>
        <w:ind w:left="993" w:hanging="426"/>
      </w:pPr>
      <w:r w:rsidRPr="00A322AC">
        <w:t>Organisation, opérations et logistique</w:t>
      </w:r>
    </w:p>
    <w:p w14:paraId="77073D68" w14:textId="16CA0BF8" w:rsidR="00A322AC" w:rsidRDefault="00A322AC" w:rsidP="00A322AC">
      <w:pPr>
        <w:pStyle w:val="Paragraphedeliste"/>
        <w:numPr>
          <w:ilvl w:val="1"/>
          <w:numId w:val="5"/>
        </w:numPr>
        <w:ind w:left="993" w:hanging="426"/>
      </w:pPr>
      <w:r w:rsidRPr="00A322AC">
        <w:t>Gestion financière</w:t>
      </w:r>
      <w:r>
        <w:t xml:space="preserve"> </w:t>
      </w:r>
      <w:r w:rsidRPr="00A322AC">
        <w:t>et des coûts</w:t>
      </w:r>
    </w:p>
    <w:p w14:paraId="28C3C836" w14:textId="126207F4" w:rsidR="00A322AC" w:rsidRDefault="00A322AC" w:rsidP="00A322AC">
      <w:pPr>
        <w:pStyle w:val="Paragraphedeliste"/>
        <w:numPr>
          <w:ilvl w:val="1"/>
          <w:numId w:val="5"/>
        </w:numPr>
        <w:ind w:left="993" w:hanging="426"/>
      </w:pPr>
      <w:r w:rsidRPr="00A322AC">
        <w:t>Gestion des RH</w:t>
      </w:r>
      <w:r>
        <w:t xml:space="preserve"> </w:t>
      </w:r>
      <w:r w:rsidRPr="00A322AC">
        <w:t>et gouvernance interne</w:t>
      </w:r>
    </w:p>
    <w:p w14:paraId="04C11E05" w14:textId="77777777" w:rsidR="00A322AC" w:rsidRDefault="00A322AC" w:rsidP="00A322AC">
      <w:pPr>
        <w:pStyle w:val="Paragraphedeliste"/>
        <w:numPr>
          <w:ilvl w:val="0"/>
          <w:numId w:val="5"/>
        </w:numPr>
        <w:sectPr w:rsidR="00A322AC" w:rsidSect="00A322AC">
          <w:type w:val="continuous"/>
          <w:pgSz w:w="11906" w:h="16838"/>
          <w:pgMar w:top="1440" w:right="1080" w:bottom="1440" w:left="1080" w:header="708" w:footer="708" w:gutter="0"/>
          <w:cols w:num="2" w:space="282"/>
          <w:docGrid w:linePitch="360"/>
        </w:sectPr>
      </w:pPr>
    </w:p>
    <w:p w14:paraId="1FE10449" w14:textId="28867E04" w:rsidR="00706B83" w:rsidRPr="00706B83" w:rsidRDefault="00706B83" w:rsidP="00A322AC">
      <w:pPr>
        <w:pStyle w:val="Paragraphedeliste"/>
        <w:numPr>
          <w:ilvl w:val="0"/>
          <w:numId w:val="5"/>
        </w:numPr>
      </w:pPr>
      <w:r w:rsidRPr="00706B83">
        <w:rPr>
          <w:rFonts w:ascii="Open Sans Semibold" w:hAnsi="Open Sans Semibold" w:cs="Open Sans Semibold"/>
        </w:rPr>
        <w:t>Budget personnel nécessaire</w:t>
      </w:r>
      <w:r>
        <w:t xml:space="preserve"> : pendant la préparation et lors du démarrage de ton activité, il est fréquent et normal de se « serrer la ceinture » pour compenser le manque à gagner. Réfléchis au budget minimal pour tes dépenses personnelles (habitation, alimentation, assurances…). </w:t>
      </w:r>
    </w:p>
    <w:p w14:paraId="52376ED2" w14:textId="4462DDBA" w:rsidR="00A322AC" w:rsidRDefault="00A322AC" w:rsidP="00A322AC">
      <w:pPr>
        <w:pStyle w:val="Paragraphedeliste"/>
        <w:numPr>
          <w:ilvl w:val="0"/>
          <w:numId w:val="5"/>
        </w:numPr>
      </w:pPr>
      <w:r w:rsidRPr="00A322AC">
        <w:rPr>
          <w:rFonts w:ascii="Open Sans Semibold" w:hAnsi="Open Sans Semibold" w:cs="Open Sans Semibold"/>
        </w:rPr>
        <w:t>Nature de l’activité</w:t>
      </w:r>
      <w:r>
        <w:t> : en une phrase, ce que tu vas proposer, à qui tu vas le proposer et dans quel but, pour quel impact (répondant à quels besoins).</w:t>
      </w:r>
    </w:p>
    <w:p w14:paraId="6F8B014C" w14:textId="2D2F0DBA" w:rsidR="00A322AC" w:rsidRDefault="00A322AC" w:rsidP="00A322AC">
      <w:pPr>
        <w:pStyle w:val="Paragraphedeliste"/>
        <w:numPr>
          <w:ilvl w:val="0"/>
          <w:numId w:val="5"/>
        </w:numPr>
      </w:pPr>
      <w:r w:rsidRPr="00A322AC">
        <w:rPr>
          <w:rFonts w:ascii="Open Sans Semibold" w:hAnsi="Open Sans Semibold" w:cs="Open Sans Semibold"/>
        </w:rPr>
        <w:t>Public(s) visé(s)</w:t>
      </w:r>
      <w:r>
        <w:t> : catégorisation ou segmentation des individus / personnes morales (entreprises) à qui tu vas proposer tes produits et services, par exemple, les enfants entre 3 et 6 ans, ou les hommes de forte corpulence ou encore les garages automobiles.</w:t>
      </w:r>
    </w:p>
    <w:p w14:paraId="686C59AC" w14:textId="6BE923F2" w:rsidR="00EC567D" w:rsidRDefault="00EC567D" w:rsidP="00A322AC">
      <w:pPr>
        <w:pStyle w:val="Paragraphedeliste"/>
        <w:numPr>
          <w:ilvl w:val="0"/>
          <w:numId w:val="5"/>
        </w:numPr>
      </w:pPr>
      <w:r>
        <w:rPr>
          <w:rFonts w:ascii="Open Sans Semibold" w:hAnsi="Open Sans Semibold" w:cs="Open Sans Semibold"/>
        </w:rPr>
        <w:t>Taille du marché</w:t>
      </w:r>
      <w:r w:rsidR="008C68D8">
        <w:rPr>
          <w:rFonts w:ascii="Open Sans Semibold" w:hAnsi="Open Sans Semibold" w:cs="Open Sans Semibold"/>
        </w:rPr>
        <w:t xml:space="preserve"> annuel</w:t>
      </w:r>
      <w:r>
        <w:t> : 1) nombre annuel de clients potentiels à qui tu peux proposer tes produits et/ou services, dans la zone géographique définie ; 2) nombre annuel de ventes aux clients qui vont effectivement acheter tes produits et/ou services ; et 3) panier moyen d’une vente</w:t>
      </w:r>
      <w:r w:rsidR="008C68D8">
        <w:t xml:space="preserve"> (valeur moyenne)</w:t>
      </w:r>
      <w:r>
        <w:t>.</w:t>
      </w:r>
    </w:p>
    <w:p w14:paraId="4C82BAAD" w14:textId="34448734" w:rsidR="00EC567D" w:rsidRDefault="00EC567D" w:rsidP="00A322AC">
      <w:pPr>
        <w:pStyle w:val="Paragraphedeliste"/>
        <w:numPr>
          <w:ilvl w:val="0"/>
          <w:numId w:val="5"/>
        </w:numPr>
      </w:pPr>
      <w:r>
        <w:rPr>
          <w:rFonts w:ascii="Open Sans Semibold" w:hAnsi="Open Sans Semibold" w:cs="Open Sans Semibold"/>
        </w:rPr>
        <w:t>Avantages concurrentiels</w:t>
      </w:r>
      <w:r>
        <w:t> : pour pouvoir définir et expliquer tes avantages concurrentiels, il faut que tu sois au clair sur les caractéristiques de tes propres produits et/ou services, les entreprises qui proposent des produits et/ou services similaires et les caractéristiques de ces derniers.</w:t>
      </w:r>
    </w:p>
    <w:p w14:paraId="3DF8ED6D" w14:textId="190B945B" w:rsidR="008C68D8" w:rsidRDefault="008C68D8" w:rsidP="00A322AC">
      <w:pPr>
        <w:pStyle w:val="Paragraphedeliste"/>
        <w:numPr>
          <w:ilvl w:val="0"/>
          <w:numId w:val="5"/>
        </w:numPr>
      </w:pPr>
      <w:r w:rsidRPr="008C68D8">
        <w:rPr>
          <w:rFonts w:ascii="Open Sans Semibold" w:hAnsi="Open Sans Semibold" w:cs="Open Sans Semibold"/>
        </w:rPr>
        <w:t>Prévisions financières</w:t>
      </w:r>
      <w:r>
        <w:t> : résume ici les prévisions financières projetées pour la 1</w:t>
      </w:r>
      <w:r w:rsidRPr="008C68D8">
        <w:rPr>
          <w:vertAlign w:val="superscript"/>
        </w:rPr>
        <w:t>ère</w:t>
      </w:r>
      <w:r>
        <w:t xml:space="preserve"> année et optionnellement la 2</w:t>
      </w:r>
      <w:r w:rsidRPr="008C68D8">
        <w:rPr>
          <w:vertAlign w:val="superscript"/>
        </w:rPr>
        <w:t>ème</w:t>
      </w:r>
      <w:r>
        <w:t xml:space="preserve"> année</w:t>
      </w:r>
      <w:r w:rsidR="00265976">
        <w:t>.</w:t>
      </w:r>
    </w:p>
    <w:p w14:paraId="02FC3B77" w14:textId="1026235E" w:rsidR="00265976" w:rsidRDefault="00265976" w:rsidP="00265976">
      <w:pPr>
        <w:ind w:left="709"/>
      </w:pPr>
      <w:r>
        <w:t>Pour la 1</w:t>
      </w:r>
      <w:r w:rsidRPr="00265976">
        <w:rPr>
          <w:vertAlign w:val="superscript"/>
        </w:rPr>
        <w:t>ère</w:t>
      </w:r>
      <w:r>
        <w:t xml:space="preserve"> année, signale l’argent que tu investis au départ, pour pouvoir acheter ce qui est nécessaire pour assurer ton implantation et compenser les déficits jusqu’à ce que tes revenus soient égaux ou dépassent tes dépenses (point d’équilibre, </w:t>
      </w:r>
      <w:r>
        <w:rPr>
          <w:i/>
          <w:iCs/>
        </w:rPr>
        <w:t xml:space="preserve">break </w:t>
      </w:r>
      <w:proofErr w:type="spellStart"/>
      <w:r>
        <w:rPr>
          <w:i/>
          <w:iCs/>
        </w:rPr>
        <w:t>even</w:t>
      </w:r>
      <w:proofErr w:type="spellEnd"/>
      <w:r>
        <w:t>).</w:t>
      </w:r>
    </w:p>
    <w:p w14:paraId="61F11B1D" w14:textId="2D3B3A26" w:rsidR="00265976" w:rsidRPr="00265976" w:rsidRDefault="00265976" w:rsidP="00265976">
      <w:pPr>
        <w:ind w:left="709"/>
      </w:pPr>
      <w:r>
        <w:t>Idéalement, ce s deux tableaux devraient être le résumé d’une réflexion plus détaillée des projections mensuelles des revenus et dépenses, pour éviter des situations délicates, surtout au démarrage.</w:t>
      </w:r>
    </w:p>
    <w:sectPr w:rsidR="00265976" w:rsidRPr="00265976" w:rsidSect="00C50051">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CE807" w14:textId="77777777" w:rsidR="00077BE2" w:rsidRDefault="00077BE2" w:rsidP="00CD52E8">
      <w:r>
        <w:separator/>
      </w:r>
    </w:p>
  </w:endnote>
  <w:endnote w:type="continuationSeparator" w:id="0">
    <w:p w14:paraId="13781850" w14:textId="77777777" w:rsidR="00077BE2" w:rsidRDefault="00077BE2" w:rsidP="00CD5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AvantGarde Bk BT">
    <w:altName w:val="Century Gothic"/>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715D5" w14:textId="5ECE3EBA" w:rsidR="008973FB" w:rsidRPr="00BB7F48" w:rsidRDefault="00A1233F" w:rsidP="00280210">
    <w:pPr>
      <w:pStyle w:val="Pieddepage"/>
      <w:tabs>
        <w:tab w:val="clear" w:pos="4536"/>
        <w:tab w:val="clear" w:pos="9072"/>
        <w:tab w:val="center" w:pos="4820"/>
        <w:tab w:val="right" w:pos="9746"/>
      </w:tabs>
      <w:rPr>
        <w:sz w:val="16"/>
        <w:szCs w:val="16"/>
      </w:rPr>
    </w:pPr>
    <w:r>
      <w:rPr>
        <w:noProof/>
      </w:rPr>
      <w:drawing>
        <wp:anchor distT="0" distB="0" distL="114300" distR="114300" simplePos="0" relativeHeight="251658240" behindDoc="0" locked="0" layoutInCell="1" allowOverlap="1" wp14:anchorId="3828FA35" wp14:editId="7B3C4E23">
          <wp:simplePos x="0" y="0"/>
          <wp:positionH relativeFrom="column">
            <wp:posOffset>-12700</wp:posOffset>
          </wp:positionH>
          <wp:positionV relativeFrom="paragraph">
            <wp:posOffset>-1905</wp:posOffset>
          </wp:positionV>
          <wp:extent cx="584200" cy="172720"/>
          <wp:effectExtent l="0" t="0" r="0" b="0"/>
          <wp:wrapThrough wrapText="bothSides">
            <wp:wrapPolygon edited="0">
              <wp:start x="0" y="0"/>
              <wp:lineTo x="0" y="19059"/>
              <wp:lineTo x="21130" y="19059"/>
              <wp:lineTo x="21130" y="0"/>
              <wp:lineTo x="0" y="0"/>
            </wp:wrapPolygon>
          </wp:wrapThrough>
          <wp:docPr id="3" name="Image 2">
            <a:extLst xmlns:a="http://schemas.openxmlformats.org/drawingml/2006/main">
              <a:ext uri="{FF2B5EF4-FFF2-40B4-BE49-F238E27FC236}">
                <a16:creationId xmlns:a16="http://schemas.microsoft.com/office/drawing/2014/main" id="{B57D1D65-E69D-4BB3-8FBC-3BC03ED647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B57D1D65-E69D-4BB3-8FBC-3BC03ED64788}"/>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a:stretch/>
                </pic:blipFill>
                <pic:spPr>
                  <a:xfrm>
                    <a:off x="0" y="0"/>
                    <a:ext cx="584200" cy="172720"/>
                  </a:xfrm>
                  <a:prstGeom prst="rect">
                    <a:avLst/>
                  </a:prstGeom>
                </pic:spPr>
              </pic:pic>
            </a:graphicData>
          </a:graphic>
          <wp14:sizeRelH relativeFrom="page">
            <wp14:pctWidth>0</wp14:pctWidth>
          </wp14:sizeRelH>
          <wp14:sizeRelV relativeFrom="page">
            <wp14:pctHeight>0</wp14:pctHeight>
          </wp14:sizeRelV>
        </wp:anchor>
      </w:drawing>
    </w:r>
    <w:r w:rsidR="00000000">
      <w:rPr>
        <w:noProof/>
        <w:szCs w:val="22"/>
        <w:lang w:eastAsia="fr-CH" w:bidi="ar-SA"/>
      </w:rPr>
      <w:pict w14:anchorId="6505E455">
        <v:shapetype id="_x0000_t32" coordsize="21600,21600" o:spt="32" o:oned="t" path="m,l21600,21600e" filled="f">
          <v:path arrowok="t" fillok="f" o:connecttype="none"/>
          <o:lock v:ext="edit" shapetype="t"/>
        </v:shapetype>
        <v:shape id="_x0000_s1030" type="#_x0000_t32" style="position:absolute;margin-left:-1.7pt;margin-top:-2.75pt;width:487.55pt;height:0;z-index:251658752;mso-position-horizontal-relative:text;mso-position-vertical-relative:text" o:connectortype="straight" strokecolor="#22759b" strokeweight=".25pt"/>
      </w:pict>
    </w:r>
    <w:r w:rsidR="007C12FB" w:rsidRPr="00BB7F48">
      <w:rPr>
        <w:sz w:val="16"/>
        <w:szCs w:val="16"/>
      </w:rPr>
      <w:t>My</w:t>
    </w:r>
    <w:r w:rsidR="007C12FB">
      <w:rPr>
        <w:sz w:val="16"/>
        <w:szCs w:val="16"/>
      </w:rPr>
      <w:t>-SBM</w:t>
    </w:r>
    <w:r w:rsidR="003223B1">
      <w:tab/>
    </w:r>
    <w:fldSimple w:instr=" TITLE   \* MERGEFORMAT ">
      <w:r w:rsidR="00EB2A37">
        <w:t>Préparation au diagnostic avant la demande SAI</w:t>
      </w:r>
    </w:fldSimple>
    <w:r w:rsidR="007C12FB">
      <w:tab/>
    </w:r>
    <w:r w:rsidR="00A0628C" w:rsidRPr="00BB7F48">
      <w:rPr>
        <w:sz w:val="16"/>
        <w:szCs w:val="16"/>
      </w:rPr>
      <w:fldChar w:fldCharType="begin"/>
    </w:r>
    <w:r w:rsidR="008973FB" w:rsidRPr="00BB7F48">
      <w:rPr>
        <w:sz w:val="16"/>
        <w:szCs w:val="16"/>
      </w:rPr>
      <w:instrText xml:space="preserve"> </w:instrText>
    </w:r>
    <w:r w:rsidR="008C2E40" w:rsidRPr="00BB7F48">
      <w:rPr>
        <w:sz w:val="16"/>
        <w:szCs w:val="16"/>
      </w:rPr>
      <w:instrText>PAGE</w:instrText>
    </w:r>
    <w:r w:rsidR="008973FB" w:rsidRPr="00BB7F48">
      <w:rPr>
        <w:sz w:val="16"/>
        <w:szCs w:val="16"/>
      </w:rPr>
      <w:instrText xml:space="preserve">   \* MERGEFORMAT </w:instrText>
    </w:r>
    <w:r w:rsidR="00A0628C" w:rsidRPr="00BB7F48">
      <w:rPr>
        <w:sz w:val="16"/>
        <w:szCs w:val="16"/>
      </w:rPr>
      <w:fldChar w:fldCharType="separate"/>
    </w:r>
    <w:r w:rsidR="00CE4172" w:rsidRPr="00BB7F48">
      <w:rPr>
        <w:noProof/>
        <w:sz w:val="16"/>
        <w:szCs w:val="16"/>
      </w:rPr>
      <w:t>1</w:t>
    </w:r>
    <w:r w:rsidR="00A0628C" w:rsidRPr="00BB7F4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C2DF8" w14:textId="77777777" w:rsidR="00077BE2" w:rsidRDefault="00077BE2" w:rsidP="00CD52E8">
      <w:r>
        <w:separator/>
      </w:r>
    </w:p>
  </w:footnote>
  <w:footnote w:type="continuationSeparator" w:id="0">
    <w:p w14:paraId="184C4EDF" w14:textId="77777777" w:rsidR="00077BE2" w:rsidRDefault="00077BE2" w:rsidP="00CD5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0FDDA" w14:textId="77777777" w:rsidR="006C3F95" w:rsidRPr="006C3F95" w:rsidRDefault="003223B1" w:rsidP="00CD52E8">
    <w:pPr>
      <w:pStyle w:val="En-tte"/>
    </w:pPr>
    <w:r>
      <w:rPr>
        <w:noProof/>
        <w:lang w:val="fr-FR" w:eastAsia="fr-FR" w:bidi="ar-SA"/>
      </w:rPr>
      <w:drawing>
        <wp:anchor distT="0" distB="0" distL="114300" distR="114300" simplePos="0" relativeHeight="251656704" behindDoc="0" locked="0" layoutInCell="1" allowOverlap="1" wp14:anchorId="45A94C42" wp14:editId="3E8479AA">
          <wp:simplePos x="0" y="0"/>
          <wp:positionH relativeFrom="column">
            <wp:posOffset>0</wp:posOffset>
          </wp:positionH>
          <wp:positionV relativeFrom="paragraph">
            <wp:posOffset>-82582</wp:posOffset>
          </wp:positionV>
          <wp:extent cx="933450" cy="480727"/>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5005" cy="486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073D41" w14:textId="77777777" w:rsidR="008973FB" w:rsidRPr="006C3F95" w:rsidRDefault="008973FB" w:rsidP="00CD52E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4226B"/>
    <w:multiLevelType w:val="hybridMultilevel"/>
    <w:tmpl w:val="231400D2"/>
    <w:lvl w:ilvl="0" w:tplc="E4845480">
      <w:start w:val="1"/>
      <w:numFmt w:val="bullet"/>
      <w:pStyle w:val="ParagrapheBullet"/>
      <w:lvlText w:val=""/>
      <w:lvlJc w:val="left"/>
      <w:pPr>
        <w:ind w:left="1259" w:hanging="360"/>
      </w:pPr>
      <w:rPr>
        <w:rFonts w:ascii="Symbol" w:hAnsi="Symbol" w:hint="default"/>
      </w:rPr>
    </w:lvl>
    <w:lvl w:ilvl="1" w:tplc="FFE21F82">
      <w:start w:val="1"/>
      <w:numFmt w:val="bullet"/>
      <w:lvlText w:val="o"/>
      <w:lvlJc w:val="left"/>
      <w:pPr>
        <w:ind w:left="1979" w:hanging="360"/>
      </w:pPr>
      <w:rPr>
        <w:rFonts w:ascii="Courier New" w:hAnsi="Courier New" w:cs="Calibri" w:hint="default"/>
      </w:rPr>
    </w:lvl>
    <w:lvl w:ilvl="2" w:tplc="100C0005">
      <w:start w:val="1"/>
      <w:numFmt w:val="bullet"/>
      <w:lvlText w:val=""/>
      <w:lvlJc w:val="left"/>
      <w:pPr>
        <w:ind w:left="2699" w:hanging="360"/>
      </w:pPr>
      <w:rPr>
        <w:rFonts w:ascii="Wingdings" w:hAnsi="Wingdings" w:hint="default"/>
      </w:rPr>
    </w:lvl>
    <w:lvl w:ilvl="3" w:tplc="100C0001" w:tentative="1">
      <w:start w:val="1"/>
      <w:numFmt w:val="bullet"/>
      <w:lvlText w:val=""/>
      <w:lvlJc w:val="left"/>
      <w:pPr>
        <w:ind w:left="3419" w:hanging="360"/>
      </w:pPr>
      <w:rPr>
        <w:rFonts w:ascii="Symbol" w:hAnsi="Symbol" w:hint="default"/>
      </w:rPr>
    </w:lvl>
    <w:lvl w:ilvl="4" w:tplc="100C0003" w:tentative="1">
      <w:start w:val="1"/>
      <w:numFmt w:val="bullet"/>
      <w:lvlText w:val="o"/>
      <w:lvlJc w:val="left"/>
      <w:pPr>
        <w:ind w:left="4139" w:hanging="360"/>
      </w:pPr>
      <w:rPr>
        <w:rFonts w:ascii="Courier New" w:hAnsi="Courier New" w:cs="Calibri" w:hint="default"/>
      </w:rPr>
    </w:lvl>
    <w:lvl w:ilvl="5" w:tplc="100C0005" w:tentative="1">
      <w:start w:val="1"/>
      <w:numFmt w:val="bullet"/>
      <w:lvlText w:val=""/>
      <w:lvlJc w:val="left"/>
      <w:pPr>
        <w:ind w:left="4859" w:hanging="360"/>
      </w:pPr>
      <w:rPr>
        <w:rFonts w:ascii="Wingdings" w:hAnsi="Wingdings" w:hint="default"/>
      </w:rPr>
    </w:lvl>
    <w:lvl w:ilvl="6" w:tplc="100C0001" w:tentative="1">
      <w:start w:val="1"/>
      <w:numFmt w:val="bullet"/>
      <w:lvlText w:val=""/>
      <w:lvlJc w:val="left"/>
      <w:pPr>
        <w:ind w:left="5579" w:hanging="360"/>
      </w:pPr>
      <w:rPr>
        <w:rFonts w:ascii="Symbol" w:hAnsi="Symbol" w:hint="default"/>
      </w:rPr>
    </w:lvl>
    <w:lvl w:ilvl="7" w:tplc="100C0003" w:tentative="1">
      <w:start w:val="1"/>
      <w:numFmt w:val="bullet"/>
      <w:lvlText w:val="o"/>
      <w:lvlJc w:val="left"/>
      <w:pPr>
        <w:ind w:left="6299" w:hanging="360"/>
      </w:pPr>
      <w:rPr>
        <w:rFonts w:ascii="Courier New" w:hAnsi="Courier New" w:cs="Calibri" w:hint="default"/>
      </w:rPr>
    </w:lvl>
    <w:lvl w:ilvl="8" w:tplc="100C0005" w:tentative="1">
      <w:start w:val="1"/>
      <w:numFmt w:val="bullet"/>
      <w:lvlText w:val=""/>
      <w:lvlJc w:val="left"/>
      <w:pPr>
        <w:ind w:left="7019" w:hanging="360"/>
      </w:pPr>
      <w:rPr>
        <w:rFonts w:ascii="Wingdings" w:hAnsi="Wingdings" w:hint="default"/>
      </w:rPr>
    </w:lvl>
  </w:abstractNum>
  <w:abstractNum w:abstractNumId="1" w15:restartNumberingAfterBreak="0">
    <w:nsid w:val="062600F9"/>
    <w:multiLevelType w:val="hybridMultilevel"/>
    <w:tmpl w:val="F0A459C8"/>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536D47E7"/>
    <w:multiLevelType w:val="multilevel"/>
    <w:tmpl w:val="20C453C6"/>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663627747">
    <w:abstractNumId w:val="2"/>
  </w:num>
  <w:num w:numId="2" w16cid:durableId="47995487">
    <w:abstractNumId w:val="2"/>
  </w:num>
  <w:num w:numId="3" w16cid:durableId="823862438">
    <w:abstractNumId w:val="0"/>
  </w:num>
  <w:num w:numId="4" w16cid:durableId="1938564434">
    <w:abstractNumId w:val="0"/>
  </w:num>
  <w:num w:numId="5" w16cid:durableId="1834375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autoHyphenation/>
  <w:hyphenationZone w:val="425"/>
  <w:drawingGridHorizontalSpacing w:val="100"/>
  <w:displayHorizontalDrawingGridEvery w:val="2"/>
  <w:characterSpacingControl w:val="doNotCompress"/>
  <w:hdrShapeDefaults>
    <o:shapedefaults v:ext="edit" spidmax="2050"/>
    <o:shapelayout v:ext="edit">
      <o:idmap v:ext="edit" data="1"/>
      <o:rules v:ext="edit">
        <o:r id="V:Rule1" type="connector" idref="#_x0000_s1030"/>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E846D3"/>
    <w:rsid w:val="00000723"/>
    <w:rsid w:val="00011F42"/>
    <w:rsid w:val="00014398"/>
    <w:rsid w:val="00046997"/>
    <w:rsid w:val="00077BE2"/>
    <w:rsid w:val="001035AE"/>
    <w:rsid w:val="00205D71"/>
    <w:rsid w:val="00211987"/>
    <w:rsid w:val="002203F9"/>
    <w:rsid w:val="00265976"/>
    <w:rsid w:val="00280210"/>
    <w:rsid w:val="00281CC3"/>
    <w:rsid w:val="00292001"/>
    <w:rsid w:val="00302DAF"/>
    <w:rsid w:val="00310BE1"/>
    <w:rsid w:val="003223B1"/>
    <w:rsid w:val="00370F7B"/>
    <w:rsid w:val="003C2912"/>
    <w:rsid w:val="004B2A93"/>
    <w:rsid w:val="004E7530"/>
    <w:rsid w:val="00503A62"/>
    <w:rsid w:val="00581965"/>
    <w:rsid w:val="005D1FF9"/>
    <w:rsid w:val="0063037A"/>
    <w:rsid w:val="006622A8"/>
    <w:rsid w:val="006C3F95"/>
    <w:rsid w:val="006F44A1"/>
    <w:rsid w:val="00706B83"/>
    <w:rsid w:val="00723576"/>
    <w:rsid w:val="00793EB0"/>
    <w:rsid w:val="007B2FF6"/>
    <w:rsid w:val="007C12FB"/>
    <w:rsid w:val="007E06C1"/>
    <w:rsid w:val="00850256"/>
    <w:rsid w:val="0089254D"/>
    <w:rsid w:val="008973FB"/>
    <w:rsid w:val="008C2E40"/>
    <w:rsid w:val="008C68D8"/>
    <w:rsid w:val="00A0628C"/>
    <w:rsid w:val="00A07A1F"/>
    <w:rsid w:val="00A1233F"/>
    <w:rsid w:val="00A322AC"/>
    <w:rsid w:val="00A5396E"/>
    <w:rsid w:val="00B57964"/>
    <w:rsid w:val="00B80DB6"/>
    <w:rsid w:val="00BB7F48"/>
    <w:rsid w:val="00C06D3D"/>
    <w:rsid w:val="00C077CD"/>
    <w:rsid w:val="00C50051"/>
    <w:rsid w:val="00C64B7B"/>
    <w:rsid w:val="00CA10B9"/>
    <w:rsid w:val="00CB4E1F"/>
    <w:rsid w:val="00CD52E8"/>
    <w:rsid w:val="00CE4172"/>
    <w:rsid w:val="00D448D3"/>
    <w:rsid w:val="00D742CF"/>
    <w:rsid w:val="00D9555A"/>
    <w:rsid w:val="00DA7D4A"/>
    <w:rsid w:val="00E45BC2"/>
    <w:rsid w:val="00E6336A"/>
    <w:rsid w:val="00E846D3"/>
    <w:rsid w:val="00E911AD"/>
    <w:rsid w:val="00EB2A37"/>
    <w:rsid w:val="00EC567D"/>
    <w:rsid w:val="00EF0C7F"/>
    <w:rsid w:val="00F803B3"/>
    <w:rsid w:val="00F966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E01F3"/>
  <w15:docId w15:val="{D79968F1-CD6C-4DD4-A3E2-FABFF99D3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CC3"/>
    <w:pPr>
      <w:spacing w:before="40" w:after="40"/>
    </w:pPr>
    <w:rPr>
      <w:rFonts w:ascii="Open Sans" w:eastAsiaTheme="minorHAnsi" w:hAnsi="Open Sans" w:cs="Open Sans"/>
      <w:sz w:val="18"/>
      <w:lang w:val="fr-CH" w:eastAsia="en-US" w:bidi="en-US"/>
    </w:rPr>
  </w:style>
  <w:style w:type="paragraph" w:styleId="Titre1">
    <w:name w:val="heading 1"/>
    <w:basedOn w:val="Normal"/>
    <w:next w:val="Titre2"/>
    <w:link w:val="Titre1Car"/>
    <w:uiPriority w:val="9"/>
    <w:qFormat/>
    <w:rsid w:val="003223B1"/>
    <w:pPr>
      <w:keepNext/>
      <w:keepLines/>
      <w:shd w:val="clear" w:color="auto" w:fill="FFFFFF"/>
      <w:spacing w:before="360" w:line="276" w:lineRule="auto"/>
      <w:outlineLvl w:val="0"/>
    </w:pPr>
    <w:rPr>
      <w:rFonts w:ascii="Open Sans Semibold" w:eastAsia="Times New Roman" w:hAnsi="Open Sans Semibold" w:cs="Open Sans Semibold"/>
      <w:bCs/>
      <w:color w:val="22759B"/>
      <w:sz w:val="28"/>
      <w:szCs w:val="26"/>
    </w:rPr>
  </w:style>
  <w:style w:type="paragraph" w:styleId="Titre2">
    <w:name w:val="heading 2"/>
    <w:basedOn w:val="Normal"/>
    <w:next w:val="Titre3"/>
    <w:link w:val="Titre2Car"/>
    <w:uiPriority w:val="9"/>
    <w:qFormat/>
    <w:rsid w:val="003223B1"/>
    <w:pPr>
      <w:pBdr>
        <w:top w:val="single" w:sz="2" w:space="0" w:color="FFFFFF"/>
        <w:bottom w:val="single" w:sz="2" w:space="0" w:color="FFFFFF"/>
      </w:pBdr>
      <w:spacing w:before="240" w:line="276" w:lineRule="auto"/>
      <w:ind w:left="142"/>
      <w:contextualSpacing/>
      <w:outlineLvl w:val="1"/>
    </w:pPr>
    <w:rPr>
      <w:rFonts w:ascii="Open Sans Semibold" w:eastAsia="Times New Roman" w:hAnsi="Open Sans Semibold" w:cs="Open Sans Semibold"/>
      <w:color w:val="22759B"/>
      <w:sz w:val="26"/>
      <w:szCs w:val="26"/>
    </w:rPr>
  </w:style>
  <w:style w:type="paragraph" w:styleId="Titre3">
    <w:name w:val="heading 3"/>
    <w:basedOn w:val="Normal"/>
    <w:next w:val="Titre4"/>
    <w:link w:val="Titre3Car"/>
    <w:uiPriority w:val="9"/>
    <w:qFormat/>
    <w:rsid w:val="003223B1"/>
    <w:pPr>
      <w:spacing w:before="120" w:line="276" w:lineRule="auto"/>
      <w:ind w:left="284"/>
      <w:outlineLvl w:val="2"/>
    </w:pPr>
    <w:rPr>
      <w:rFonts w:ascii="Open Sans Semibold" w:eastAsia="Times New Roman" w:hAnsi="Open Sans Semibold" w:cs="Open Sans Semibold"/>
      <w:noProof/>
      <w:color w:val="22759B"/>
      <w:sz w:val="24"/>
      <w:szCs w:val="24"/>
    </w:rPr>
  </w:style>
  <w:style w:type="paragraph" w:styleId="Titre4">
    <w:name w:val="heading 4"/>
    <w:basedOn w:val="Normal"/>
    <w:next w:val="Listecouleur-Accent11"/>
    <w:link w:val="Titre4Car"/>
    <w:uiPriority w:val="9"/>
    <w:qFormat/>
    <w:rsid w:val="003223B1"/>
    <w:pPr>
      <w:spacing w:before="120" w:line="276" w:lineRule="auto"/>
      <w:ind w:left="425"/>
      <w:outlineLvl w:val="3"/>
    </w:pPr>
    <w:rPr>
      <w:rFonts w:ascii="Open Sans Semibold" w:eastAsia="Times New Roman" w:hAnsi="Open Sans Semibold" w:cs="Open Sans Semibold"/>
      <w:color w:val="22759B"/>
      <w:sz w:val="22"/>
    </w:rPr>
  </w:style>
  <w:style w:type="paragraph" w:styleId="Titre5">
    <w:name w:val="heading 5"/>
    <w:basedOn w:val="Normal"/>
    <w:next w:val="Normal"/>
    <w:link w:val="Titre5Car"/>
    <w:uiPriority w:val="9"/>
    <w:rsid w:val="00CA6C01"/>
    <w:pPr>
      <w:spacing w:before="240" w:after="60"/>
      <w:ind w:left="540"/>
      <w:outlineLvl w:val="4"/>
    </w:pPr>
    <w:rPr>
      <w:rFonts w:ascii="AvantGarde Bk BT" w:eastAsia="Times New Roman" w:hAnsi="AvantGarde Bk BT" w:cs="Times New Roman"/>
      <w:bCs/>
      <w:iCs/>
      <w:color w:val="33660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3223B1"/>
    <w:rPr>
      <w:rFonts w:ascii="Open Sans Semibold" w:eastAsia="Times New Roman" w:hAnsi="Open Sans Semibold" w:cs="Open Sans Semibold"/>
      <w:bCs/>
      <w:color w:val="22759B"/>
      <w:sz w:val="28"/>
      <w:szCs w:val="26"/>
      <w:shd w:val="clear" w:color="auto" w:fill="FFFFFF"/>
      <w:lang w:val="fr-CH" w:eastAsia="en-US" w:bidi="en-US"/>
    </w:rPr>
  </w:style>
  <w:style w:type="paragraph" w:styleId="En-tte">
    <w:name w:val="header"/>
    <w:basedOn w:val="Normal"/>
    <w:link w:val="En-tteCar"/>
    <w:uiPriority w:val="99"/>
    <w:unhideWhenUsed/>
    <w:rsid w:val="00847815"/>
    <w:pPr>
      <w:tabs>
        <w:tab w:val="center" w:pos="4536"/>
        <w:tab w:val="right" w:pos="9072"/>
      </w:tabs>
      <w:spacing w:after="0"/>
    </w:pPr>
  </w:style>
  <w:style w:type="character" w:customStyle="1" w:styleId="En-tteCar">
    <w:name w:val="En-tête Car"/>
    <w:basedOn w:val="Policepardfaut"/>
    <w:link w:val="En-tte"/>
    <w:uiPriority w:val="99"/>
    <w:rsid w:val="00847815"/>
  </w:style>
  <w:style w:type="paragraph" w:styleId="Pieddepage">
    <w:name w:val="footer"/>
    <w:basedOn w:val="Normal"/>
    <w:link w:val="PieddepageCar"/>
    <w:uiPriority w:val="99"/>
    <w:unhideWhenUsed/>
    <w:rsid w:val="00847815"/>
    <w:pPr>
      <w:tabs>
        <w:tab w:val="center" w:pos="4536"/>
        <w:tab w:val="right" w:pos="9072"/>
      </w:tabs>
      <w:spacing w:after="0"/>
    </w:pPr>
  </w:style>
  <w:style w:type="character" w:customStyle="1" w:styleId="PieddepageCar">
    <w:name w:val="Pied de page Car"/>
    <w:basedOn w:val="Policepardfaut"/>
    <w:link w:val="Pieddepage"/>
    <w:uiPriority w:val="99"/>
    <w:rsid w:val="00847815"/>
  </w:style>
  <w:style w:type="paragraph" w:styleId="Titre">
    <w:name w:val="Title"/>
    <w:basedOn w:val="Normal"/>
    <w:next w:val="Titre1"/>
    <w:link w:val="TitreCar"/>
    <w:uiPriority w:val="10"/>
    <w:qFormat/>
    <w:rsid w:val="003223B1"/>
    <w:pPr>
      <w:pBdr>
        <w:bottom w:val="single" w:sz="4" w:space="4" w:color="006600"/>
      </w:pBdr>
      <w:spacing w:after="300"/>
      <w:contextualSpacing/>
      <w:jc w:val="center"/>
    </w:pPr>
    <w:rPr>
      <w:rFonts w:ascii="Open Sans Semibold" w:eastAsia="Times New Roman" w:hAnsi="Open Sans Semibold" w:cs="Open Sans Semibold"/>
      <w:color w:val="22759B"/>
      <w:sz w:val="32"/>
      <w:szCs w:val="32"/>
    </w:rPr>
  </w:style>
  <w:style w:type="character" w:customStyle="1" w:styleId="TitreCar">
    <w:name w:val="Titre Car"/>
    <w:link w:val="Titre"/>
    <w:uiPriority w:val="10"/>
    <w:rsid w:val="003223B1"/>
    <w:rPr>
      <w:rFonts w:ascii="Open Sans Semibold" w:eastAsia="Times New Roman" w:hAnsi="Open Sans Semibold" w:cs="Open Sans Semibold"/>
      <w:color w:val="22759B"/>
      <w:sz w:val="32"/>
      <w:szCs w:val="32"/>
      <w:lang w:val="fr-CH" w:eastAsia="en-US" w:bidi="en-US"/>
    </w:rPr>
  </w:style>
  <w:style w:type="character" w:customStyle="1" w:styleId="Titre2Car">
    <w:name w:val="Titre 2 Car"/>
    <w:link w:val="Titre2"/>
    <w:uiPriority w:val="9"/>
    <w:rsid w:val="003223B1"/>
    <w:rPr>
      <w:rFonts w:ascii="Open Sans Semibold" w:eastAsia="Times New Roman" w:hAnsi="Open Sans Semibold" w:cs="Open Sans Semibold"/>
      <w:color w:val="22759B"/>
      <w:sz w:val="26"/>
      <w:szCs w:val="26"/>
      <w:lang w:val="fr-CH" w:eastAsia="en-US" w:bidi="en-US"/>
    </w:rPr>
  </w:style>
  <w:style w:type="character" w:customStyle="1" w:styleId="Titre3Car">
    <w:name w:val="Titre 3 Car"/>
    <w:link w:val="Titre3"/>
    <w:uiPriority w:val="9"/>
    <w:rsid w:val="003223B1"/>
    <w:rPr>
      <w:rFonts w:ascii="Open Sans Semibold" w:eastAsia="Times New Roman" w:hAnsi="Open Sans Semibold" w:cs="Open Sans Semibold"/>
      <w:noProof/>
      <w:color w:val="22759B"/>
      <w:sz w:val="24"/>
      <w:szCs w:val="24"/>
      <w:lang w:val="fr-CH" w:eastAsia="en-US" w:bidi="en-US"/>
    </w:rPr>
  </w:style>
  <w:style w:type="character" w:customStyle="1" w:styleId="Titre4Car">
    <w:name w:val="Titre 4 Car"/>
    <w:link w:val="Titre4"/>
    <w:uiPriority w:val="9"/>
    <w:rsid w:val="003223B1"/>
    <w:rPr>
      <w:rFonts w:ascii="Open Sans Semibold" w:eastAsia="Times New Roman" w:hAnsi="Open Sans Semibold" w:cs="Open Sans Semibold"/>
      <w:color w:val="22759B"/>
      <w:sz w:val="22"/>
      <w:szCs w:val="22"/>
      <w:lang w:val="fr-CH" w:eastAsia="en-US" w:bidi="en-US"/>
    </w:rPr>
  </w:style>
  <w:style w:type="paragraph" w:customStyle="1" w:styleId="Listecouleur-Accent11">
    <w:name w:val="Liste couleur - Accent 11"/>
    <w:basedOn w:val="Normal"/>
    <w:link w:val="Listecouleur-Accent1Car"/>
    <w:uiPriority w:val="34"/>
    <w:qFormat/>
    <w:rsid w:val="00F3647F"/>
    <w:pPr>
      <w:ind w:left="567"/>
    </w:pPr>
    <w:rPr>
      <w:lang w:val="fr-FR"/>
    </w:rPr>
  </w:style>
  <w:style w:type="character" w:customStyle="1" w:styleId="Titre5Car">
    <w:name w:val="Titre 5 Car"/>
    <w:link w:val="Titre5"/>
    <w:uiPriority w:val="9"/>
    <w:rsid w:val="00CA6C01"/>
    <w:rPr>
      <w:rFonts w:ascii="AvantGarde Bk BT" w:eastAsia="Times New Roman" w:hAnsi="AvantGarde Bk BT"/>
      <w:bCs/>
      <w:iCs/>
      <w:color w:val="336600"/>
      <w:sz w:val="22"/>
      <w:szCs w:val="22"/>
      <w:lang w:val="fr-FR" w:bidi="en-US"/>
    </w:rPr>
  </w:style>
  <w:style w:type="paragraph" w:customStyle="1" w:styleId="ParagrapheBullet">
    <w:name w:val="Paragraphe Bullet"/>
    <w:basedOn w:val="Listecouleur-Accent11"/>
    <w:link w:val="ParagrapheBulletCar"/>
    <w:rsid w:val="007B1371"/>
    <w:pPr>
      <w:numPr>
        <w:numId w:val="3"/>
      </w:numPr>
      <w:ind w:hanging="357"/>
      <w:contextualSpacing/>
    </w:pPr>
  </w:style>
  <w:style w:type="paragraph" w:customStyle="1" w:styleId="ParagraphePuces">
    <w:name w:val="Paragraphe à Puces"/>
    <w:basedOn w:val="ParagrapheBullet"/>
    <w:link w:val="ParagraphePucesCar"/>
    <w:qFormat/>
    <w:rsid w:val="0063037A"/>
    <w:pPr>
      <w:ind w:left="1276" w:hanging="408"/>
    </w:pPr>
    <w:rPr>
      <w:szCs w:val="21"/>
    </w:rPr>
  </w:style>
  <w:style w:type="character" w:customStyle="1" w:styleId="Listecouleur-Accent1Car">
    <w:name w:val="Liste couleur - Accent 1 Car"/>
    <w:link w:val="Listecouleur-Accent11"/>
    <w:uiPriority w:val="34"/>
    <w:rsid w:val="00F3647F"/>
    <w:rPr>
      <w:rFonts w:ascii="Arial" w:hAnsi="Arial" w:cs="Arial"/>
      <w:sz w:val="22"/>
      <w:szCs w:val="22"/>
      <w:lang w:val="fr-FR" w:bidi="en-US"/>
    </w:rPr>
  </w:style>
  <w:style w:type="character" w:customStyle="1" w:styleId="ParagrapheBulletCar">
    <w:name w:val="Paragraphe Bullet Car"/>
    <w:basedOn w:val="Listecouleur-Accent1Car"/>
    <w:link w:val="ParagrapheBullet"/>
    <w:rsid w:val="007B1371"/>
    <w:rPr>
      <w:rFonts w:ascii="Arial" w:hAnsi="Arial" w:cs="Arial"/>
      <w:sz w:val="22"/>
      <w:szCs w:val="22"/>
      <w:lang w:val="fr-FR" w:bidi="en-US"/>
    </w:rPr>
  </w:style>
  <w:style w:type="paragraph" w:styleId="Paragraphedeliste">
    <w:name w:val="List Paragraph"/>
    <w:basedOn w:val="Normal"/>
    <w:uiPriority w:val="34"/>
    <w:qFormat/>
    <w:rsid w:val="0063037A"/>
    <w:pPr>
      <w:ind w:left="567"/>
    </w:pPr>
  </w:style>
  <w:style w:type="character" w:customStyle="1" w:styleId="ParagraphePucesCar">
    <w:name w:val="Paragraphe à Puces Car"/>
    <w:link w:val="ParagraphePuces"/>
    <w:rsid w:val="0063037A"/>
    <w:rPr>
      <w:rFonts w:ascii="Open Sans" w:hAnsi="Open Sans" w:cs="Open Sans"/>
      <w:szCs w:val="21"/>
      <w:lang w:eastAsia="en-US" w:bidi="en-US"/>
    </w:rPr>
  </w:style>
  <w:style w:type="paragraph" w:styleId="Textedebulles">
    <w:name w:val="Balloon Text"/>
    <w:basedOn w:val="Normal"/>
    <w:link w:val="TextedebullesCar"/>
    <w:uiPriority w:val="99"/>
    <w:semiHidden/>
    <w:unhideWhenUsed/>
    <w:rsid w:val="003223B1"/>
    <w:pPr>
      <w:spacing w:after="0"/>
    </w:pPr>
    <w:rPr>
      <w:rFonts w:ascii="Segoe UI" w:hAnsi="Segoe UI" w:cs="Segoe UI"/>
      <w:szCs w:val="18"/>
    </w:rPr>
  </w:style>
  <w:style w:type="character" w:customStyle="1" w:styleId="TextedebullesCar">
    <w:name w:val="Texte de bulles Car"/>
    <w:basedOn w:val="Policepardfaut"/>
    <w:link w:val="Textedebulles"/>
    <w:uiPriority w:val="99"/>
    <w:semiHidden/>
    <w:rsid w:val="003223B1"/>
    <w:rPr>
      <w:rFonts w:ascii="Segoe UI" w:hAnsi="Segoe UI" w:cs="Segoe UI"/>
      <w:sz w:val="18"/>
      <w:szCs w:val="18"/>
      <w:lang w:val="fr-CH" w:eastAsia="en-US" w:bidi="en-US"/>
    </w:rPr>
  </w:style>
  <w:style w:type="character" w:styleId="Textedelespacerserv">
    <w:name w:val="Placeholder Text"/>
    <w:basedOn w:val="Policepardfaut"/>
    <w:uiPriority w:val="99"/>
    <w:semiHidden/>
    <w:rsid w:val="007C12FB"/>
    <w:rPr>
      <w:color w:val="808080"/>
    </w:rPr>
  </w:style>
  <w:style w:type="table" w:styleId="Grilledutableau">
    <w:name w:val="Table Grid"/>
    <w:basedOn w:val="TableauNormal"/>
    <w:uiPriority w:val="39"/>
    <w:rsid w:val="00E846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768577">
      <w:bodyDiv w:val="1"/>
      <w:marLeft w:val="0"/>
      <w:marRight w:val="0"/>
      <w:marTop w:val="0"/>
      <w:marBottom w:val="0"/>
      <w:divBdr>
        <w:top w:val="none" w:sz="0" w:space="0" w:color="auto"/>
        <w:left w:val="none" w:sz="0" w:space="0" w:color="auto"/>
        <w:bottom w:val="none" w:sz="0" w:space="0" w:color="auto"/>
        <w:right w:val="none" w:sz="0" w:space="0" w:color="auto"/>
      </w:divBdr>
      <w:divsChild>
        <w:div w:id="900023785">
          <w:marLeft w:val="0"/>
          <w:marRight w:val="0"/>
          <w:marTop w:val="0"/>
          <w:marBottom w:val="0"/>
          <w:divBdr>
            <w:top w:val="none" w:sz="0" w:space="0" w:color="auto"/>
            <w:left w:val="none" w:sz="0" w:space="0" w:color="auto"/>
            <w:bottom w:val="none" w:sz="0" w:space="0" w:color="auto"/>
            <w:right w:val="none" w:sz="0" w:space="0" w:color="auto"/>
          </w:divBdr>
        </w:div>
      </w:divsChild>
    </w:div>
    <w:div w:id="558441008">
      <w:bodyDiv w:val="1"/>
      <w:marLeft w:val="0"/>
      <w:marRight w:val="0"/>
      <w:marTop w:val="0"/>
      <w:marBottom w:val="0"/>
      <w:divBdr>
        <w:top w:val="none" w:sz="0" w:space="0" w:color="auto"/>
        <w:left w:val="none" w:sz="0" w:space="0" w:color="auto"/>
        <w:bottom w:val="none" w:sz="0" w:space="0" w:color="auto"/>
        <w:right w:val="none" w:sz="0" w:space="0" w:color="auto"/>
      </w:divBdr>
      <w:divsChild>
        <w:div w:id="365372589">
          <w:marLeft w:val="0"/>
          <w:marRight w:val="0"/>
          <w:marTop w:val="0"/>
          <w:marBottom w:val="0"/>
          <w:divBdr>
            <w:top w:val="none" w:sz="0" w:space="0" w:color="auto"/>
            <w:left w:val="none" w:sz="0" w:space="0" w:color="auto"/>
            <w:bottom w:val="none" w:sz="0" w:space="0" w:color="auto"/>
            <w:right w:val="none" w:sz="0" w:space="0" w:color="auto"/>
          </w:divBdr>
        </w:div>
      </w:divsChild>
    </w:div>
    <w:div w:id="588541035">
      <w:bodyDiv w:val="1"/>
      <w:marLeft w:val="0"/>
      <w:marRight w:val="0"/>
      <w:marTop w:val="0"/>
      <w:marBottom w:val="0"/>
      <w:divBdr>
        <w:top w:val="none" w:sz="0" w:space="0" w:color="auto"/>
        <w:left w:val="none" w:sz="0" w:space="0" w:color="auto"/>
        <w:bottom w:val="none" w:sz="0" w:space="0" w:color="auto"/>
        <w:right w:val="none" w:sz="0" w:space="0" w:color="auto"/>
      </w:divBdr>
      <w:divsChild>
        <w:div w:id="1495880310">
          <w:marLeft w:val="0"/>
          <w:marRight w:val="0"/>
          <w:marTop w:val="0"/>
          <w:marBottom w:val="0"/>
          <w:divBdr>
            <w:top w:val="none" w:sz="0" w:space="0" w:color="auto"/>
            <w:left w:val="none" w:sz="0" w:space="0" w:color="auto"/>
            <w:bottom w:val="none" w:sz="0" w:space="0" w:color="auto"/>
            <w:right w:val="none" w:sz="0" w:space="0" w:color="auto"/>
          </w:divBdr>
        </w:div>
      </w:divsChild>
    </w:div>
    <w:div w:id="721248299">
      <w:bodyDiv w:val="1"/>
      <w:marLeft w:val="0"/>
      <w:marRight w:val="0"/>
      <w:marTop w:val="0"/>
      <w:marBottom w:val="0"/>
      <w:divBdr>
        <w:top w:val="none" w:sz="0" w:space="0" w:color="auto"/>
        <w:left w:val="none" w:sz="0" w:space="0" w:color="auto"/>
        <w:bottom w:val="none" w:sz="0" w:space="0" w:color="auto"/>
        <w:right w:val="none" w:sz="0" w:space="0" w:color="auto"/>
      </w:divBdr>
      <w:divsChild>
        <w:div w:id="103766750">
          <w:marLeft w:val="0"/>
          <w:marRight w:val="0"/>
          <w:marTop w:val="0"/>
          <w:marBottom w:val="0"/>
          <w:divBdr>
            <w:top w:val="none" w:sz="0" w:space="0" w:color="auto"/>
            <w:left w:val="none" w:sz="0" w:space="0" w:color="auto"/>
            <w:bottom w:val="none" w:sz="0" w:space="0" w:color="auto"/>
            <w:right w:val="none" w:sz="0" w:space="0" w:color="auto"/>
          </w:divBdr>
        </w:div>
      </w:divsChild>
    </w:div>
    <w:div w:id="839391441">
      <w:bodyDiv w:val="1"/>
      <w:marLeft w:val="0"/>
      <w:marRight w:val="0"/>
      <w:marTop w:val="0"/>
      <w:marBottom w:val="0"/>
      <w:divBdr>
        <w:top w:val="none" w:sz="0" w:space="0" w:color="auto"/>
        <w:left w:val="none" w:sz="0" w:space="0" w:color="auto"/>
        <w:bottom w:val="none" w:sz="0" w:space="0" w:color="auto"/>
        <w:right w:val="none" w:sz="0" w:space="0" w:color="auto"/>
      </w:divBdr>
      <w:divsChild>
        <w:div w:id="1822772544">
          <w:marLeft w:val="0"/>
          <w:marRight w:val="0"/>
          <w:marTop w:val="0"/>
          <w:marBottom w:val="0"/>
          <w:divBdr>
            <w:top w:val="none" w:sz="0" w:space="0" w:color="auto"/>
            <w:left w:val="none" w:sz="0" w:space="0" w:color="auto"/>
            <w:bottom w:val="none" w:sz="0" w:space="0" w:color="auto"/>
            <w:right w:val="none" w:sz="0" w:space="0" w:color="auto"/>
          </w:divBdr>
        </w:div>
      </w:divsChild>
    </w:div>
    <w:div w:id="927807163">
      <w:bodyDiv w:val="1"/>
      <w:marLeft w:val="0"/>
      <w:marRight w:val="0"/>
      <w:marTop w:val="0"/>
      <w:marBottom w:val="0"/>
      <w:divBdr>
        <w:top w:val="none" w:sz="0" w:space="0" w:color="auto"/>
        <w:left w:val="none" w:sz="0" w:space="0" w:color="auto"/>
        <w:bottom w:val="none" w:sz="0" w:space="0" w:color="auto"/>
        <w:right w:val="none" w:sz="0" w:space="0" w:color="auto"/>
      </w:divBdr>
      <w:divsChild>
        <w:div w:id="638337574">
          <w:marLeft w:val="0"/>
          <w:marRight w:val="0"/>
          <w:marTop w:val="0"/>
          <w:marBottom w:val="0"/>
          <w:divBdr>
            <w:top w:val="none" w:sz="0" w:space="0" w:color="auto"/>
            <w:left w:val="none" w:sz="0" w:space="0" w:color="auto"/>
            <w:bottom w:val="none" w:sz="0" w:space="0" w:color="auto"/>
            <w:right w:val="none" w:sz="0" w:space="0" w:color="auto"/>
          </w:divBdr>
        </w:div>
      </w:divsChild>
    </w:div>
    <w:div w:id="1059522506">
      <w:bodyDiv w:val="1"/>
      <w:marLeft w:val="0"/>
      <w:marRight w:val="0"/>
      <w:marTop w:val="0"/>
      <w:marBottom w:val="0"/>
      <w:divBdr>
        <w:top w:val="none" w:sz="0" w:space="0" w:color="auto"/>
        <w:left w:val="none" w:sz="0" w:space="0" w:color="auto"/>
        <w:bottom w:val="none" w:sz="0" w:space="0" w:color="auto"/>
        <w:right w:val="none" w:sz="0" w:space="0" w:color="auto"/>
      </w:divBdr>
      <w:divsChild>
        <w:div w:id="1882353029">
          <w:marLeft w:val="0"/>
          <w:marRight w:val="0"/>
          <w:marTop w:val="0"/>
          <w:marBottom w:val="0"/>
          <w:divBdr>
            <w:top w:val="none" w:sz="0" w:space="0" w:color="auto"/>
            <w:left w:val="none" w:sz="0" w:space="0" w:color="auto"/>
            <w:bottom w:val="none" w:sz="0" w:space="0" w:color="auto"/>
            <w:right w:val="none" w:sz="0" w:space="0" w:color="auto"/>
          </w:divBdr>
        </w:div>
      </w:divsChild>
    </w:div>
    <w:div w:id="1615289445">
      <w:bodyDiv w:val="1"/>
      <w:marLeft w:val="0"/>
      <w:marRight w:val="0"/>
      <w:marTop w:val="0"/>
      <w:marBottom w:val="0"/>
      <w:divBdr>
        <w:top w:val="none" w:sz="0" w:space="0" w:color="auto"/>
        <w:left w:val="none" w:sz="0" w:space="0" w:color="auto"/>
        <w:bottom w:val="none" w:sz="0" w:space="0" w:color="auto"/>
        <w:right w:val="none" w:sz="0" w:space="0" w:color="auto"/>
      </w:divBdr>
      <w:divsChild>
        <w:div w:id="2097364428">
          <w:marLeft w:val="0"/>
          <w:marRight w:val="0"/>
          <w:marTop w:val="0"/>
          <w:marBottom w:val="0"/>
          <w:divBdr>
            <w:top w:val="none" w:sz="0" w:space="0" w:color="auto"/>
            <w:left w:val="none" w:sz="0" w:space="0" w:color="auto"/>
            <w:bottom w:val="none" w:sz="0" w:space="0" w:color="auto"/>
            <w:right w:val="none" w:sz="0" w:space="0" w:color="auto"/>
          </w:divBdr>
        </w:div>
      </w:divsChild>
    </w:div>
    <w:div w:id="1648515463">
      <w:bodyDiv w:val="1"/>
      <w:marLeft w:val="0"/>
      <w:marRight w:val="0"/>
      <w:marTop w:val="0"/>
      <w:marBottom w:val="0"/>
      <w:divBdr>
        <w:top w:val="none" w:sz="0" w:space="0" w:color="auto"/>
        <w:left w:val="none" w:sz="0" w:space="0" w:color="auto"/>
        <w:bottom w:val="none" w:sz="0" w:space="0" w:color="auto"/>
        <w:right w:val="none" w:sz="0" w:space="0" w:color="auto"/>
      </w:divBdr>
      <w:divsChild>
        <w:div w:id="968441292">
          <w:marLeft w:val="0"/>
          <w:marRight w:val="0"/>
          <w:marTop w:val="0"/>
          <w:marBottom w:val="0"/>
          <w:divBdr>
            <w:top w:val="none" w:sz="0" w:space="0" w:color="auto"/>
            <w:left w:val="none" w:sz="0" w:space="0" w:color="auto"/>
            <w:bottom w:val="none" w:sz="0" w:space="0" w:color="auto"/>
            <w:right w:val="none" w:sz="0" w:space="0" w:color="auto"/>
          </w:divBdr>
        </w:div>
      </w:divsChild>
    </w:div>
    <w:div w:id="1756972904">
      <w:bodyDiv w:val="1"/>
      <w:marLeft w:val="0"/>
      <w:marRight w:val="0"/>
      <w:marTop w:val="0"/>
      <w:marBottom w:val="0"/>
      <w:divBdr>
        <w:top w:val="none" w:sz="0" w:space="0" w:color="auto"/>
        <w:left w:val="none" w:sz="0" w:space="0" w:color="auto"/>
        <w:bottom w:val="none" w:sz="0" w:space="0" w:color="auto"/>
        <w:right w:val="none" w:sz="0" w:space="0" w:color="auto"/>
      </w:divBdr>
      <w:divsChild>
        <w:div w:id="857086557">
          <w:marLeft w:val="0"/>
          <w:marRight w:val="0"/>
          <w:marTop w:val="0"/>
          <w:marBottom w:val="0"/>
          <w:divBdr>
            <w:top w:val="none" w:sz="0" w:space="0" w:color="auto"/>
            <w:left w:val="none" w:sz="0" w:space="0" w:color="auto"/>
            <w:bottom w:val="none" w:sz="0" w:space="0" w:color="auto"/>
            <w:right w:val="none" w:sz="0" w:space="0" w:color="auto"/>
          </w:divBdr>
        </w:div>
      </w:divsChild>
    </w:div>
    <w:div w:id="1761414604">
      <w:bodyDiv w:val="1"/>
      <w:marLeft w:val="0"/>
      <w:marRight w:val="0"/>
      <w:marTop w:val="0"/>
      <w:marBottom w:val="0"/>
      <w:divBdr>
        <w:top w:val="none" w:sz="0" w:space="0" w:color="auto"/>
        <w:left w:val="none" w:sz="0" w:space="0" w:color="auto"/>
        <w:bottom w:val="none" w:sz="0" w:space="0" w:color="auto"/>
        <w:right w:val="none" w:sz="0" w:space="0" w:color="auto"/>
      </w:divBdr>
      <w:divsChild>
        <w:div w:id="565729372">
          <w:marLeft w:val="0"/>
          <w:marRight w:val="0"/>
          <w:marTop w:val="0"/>
          <w:marBottom w:val="0"/>
          <w:divBdr>
            <w:top w:val="none" w:sz="0" w:space="0" w:color="auto"/>
            <w:left w:val="none" w:sz="0" w:space="0" w:color="auto"/>
            <w:bottom w:val="none" w:sz="0" w:space="0" w:color="auto"/>
            <w:right w:val="none" w:sz="0" w:space="0" w:color="auto"/>
          </w:divBdr>
        </w:div>
      </w:divsChild>
    </w:div>
    <w:div w:id="1863275141">
      <w:bodyDiv w:val="1"/>
      <w:marLeft w:val="0"/>
      <w:marRight w:val="0"/>
      <w:marTop w:val="0"/>
      <w:marBottom w:val="0"/>
      <w:divBdr>
        <w:top w:val="none" w:sz="0" w:space="0" w:color="auto"/>
        <w:left w:val="none" w:sz="0" w:space="0" w:color="auto"/>
        <w:bottom w:val="none" w:sz="0" w:space="0" w:color="auto"/>
        <w:right w:val="none" w:sz="0" w:space="0" w:color="auto"/>
      </w:divBdr>
      <w:divsChild>
        <w:div w:id="552741867">
          <w:marLeft w:val="0"/>
          <w:marRight w:val="0"/>
          <w:marTop w:val="0"/>
          <w:marBottom w:val="0"/>
          <w:divBdr>
            <w:top w:val="none" w:sz="0" w:space="0" w:color="auto"/>
            <w:left w:val="none" w:sz="0" w:space="0" w:color="auto"/>
            <w:bottom w:val="none" w:sz="0" w:space="0" w:color="auto"/>
            <w:right w:val="none" w:sz="0" w:space="0" w:color="auto"/>
          </w:divBdr>
        </w:div>
      </w:divsChild>
    </w:div>
    <w:div w:id="1890457866">
      <w:bodyDiv w:val="1"/>
      <w:marLeft w:val="0"/>
      <w:marRight w:val="0"/>
      <w:marTop w:val="0"/>
      <w:marBottom w:val="0"/>
      <w:divBdr>
        <w:top w:val="none" w:sz="0" w:space="0" w:color="auto"/>
        <w:left w:val="none" w:sz="0" w:space="0" w:color="auto"/>
        <w:bottom w:val="none" w:sz="0" w:space="0" w:color="auto"/>
        <w:right w:val="none" w:sz="0" w:space="0" w:color="auto"/>
      </w:divBdr>
      <w:divsChild>
        <w:div w:id="2041781393">
          <w:marLeft w:val="0"/>
          <w:marRight w:val="0"/>
          <w:marTop w:val="0"/>
          <w:marBottom w:val="0"/>
          <w:divBdr>
            <w:top w:val="none" w:sz="0" w:space="0" w:color="auto"/>
            <w:left w:val="none" w:sz="0" w:space="0" w:color="auto"/>
            <w:bottom w:val="none" w:sz="0" w:space="0" w:color="auto"/>
            <w:right w:val="none" w:sz="0" w:space="0" w:color="auto"/>
          </w:divBdr>
        </w:div>
      </w:divsChild>
    </w:div>
    <w:div w:id="1959145087">
      <w:bodyDiv w:val="1"/>
      <w:marLeft w:val="0"/>
      <w:marRight w:val="0"/>
      <w:marTop w:val="0"/>
      <w:marBottom w:val="0"/>
      <w:divBdr>
        <w:top w:val="none" w:sz="0" w:space="0" w:color="auto"/>
        <w:left w:val="none" w:sz="0" w:space="0" w:color="auto"/>
        <w:bottom w:val="none" w:sz="0" w:space="0" w:color="auto"/>
        <w:right w:val="none" w:sz="0" w:space="0" w:color="auto"/>
      </w:divBdr>
      <w:divsChild>
        <w:div w:id="1754357863">
          <w:marLeft w:val="0"/>
          <w:marRight w:val="0"/>
          <w:marTop w:val="0"/>
          <w:marBottom w:val="0"/>
          <w:divBdr>
            <w:top w:val="none" w:sz="0" w:space="0" w:color="auto"/>
            <w:left w:val="none" w:sz="0" w:space="0" w:color="auto"/>
            <w:bottom w:val="none" w:sz="0" w:space="0" w:color="auto"/>
            <w:right w:val="none" w:sz="0" w:space="0" w:color="auto"/>
          </w:divBdr>
        </w:div>
      </w:divsChild>
    </w:div>
    <w:div w:id="2019115368">
      <w:bodyDiv w:val="1"/>
      <w:marLeft w:val="0"/>
      <w:marRight w:val="0"/>
      <w:marTop w:val="0"/>
      <w:marBottom w:val="0"/>
      <w:divBdr>
        <w:top w:val="none" w:sz="0" w:space="0" w:color="auto"/>
        <w:left w:val="none" w:sz="0" w:space="0" w:color="auto"/>
        <w:bottom w:val="none" w:sz="0" w:space="0" w:color="auto"/>
        <w:right w:val="none" w:sz="0" w:space="0" w:color="auto"/>
      </w:divBdr>
      <w:divsChild>
        <w:div w:id="1256746261">
          <w:marLeft w:val="0"/>
          <w:marRight w:val="0"/>
          <w:marTop w:val="0"/>
          <w:marBottom w:val="0"/>
          <w:divBdr>
            <w:top w:val="none" w:sz="0" w:space="0" w:color="auto"/>
            <w:left w:val="none" w:sz="0" w:space="0" w:color="auto"/>
            <w:bottom w:val="none" w:sz="0" w:space="0" w:color="auto"/>
            <w:right w:val="none" w:sz="0" w:space="0" w:color="auto"/>
          </w:divBdr>
        </w:div>
      </w:divsChild>
    </w:div>
    <w:div w:id="2145615759">
      <w:bodyDiv w:val="1"/>
      <w:marLeft w:val="0"/>
      <w:marRight w:val="0"/>
      <w:marTop w:val="0"/>
      <w:marBottom w:val="0"/>
      <w:divBdr>
        <w:top w:val="none" w:sz="0" w:space="0" w:color="auto"/>
        <w:left w:val="none" w:sz="0" w:space="0" w:color="auto"/>
        <w:bottom w:val="none" w:sz="0" w:space="0" w:color="auto"/>
        <w:right w:val="none" w:sz="0" w:space="0" w:color="auto"/>
      </w:divBdr>
      <w:divsChild>
        <w:div w:id="1531644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Drive%20partag&#233;s\My-SBM%20Discover\-%20Mod&#232;les\My-SBM%20de%20base%20-%20Portrait%20-%20A4.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037B9-3F31-482E-937F-D415183D9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My-SBM de base - Portrait - A4.dotx</Template>
  <TotalTime>337</TotalTime>
  <Pages>4</Pages>
  <Words>1089</Words>
  <Characters>5990</Characters>
  <Application>Microsoft Office Word</Application>
  <DocSecurity>0</DocSecurity>
  <Lines>49</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Préparation au diagnostic avant la demande SAI</vt: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Préparation au diagnostic avant la demande SAI</dc:title>
  <dc:creator>Claude Michaud</dc:creator>
  <cp:lastModifiedBy>Claude Michaud</cp:lastModifiedBy>
  <cp:revision>12</cp:revision>
  <cp:lastPrinted>2024-07-14T05:02:00Z</cp:lastPrinted>
  <dcterms:created xsi:type="dcterms:W3CDTF">2024-07-12T14:26:00Z</dcterms:created>
  <dcterms:modified xsi:type="dcterms:W3CDTF">2024-07-14T07:48:00Z</dcterms:modified>
</cp:coreProperties>
</file>